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496" w:rsidRDefault="007E1496" w:rsidP="00B765CA">
      <w:pPr>
        <w:ind w:firstLine="709"/>
        <w:jc w:val="center"/>
        <w:rPr>
          <w:sz w:val="28"/>
          <w:szCs w:val="28"/>
        </w:rPr>
      </w:pPr>
    </w:p>
    <w:p w:rsidR="007E1496" w:rsidRPr="00795AFD" w:rsidRDefault="007E1496" w:rsidP="00B765CA">
      <w:pPr>
        <w:ind w:firstLine="709"/>
        <w:jc w:val="center"/>
        <w:rPr>
          <w:sz w:val="28"/>
          <w:szCs w:val="28"/>
        </w:rPr>
      </w:pPr>
      <w:r w:rsidRPr="00795AFD">
        <w:rPr>
          <w:sz w:val="28"/>
          <w:szCs w:val="28"/>
        </w:rPr>
        <w:t>Муниципальное бюджетное общеобразовательное учреждение</w:t>
      </w:r>
    </w:p>
    <w:p w:rsidR="007E1496" w:rsidRPr="00795AFD" w:rsidRDefault="007E1496" w:rsidP="00B765C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795AFD">
        <w:rPr>
          <w:sz w:val="28"/>
          <w:szCs w:val="28"/>
        </w:rPr>
        <w:t>редняя общеобразовательная школа №4 г. Дивногорска</w:t>
      </w:r>
    </w:p>
    <w:p w:rsidR="007E1496" w:rsidRPr="00755823" w:rsidRDefault="007E1496" w:rsidP="00B765CA">
      <w:pPr>
        <w:ind w:firstLine="709"/>
        <w:jc w:val="both"/>
        <w:rPr>
          <w:sz w:val="28"/>
          <w:szCs w:val="28"/>
        </w:rPr>
      </w:pPr>
    </w:p>
    <w:p w:rsidR="007E1496" w:rsidRPr="00755823" w:rsidRDefault="007E1496" w:rsidP="00B765CA">
      <w:pPr>
        <w:ind w:firstLine="709"/>
        <w:jc w:val="both"/>
        <w:rPr>
          <w:sz w:val="28"/>
          <w:szCs w:val="28"/>
        </w:rPr>
      </w:pPr>
    </w:p>
    <w:p w:rsidR="007E1496" w:rsidRPr="00755823" w:rsidRDefault="007E1496" w:rsidP="00B765CA">
      <w:pPr>
        <w:ind w:firstLine="709"/>
        <w:jc w:val="both"/>
        <w:rPr>
          <w:sz w:val="28"/>
          <w:szCs w:val="28"/>
        </w:rPr>
      </w:pPr>
    </w:p>
    <w:p w:rsidR="007E1496" w:rsidRPr="00795AFD" w:rsidRDefault="007E1496" w:rsidP="00B765CA">
      <w:pPr>
        <w:ind w:firstLine="709"/>
        <w:jc w:val="both"/>
        <w:rPr>
          <w:sz w:val="28"/>
          <w:szCs w:val="28"/>
        </w:rPr>
      </w:pPr>
    </w:p>
    <w:p w:rsidR="007E1496" w:rsidRPr="00795AFD" w:rsidRDefault="007E1496" w:rsidP="00B765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«Утверждаю»</w:t>
      </w:r>
      <w:r w:rsidRPr="00795AFD">
        <w:rPr>
          <w:sz w:val="28"/>
          <w:szCs w:val="28"/>
        </w:rPr>
        <w:t xml:space="preserve"> </w:t>
      </w:r>
    </w:p>
    <w:p w:rsidR="007E1496" w:rsidRPr="00795AFD" w:rsidRDefault="007E1496" w:rsidP="00B765CA">
      <w:pPr>
        <w:ind w:firstLine="709"/>
        <w:jc w:val="both"/>
        <w:rPr>
          <w:sz w:val="28"/>
          <w:szCs w:val="28"/>
        </w:rPr>
      </w:pPr>
      <w:r w:rsidRPr="00795AFD">
        <w:rPr>
          <w:sz w:val="28"/>
          <w:szCs w:val="28"/>
        </w:rPr>
        <w:t>Директор МБОУ СОШ №4</w:t>
      </w:r>
    </w:p>
    <w:p w:rsidR="007E1496" w:rsidRPr="00795AFD" w:rsidRDefault="007E1496" w:rsidP="00B765CA">
      <w:pPr>
        <w:ind w:firstLine="709"/>
        <w:jc w:val="both"/>
        <w:rPr>
          <w:sz w:val="28"/>
          <w:szCs w:val="28"/>
        </w:rPr>
      </w:pPr>
      <w:r w:rsidRPr="00795AFD">
        <w:rPr>
          <w:sz w:val="28"/>
          <w:szCs w:val="28"/>
        </w:rPr>
        <w:t xml:space="preserve">________________ Кирилина И.В. </w:t>
      </w:r>
    </w:p>
    <w:p w:rsidR="007E1496" w:rsidRPr="00795AFD" w:rsidRDefault="007E1496" w:rsidP="00B765CA">
      <w:pPr>
        <w:ind w:firstLine="709"/>
        <w:jc w:val="both"/>
        <w:rPr>
          <w:sz w:val="28"/>
          <w:szCs w:val="28"/>
        </w:rPr>
      </w:pPr>
      <w:r w:rsidRPr="00795AFD">
        <w:rPr>
          <w:sz w:val="28"/>
          <w:szCs w:val="28"/>
        </w:rPr>
        <w:t xml:space="preserve">29 августа 2014 г. </w:t>
      </w:r>
    </w:p>
    <w:p w:rsidR="007E1496" w:rsidRPr="00795AFD" w:rsidRDefault="007E1496" w:rsidP="00B765CA">
      <w:pPr>
        <w:ind w:firstLine="709"/>
        <w:jc w:val="both"/>
        <w:rPr>
          <w:sz w:val="28"/>
          <w:szCs w:val="28"/>
        </w:rPr>
      </w:pPr>
    </w:p>
    <w:p w:rsidR="007E1496" w:rsidRPr="00755823" w:rsidRDefault="007E1496" w:rsidP="00B765CA">
      <w:pPr>
        <w:ind w:firstLine="709"/>
        <w:jc w:val="center"/>
        <w:rPr>
          <w:sz w:val="28"/>
          <w:szCs w:val="28"/>
        </w:rPr>
      </w:pPr>
    </w:p>
    <w:p w:rsidR="007E1496" w:rsidRPr="00755823" w:rsidRDefault="007E1496" w:rsidP="00B765CA">
      <w:pPr>
        <w:ind w:firstLine="709"/>
        <w:jc w:val="center"/>
        <w:rPr>
          <w:sz w:val="28"/>
          <w:szCs w:val="28"/>
        </w:rPr>
      </w:pPr>
    </w:p>
    <w:p w:rsidR="007E1496" w:rsidRPr="00755823" w:rsidRDefault="007E1496" w:rsidP="00B765CA">
      <w:pPr>
        <w:ind w:firstLine="709"/>
        <w:jc w:val="center"/>
        <w:rPr>
          <w:sz w:val="28"/>
          <w:szCs w:val="28"/>
        </w:rPr>
      </w:pPr>
    </w:p>
    <w:p w:rsidR="007E1496" w:rsidRPr="00755823" w:rsidRDefault="007E1496" w:rsidP="00B765CA">
      <w:pPr>
        <w:ind w:firstLine="709"/>
        <w:jc w:val="center"/>
        <w:rPr>
          <w:sz w:val="28"/>
          <w:szCs w:val="28"/>
        </w:rPr>
      </w:pPr>
    </w:p>
    <w:p w:rsidR="007E1496" w:rsidRPr="00795AFD" w:rsidRDefault="007E1496" w:rsidP="00B765CA">
      <w:pPr>
        <w:ind w:firstLine="709"/>
        <w:jc w:val="center"/>
        <w:rPr>
          <w:b/>
          <w:bCs/>
          <w:sz w:val="28"/>
          <w:szCs w:val="28"/>
        </w:rPr>
      </w:pPr>
      <w:r w:rsidRPr="00795AFD">
        <w:rPr>
          <w:b/>
          <w:bCs/>
          <w:sz w:val="28"/>
          <w:szCs w:val="28"/>
        </w:rPr>
        <w:t>Рабочая программа по английскому языку</w:t>
      </w:r>
    </w:p>
    <w:p w:rsidR="007E1496" w:rsidRPr="00755823" w:rsidRDefault="007E1496" w:rsidP="00B765CA">
      <w:pPr>
        <w:ind w:firstLine="709"/>
        <w:jc w:val="center"/>
        <w:rPr>
          <w:b/>
          <w:bCs/>
          <w:sz w:val="28"/>
          <w:szCs w:val="28"/>
        </w:rPr>
      </w:pPr>
      <w:r w:rsidRPr="00755823">
        <w:rPr>
          <w:b/>
          <w:bCs/>
          <w:sz w:val="28"/>
          <w:szCs w:val="28"/>
        </w:rPr>
        <w:t>4</w:t>
      </w:r>
      <w:r w:rsidRPr="00795AFD">
        <w:rPr>
          <w:b/>
          <w:bCs/>
          <w:sz w:val="28"/>
          <w:szCs w:val="28"/>
        </w:rPr>
        <w:t xml:space="preserve"> класс</w:t>
      </w:r>
    </w:p>
    <w:p w:rsidR="007E1496" w:rsidRPr="00755823" w:rsidRDefault="007E1496" w:rsidP="00860720">
      <w:pPr>
        <w:ind w:firstLine="709"/>
        <w:rPr>
          <w:b/>
          <w:bCs/>
          <w:sz w:val="28"/>
          <w:szCs w:val="28"/>
        </w:rPr>
      </w:pPr>
    </w:p>
    <w:p w:rsidR="007E1496" w:rsidRPr="00755823" w:rsidRDefault="007E1496" w:rsidP="00860720">
      <w:pPr>
        <w:ind w:firstLine="709"/>
        <w:rPr>
          <w:b/>
          <w:bCs/>
          <w:sz w:val="28"/>
          <w:szCs w:val="28"/>
        </w:rPr>
      </w:pPr>
    </w:p>
    <w:p w:rsidR="007E1496" w:rsidRPr="00795AFD" w:rsidRDefault="007E1496" w:rsidP="00B765CA">
      <w:pPr>
        <w:ind w:firstLine="709"/>
        <w:jc w:val="center"/>
        <w:rPr>
          <w:b/>
          <w:bCs/>
          <w:sz w:val="28"/>
          <w:szCs w:val="28"/>
        </w:rPr>
      </w:pPr>
    </w:p>
    <w:p w:rsidR="007E1496" w:rsidRPr="00755823" w:rsidRDefault="007E1496" w:rsidP="00860720">
      <w:pPr>
        <w:jc w:val="center"/>
        <w:rPr>
          <w:sz w:val="28"/>
          <w:szCs w:val="28"/>
        </w:rPr>
      </w:pPr>
      <w:r w:rsidRPr="00795AFD">
        <w:rPr>
          <w:sz w:val="28"/>
          <w:szCs w:val="28"/>
        </w:rPr>
        <w:t>Учитель Тарасенко А.М.</w:t>
      </w:r>
    </w:p>
    <w:p w:rsidR="007E1496" w:rsidRPr="00755823" w:rsidRDefault="007E1496" w:rsidP="00860720">
      <w:pPr>
        <w:jc w:val="center"/>
        <w:rPr>
          <w:sz w:val="28"/>
          <w:szCs w:val="28"/>
        </w:rPr>
      </w:pPr>
    </w:p>
    <w:p w:rsidR="007E1496" w:rsidRPr="00755823" w:rsidRDefault="007E1496" w:rsidP="00860720">
      <w:pPr>
        <w:jc w:val="center"/>
        <w:rPr>
          <w:sz w:val="28"/>
          <w:szCs w:val="28"/>
        </w:rPr>
      </w:pPr>
    </w:p>
    <w:p w:rsidR="007E1496" w:rsidRPr="00755823" w:rsidRDefault="007E1496" w:rsidP="00860720">
      <w:pPr>
        <w:jc w:val="center"/>
        <w:rPr>
          <w:sz w:val="28"/>
          <w:szCs w:val="28"/>
        </w:rPr>
      </w:pPr>
    </w:p>
    <w:p w:rsidR="007E1496" w:rsidRPr="00912A0A" w:rsidRDefault="007E1496" w:rsidP="00B765CA">
      <w:pPr>
        <w:jc w:val="both"/>
        <w:rPr>
          <w:sz w:val="28"/>
          <w:szCs w:val="28"/>
        </w:rPr>
      </w:pPr>
      <w:r w:rsidRPr="00BC57FF">
        <w:rPr>
          <w:sz w:val="28"/>
          <w:szCs w:val="28"/>
        </w:rPr>
        <w:tab/>
      </w:r>
      <w:r>
        <w:rPr>
          <w:sz w:val="28"/>
          <w:szCs w:val="28"/>
        </w:rPr>
        <w:t>«Согласовано»</w:t>
      </w:r>
    </w:p>
    <w:p w:rsidR="007E1496" w:rsidRPr="00795AFD" w:rsidRDefault="007E1496" w:rsidP="00B765CA">
      <w:pPr>
        <w:ind w:firstLine="709"/>
        <w:jc w:val="both"/>
        <w:rPr>
          <w:sz w:val="28"/>
          <w:szCs w:val="28"/>
        </w:rPr>
      </w:pPr>
      <w:r w:rsidRPr="00795AFD">
        <w:rPr>
          <w:sz w:val="28"/>
          <w:szCs w:val="28"/>
        </w:rPr>
        <w:t xml:space="preserve">на заседании МО </w:t>
      </w:r>
    </w:p>
    <w:p w:rsidR="007E1496" w:rsidRPr="00795AFD" w:rsidRDefault="007E1496" w:rsidP="00B765CA">
      <w:pPr>
        <w:ind w:firstLine="709"/>
        <w:jc w:val="both"/>
        <w:rPr>
          <w:sz w:val="28"/>
          <w:szCs w:val="28"/>
        </w:rPr>
      </w:pPr>
      <w:r w:rsidRPr="00795AFD">
        <w:rPr>
          <w:sz w:val="28"/>
          <w:szCs w:val="28"/>
        </w:rPr>
        <w:t xml:space="preserve">Протокол №_______ </w:t>
      </w:r>
    </w:p>
    <w:p w:rsidR="007E1496" w:rsidRPr="00795AFD" w:rsidRDefault="007E1496" w:rsidP="00B765CA">
      <w:pPr>
        <w:ind w:firstLine="709"/>
        <w:jc w:val="both"/>
        <w:rPr>
          <w:sz w:val="28"/>
          <w:szCs w:val="28"/>
        </w:rPr>
      </w:pPr>
      <w:r w:rsidRPr="00795AFD">
        <w:rPr>
          <w:sz w:val="28"/>
          <w:szCs w:val="28"/>
        </w:rPr>
        <w:t>от 28 августа 2014 г.</w:t>
      </w:r>
    </w:p>
    <w:p w:rsidR="007E1496" w:rsidRPr="00917617" w:rsidRDefault="007E1496" w:rsidP="00B765CA">
      <w:pPr>
        <w:ind w:firstLine="709"/>
        <w:jc w:val="both"/>
        <w:rPr>
          <w:sz w:val="28"/>
          <w:szCs w:val="28"/>
        </w:rPr>
      </w:pPr>
      <w:r w:rsidRPr="00795AFD">
        <w:rPr>
          <w:sz w:val="28"/>
          <w:szCs w:val="28"/>
        </w:rPr>
        <w:t>Руководит</w:t>
      </w:r>
      <w:r>
        <w:rPr>
          <w:sz w:val="28"/>
          <w:szCs w:val="28"/>
        </w:rPr>
        <w:t>ель МО _________ Васильева В.Я.</w:t>
      </w:r>
    </w:p>
    <w:p w:rsidR="007E1496" w:rsidRPr="00755823" w:rsidRDefault="007E1496" w:rsidP="00B765CA">
      <w:pPr>
        <w:ind w:firstLine="709"/>
        <w:jc w:val="both"/>
        <w:rPr>
          <w:sz w:val="28"/>
          <w:szCs w:val="28"/>
        </w:rPr>
      </w:pPr>
    </w:p>
    <w:p w:rsidR="007E1496" w:rsidRPr="00755823" w:rsidRDefault="007E1496" w:rsidP="00B765CA">
      <w:pPr>
        <w:ind w:firstLine="709"/>
        <w:jc w:val="both"/>
        <w:rPr>
          <w:sz w:val="28"/>
          <w:szCs w:val="28"/>
        </w:rPr>
      </w:pPr>
    </w:p>
    <w:p w:rsidR="007E1496" w:rsidRPr="00795AFD" w:rsidRDefault="007E1496" w:rsidP="00B765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«Рекомендовано»</w:t>
      </w:r>
      <w:r w:rsidRPr="00795AFD">
        <w:rPr>
          <w:sz w:val="28"/>
          <w:szCs w:val="28"/>
        </w:rPr>
        <w:t xml:space="preserve"> </w:t>
      </w:r>
    </w:p>
    <w:p w:rsidR="007E1496" w:rsidRPr="00795AFD" w:rsidRDefault="007E1496" w:rsidP="00B765CA">
      <w:pPr>
        <w:ind w:firstLine="709"/>
        <w:jc w:val="both"/>
        <w:rPr>
          <w:sz w:val="28"/>
          <w:szCs w:val="28"/>
        </w:rPr>
      </w:pPr>
      <w:r w:rsidRPr="00795AFD">
        <w:rPr>
          <w:sz w:val="28"/>
          <w:szCs w:val="28"/>
        </w:rPr>
        <w:t xml:space="preserve">На заседании МС </w:t>
      </w:r>
    </w:p>
    <w:p w:rsidR="007E1496" w:rsidRPr="00795AFD" w:rsidRDefault="007E1496" w:rsidP="00B765CA">
      <w:pPr>
        <w:ind w:firstLine="709"/>
        <w:jc w:val="both"/>
        <w:rPr>
          <w:sz w:val="28"/>
          <w:szCs w:val="28"/>
        </w:rPr>
      </w:pPr>
      <w:r w:rsidRPr="00795AFD">
        <w:rPr>
          <w:sz w:val="28"/>
          <w:szCs w:val="28"/>
        </w:rPr>
        <w:t xml:space="preserve">Протокол № _______ </w:t>
      </w:r>
    </w:p>
    <w:p w:rsidR="007E1496" w:rsidRPr="00795AFD" w:rsidRDefault="007E1496" w:rsidP="00B765CA">
      <w:pPr>
        <w:ind w:firstLine="709"/>
        <w:jc w:val="both"/>
        <w:rPr>
          <w:sz w:val="28"/>
          <w:szCs w:val="28"/>
        </w:rPr>
      </w:pPr>
      <w:r w:rsidRPr="00795AFD">
        <w:rPr>
          <w:sz w:val="28"/>
          <w:szCs w:val="28"/>
        </w:rPr>
        <w:t xml:space="preserve">от 29 августа 2014 г. </w:t>
      </w:r>
    </w:p>
    <w:p w:rsidR="007E1496" w:rsidRPr="00795AFD" w:rsidRDefault="007E1496" w:rsidP="00B765CA">
      <w:pPr>
        <w:ind w:firstLine="709"/>
        <w:jc w:val="both"/>
        <w:rPr>
          <w:sz w:val="28"/>
          <w:szCs w:val="28"/>
        </w:rPr>
      </w:pPr>
      <w:r w:rsidRPr="00795AFD">
        <w:rPr>
          <w:sz w:val="28"/>
          <w:szCs w:val="28"/>
        </w:rPr>
        <w:t>Руководит</w:t>
      </w:r>
      <w:r>
        <w:rPr>
          <w:sz w:val="28"/>
          <w:szCs w:val="28"/>
        </w:rPr>
        <w:t>ель МС _________ Комис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арова М.М.</w:t>
      </w:r>
    </w:p>
    <w:p w:rsidR="007E1496" w:rsidRPr="00755823" w:rsidRDefault="007E1496" w:rsidP="00B765CA">
      <w:pPr>
        <w:ind w:firstLine="709"/>
        <w:jc w:val="both"/>
        <w:rPr>
          <w:sz w:val="28"/>
          <w:szCs w:val="28"/>
        </w:rPr>
      </w:pPr>
    </w:p>
    <w:p w:rsidR="007E1496" w:rsidRPr="00755823" w:rsidRDefault="007E1496" w:rsidP="00B765CA">
      <w:pPr>
        <w:ind w:firstLine="709"/>
        <w:jc w:val="both"/>
        <w:rPr>
          <w:sz w:val="28"/>
          <w:szCs w:val="28"/>
        </w:rPr>
      </w:pPr>
    </w:p>
    <w:p w:rsidR="007E1496" w:rsidRPr="00755823" w:rsidRDefault="007E1496" w:rsidP="00B765CA">
      <w:pPr>
        <w:ind w:firstLine="709"/>
        <w:jc w:val="both"/>
        <w:rPr>
          <w:sz w:val="28"/>
          <w:szCs w:val="28"/>
        </w:rPr>
      </w:pPr>
    </w:p>
    <w:p w:rsidR="007E1496" w:rsidRPr="00755823" w:rsidRDefault="007E1496" w:rsidP="00B765CA">
      <w:pPr>
        <w:ind w:firstLine="709"/>
        <w:jc w:val="both"/>
        <w:rPr>
          <w:sz w:val="28"/>
          <w:szCs w:val="28"/>
        </w:rPr>
      </w:pPr>
    </w:p>
    <w:p w:rsidR="007E1496" w:rsidRPr="00755823" w:rsidRDefault="007E1496" w:rsidP="00B765CA">
      <w:pPr>
        <w:ind w:firstLine="709"/>
        <w:jc w:val="both"/>
        <w:rPr>
          <w:sz w:val="28"/>
          <w:szCs w:val="28"/>
        </w:rPr>
      </w:pPr>
    </w:p>
    <w:p w:rsidR="007E1496" w:rsidRPr="00755823" w:rsidRDefault="007E1496" w:rsidP="00B765CA">
      <w:pPr>
        <w:ind w:firstLine="709"/>
        <w:jc w:val="both"/>
        <w:rPr>
          <w:sz w:val="28"/>
          <w:szCs w:val="28"/>
        </w:rPr>
      </w:pPr>
    </w:p>
    <w:p w:rsidR="007E1496" w:rsidRPr="00B765CA" w:rsidRDefault="007E1496" w:rsidP="008B44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795AFD">
        <w:rPr>
          <w:sz w:val="28"/>
          <w:szCs w:val="28"/>
        </w:rPr>
        <w:t>2014 – 2015</w:t>
      </w:r>
    </w:p>
    <w:p w:rsidR="007E1496" w:rsidRDefault="007E1496" w:rsidP="009B610D">
      <w:pPr>
        <w:pStyle w:val="NoSpacing"/>
        <w:jc w:val="center"/>
        <w:rPr>
          <w:b/>
          <w:bCs/>
          <w:sz w:val="28"/>
          <w:szCs w:val="28"/>
        </w:rPr>
      </w:pPr>
    </w:p>
    <w:p w:rsidR="007E1496" w:rsidRDefault="007E1496" w:rsidP="009B610D">
      <w:pPr>
        <w:pStyle w:val="NoSpacing"/>
        <w:jc w:val="center"/>
        <w:rPr>
          <w:b/>
          <w:bCs/>
          <w:sz w:val="28"/>
          <w:szCs w:val="28"/>
        </w:rPr>
      </w:pPr>
    </w:p>
    <w:p w:rsidR="007E1496" w:rsidRDefault="007E1496" w:rsidP="009B610D">
      <w:pPr>
        <w:pStyle w:val="NoSpacing"/>
        <w:jc w:val="center"/>
        <w:rPr>
          <w:b/>
          <w:bCs/>
          <w:sz w:val="28"/>
          <w:szCs w:val="28"/>
        </w:rPr>
      </w:pPr>
      <w:r w:rsidRPr="00736FFE">
        <w:rPr>
          <w:b/>
          <w:bCs/>
          <w:sz w:val="28"/>
          <w:szCs w:val="28"/>
        </w:rPr>
        <w:t>Пояснительная записка</w:t>
      </w:r>
    </w:p>
    <w:p w:rsidR="007E1496" w:rsidRPr="00736FFE" w:rsidRDefault="007E1496" w:rsidP="00772F7D">
      <w:pPr>
        <w:pStyle w:val="NoSpacing"/>
        <w:jc w:val="center"/>
        <w:rPr>
          <w:b/>
          <w:bCs/>
          <w:sz w:val="28"/>
          <w:szCs w:val="28"/>
        </w:rPr>
      </w:pPr>
    </w:p>
    <w:p w:rsidR="007E1496" w:rsidRPr="001B1E13" w:rsidRDefault="007E1496" w:rsidP="00772F7D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1B1E13">
        <w:rPr>
          <w:sz w:val="28"/>
          <w:szCs w:val="28"/>
        </w:rPr>
        <w:t xml:space="preserve"> программа разработана на основе авторской программы Н. И. Быковой, М. Д. Поспеловой для 4 класса</w:t>
      </w:r>
      <w:r>
        <w:rPr>
          <w:sz w:val="28"/>
          <w:szCs w:val="28"/>
        </w:rPr>
        <w:t xml:space="preserve"> (</w:t>
      </w:r>
      <w:r w:rsidRPr="001B1E13">
        <w:rPr>
          <w:sz w:val="28"/>
          <w:szCs w:val="28"/>
        </w:rPr>
        <w:t>Англ</w:t>
      </w:r>
      <w:r>
        <w:rPr>
          <w:sz w:val="28"/>
          <w:szCs w:val="28"/>
        </w:rPr>
        <w:t xml:space="preserve">ийский язык. </w:t>
      </w:r>
      <w:r w:rsidRPr="001B1E13">
        <w:rPr>
          <w:sz w:val="28"/>
          <w:szCs w:val="28"/>
        </w:rPr>
        <w:t>– М.: Просвещение, 2011</w:t>
      </w:r>
      <w:r>
        <w:rPr>
          <w:sz w:val="28"/>
          <w:szCs w:val="28"/>
        </w:rPr>
        <w:t xml:space="preserve">)  и книги для учителя </w:t>
      </w:r>
      <w:r w:rsidRPr="001B1E1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B1E13">
        <w:rPr>
          <w:sz w:val="28"/>
          <w:szCs w:val="28"/>
        </w:rPr>
        <w:t>Пособие для</w:t>
      </w:r>
      <w:r>
        <w:rPr>
          <w:sz w:val="28"/>
          <w:szCs w:val="28"/>
        </w:rPr>
        <w:t xml:space="preserve"> общеобразовательных учреждений»</w:t>
      </w:r>
      <w:r w:rsidRPr="001B1E13">
        <w:rPr>
          <w:sz w:val="28"/>
          <w:szCs w:val="28"/>
        </w:rPr>
        <w:t>,</w:t>
      </w:r>
      <w:r>
        <w:rPr>
          <w:sz w:val="28"/>
          <w:szCs w:val="28"/>
        </w:rPr>
        <w:t xml:space="preserve"> Москва, Просвещение 2009г.</w:t>
      </w:r>
    </w:p>
    <w:p w:rsidR="007E1496" w:rsidRPr="001B1E13" w:rsidRDefault="007E1496" w:rsidP="004342D7">
      <w:pPr>
        <w:pStyle w:val="NoSpacing"/>
        <w:ind w:firstLine="708"/>
        <w:jc w:val="both"/>
        <w:rPr>
          <w:sz w:val="28"/>
          <w:szCs w:val="28"/>
        </w:rPr>
      </w:pPr>
      <w:r w:rsidRPr="001B1E13">
        <w:rPr>
          <w:sz w:val="28"/>
          <w:szCs w:val="28"/>
        </w:rPr>
        <w:t xml:space="preserve">Английский </w:t>
      </w:r>
      <w:r>
        <w:rPr>
          <w:sz w:val="28"/>
          <w:szCs w:val="28"/>
        </w:rPr>
        <w:t>язык для</w:t>
      </w:r>
      <w:r w:rsidRPr="001B1E13">
        <w:rPr>
          <w:sz w:val="28"/>
          <w:szCs w:val="28"/>
        </w:rPr>
        <w:t xml:space="preserve"> 4 класс</w:t>
      </w:r>
      <w:r>
        <w:rPr>
          <w:sz w:val="28"/>
          <w:szCs w:val="28"/>
        </w:rPr>
        <w:t>а</w:t>
      </w:r>
      <w:r w:rsidRPr="001B1E13">
        <w:rPr>
          <w:sz w:val="28"/>
          <w:szCs w:val="28"/>
        </w:rPr>
        <w:t xml:space="preserve">  соответствует современным потребностям личности и общества, реализует принцип непрерывного образования на всех ступенях обучения, гарантирует достижение результатов обучения английскому языку, обозначенных в Федеральном государственном образовательном стандарте нового поколения. Предлагаемая рабочая программа предназначена для 4 классов с учетом концепции духовно-нравственного воспитания и планируемых результатов освоения основной образовательной программы начального общего образования, в полном соответствии с дей</w:t>
      </w:r>
      <w:r>
        <w:rPr>
          <w:sz w:val="28"/>
          <w:szCs w:val="28"/>
        </w:rPr>
        <w:t>ствующим учебным планом СОШ</w:t>
      </w:r>
      <w:r w:rsidRPr="001B1E13">
        <w:rPr>
          <w:sz w:val="28"/>
          <w:szCs w:val="28"/>
        </w:rPr>
        <w:t>.</w:t>
      </w:r>
    </w:p>
    <w:p w:rsidR="007E1496" w:rsidRPr="001B1E13" w:rsidRDefault="007E1496" w:rsidP="00772F7D">
      <w:pPr>
        <w:pStyle w:val="NoSpacing"/>
        <w:ind w:firstLine="708"/>
        <w:jc w:val="both"/>
        <w:rPr>
          <w:sz w:val="28"/>
          <w:szCs w:val="28"/>
        </w:rPr>
      </w:pPr>
      <w:r w:rsidRPr="001B1E13">
        <w:rPr>
          <w:sz w:val="28"/>
          <w:szCs w:val="28"/>
        </w:rPr>
        <w:t>Английский язык входит в филологическую предметную область.</w:t>
      </w:r>
    </w:p>
    <w:p w:rsidR="007E1496" w:rsidRPr="001B1E13" w:rsidRDefault="007E1496" w:rsidP="00772F7D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-</w:t>
      </w:r>
      <w:r w:rsidRPr="001B1E13">
        <w:rPr>
          <w:sz w:val="28"/>
          <w:szCs w:val="28"/>
        </w:rPr>
        <w:t xml:space="preserve"> 1 год.</w:t>
      </w:r>
    </w:p>
    <w:p w:rsidR="007E1496" w:rsidRPr="001B1E13" w:rsidRDefault="007E1496" w:rsidP="00772F7D">
      <w:pPr>
        <w:pStyle w:val="NoSpacing"/>
        <w:ind w:firstLine="708"/>
        <w:jc w:val="both"/>
        <w:rPr>
          <w:sz w:val="28"/>
          <w:szCs w:val="28"/>
        </w:rPr>
      </w:pPr>
      <w:r w:rsidRPr="001B1E13">
        <w:rPr>
          <w:sz w:val="28"/>
          <w:szCs w:val="28"/>
        </w:rPr>
        <w:t>Согласно стандарту при изучении английского языка на базовом уровне минимальная учебная нагрузка составляет 2  часа в неделю -</w:t>
      </w:r>
      <w:r>
        <w:rPr>
          <w:sz w:val="28"/>
          <w:szCs w:val="28"/>
        </w:rPr>
        <w:t xml:space="preserve"> </w:t>
      </w:r>
      <w:r w:rsidRPr="001B1E13">
        <w:rPr>
          <w:sz w:val="28"/>
          <w:szCs w:val="28"/>
        </w:rPr>
        <w:t>68 часов, из них 2 часа повторения, которые будут использованы для повторения пройденного материала.</w:t>
      </w:r>
    </w:p>
    <w:p w:rsidR="007E1496" w:rsidRDefault="007E1496" w:rsidP="00772F7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E1496" w:rsidRDefault="007E1496" w:rsidP="00772F7D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B1E13">
        <w:rPr>
          <w:b/>
          <w:bCs/>
          <w:color w:val="auto"/>
          <w:sz w:val="28"/>
          <w:szCs w:val="28"/>
        </w:rPr>
        <w:t>Краткая характеристика сущности предмета</w:t>
      </w:r>
    </w:p>
    <w:p w:rsidR="007E1496" w:rsidRPr="001B1E13" w:rsidRDefault="007E1496" w:rsidP="00772F7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E1496" w:rsidRPr="001B1E13" w:rsidRDefault="007E1496" w:rsidP="00772F7D">
      <w:pPr>
        <w:pStyle w:val="Default"/>
        <w:ind w:left="720"/>
        <w:jc w:val="both"/>
        <w:rPr>
          <w:color w:val="auto"/>
          <w:sz w:val="28"/>
          <w:szCs w:val="28"/>
        </w:rPr>
      </w:pPr>
      <w:r w:rsidRPr="001B1E13">
        <w:rPr>
          <w:color w:val="auto"/>
          <w:sz w:val="28"/>
          <w:szCs w:val="28"/>
        </w:rPr>
        <w:t xml:space="preserve">• аутентичность языковых материалов; </w:t>
      </w:r>
    </w:p>
    <w:p w:rsidR="007E1496" w:rsidRPr="001B1E13" w:rsidRDefault="007E1496" w:rsidP="00772F7D">
      <w:pPr>
        <w:pStyle w:val="Default"/>
        <w:ind w:left="720"/>
        <w:jc w:val="both"/>
        <w:rPr>
          <w:color w:val="auto"/>
          <w:sz w:val="28"/>
          <w:szCs w:val="28"/>
        </w:rPr>
      </w:pPr>
      <w:r w:rsidRPr="001B1E13">
        <w:rPr>
          <w:color w:val="auto"/>
          <w:sz w:val="28"/>
          <w:szCs w:val="28"/>
        </w:rPr>
        <w:t xml:space="preserve">• адекватность методического аппарата целям и традициям российской школы; </w:t>
      </w:r>
    </w:p>
    <w:p w:rsidR="007E1496" w:rsidRPr="001B1E13" w:rsidRDefault="007E1496" w:rsidP="00772F7D">
      <w:pPr>
        <w:pStyle w:val="Default"/>
        <w:ind w:left="720"/>
        <w:jc w:val="both"/>
        <w:rPr>
          <w:color w:val="auto"/>
          <w:sz w:val="28"/>
          <w:szCs w:val="28"/>
        </w:rPr>
      </w:pPr>
      <w:r w:rsidRPr="001B1E13">
        <w:rPr>
          <w:color w:val="auto"/>
          <w:sz w:val="28"/>
          <w:szCs w:val="28"/>
        </w:rPr>
        <w:t xml:space="preserve">• соответствие структуры учебного материала модулей полной структуре психологической деятельности учащихся в процессе познавательной деятельности: мотивация, постановка цели, деятельность по достижению цели, самоконтроль, самооценка, самокоррекция; </w:t>
      </w:r>
    </w:p>
    <w:p w:rsidR="007E1496" w:rsidRPr="001B1E13" w:rsidRDefault="007E1496" w:rsidP="00772F7D">
      <w:pPr>
        <w:pStyle w:val="Default"/>
        <w:ind w:left="720"/>
        <w:jc w:val="both"/>
        <w:rPr>
          <w:color w:val="auto"/>
          <w:sz w:val="28"/>
          <w:szCs w:val="28"/>
        </w:rPr>
      </w:pPr>
      <w:r w:rsidRPr="001B1E13">
        <w:rPr>
          <w:color w:val="auto"/>
          <w:sz w:val="28"/>
          <w:szCs w:val="28"/>
        </w:rPr>
        <w:t xml:space="preserve">• современные, в том числе компьютерные технологии; </w:t>
      </w:r>
    </w:p>
    <w:p w:rsidR="007E1496" w:rsidRPr="001B1E13" w:rsidRDefault="007E1496" w:rsidP="00772F7D">
      <w:pPr>
        <w:pStyle w:val="Default"/>
        <w:ind w:left="720"/>
        <w:jc w:val="both"/>
        <w:rPr>
          <w:color w:val="auto"/>
          <w:sz w:val="28"/>
          <w:szCs w:val="28"/>
        </w:rPr>
      </w:pPr>
      <w:r w:rsidRPr="001B1E13">
        <w:rPr>
          <w:color w:val="auto"/>
          <w:sz w:val="28"/>
          <w:szCs w:val="28"/>
        </w:rPr>
        <w:t xml:space="preserve">• интерактивность, вывод ученика за рамки учебника; </w:t>
      </w:r>
    </w:p>
    <w:p w:rsidR="007E1496" w:rsidRPr="001B1E13" w:rsidRDefault="007E1496" w:rsidP="00772F7D">
      <w:pPr>
        <w:pStyle w:val="Default"/>
        <w:ind w:left="720"/>
        <w:jc w:val="both"/>
        <w:rPr>
          <w:color w:val="auto"/>
          <w:sz w:val="28"/>
          <w:szCs w:val="28"/>
        </w:rPr>
      </w:pPr>
      <w:r w:rsidRPr="001B1E13">
        <w:rPr>
          <w:color w:val="auto"/>
          <w:sz w:val="28"/>
          <w:szCs w:val="28"/>
        </w:rPr>
        <w:t xml:space="preserve">• личностная ориентация содержания учебных материалов; </w:t>
      </w:r>
    </w:p>
    <w:p w:rsidR="007E1496" w:rsidRPr="001B1E13" w:rsidRDefault="007E1496" w:rsidP="00772F7D">
      <w:pPr>
        <w:pStyle w:val="Default"/>
        <w:ind w:left="720"/>
        <w:jc w:val="both"/>
        <w:rPr>
          <w:color w:val="auto"/>
          <w:sz w:val="28"/>
          <w:szCs w:val="28"/>
        </w:rPr>
      </w:pPr>
      <w:r w:rsidRPr="001B1E13">
        <w:rPr>
          <w:color w:val="auto"/>
          <w:sz w:val="28"/>
          <w:szCs w:val="28"/>
        </w:rPr>
        <w:t xml:space="preserve">• включенность родного языка и культуры; </w:t>
      </w:r>
    </w:p>
    <w:p w:rsidR="007E1496" w:rsidRPr="001B1E13" w:rsidRDefault="007E1496" w:rsidP="00772F7D">
      <w:pPr>
        <w:pStyle w:val="Default"/>
        <w:ind w:left="720"/>
        <w:jc w:val="both"/>
        <w:rPr>
          <w:color w:val="auto"/>
          <w:sz w:val="28"/>
          <w:szCs w:val="28"/>
        </w:rPr>
      </w:pPr>
      <w:r w:rsidRPr="001B1E13">
        <w:rPr>
          <w:color w:val="auto"/>
          <w:sz w:val="28"/>
          <w:szCs w:val="28"/>
        </w:rPr>
        <w:t xml:space="preserve">• система работы по формированию общих учебных умений и навыков, обобщенных способов учебной, познавательной, коммуникативной, практической деятельности; </w:t>
      </w:r>
    </w:p>
    <w:p w:rsidR="007E1496" w:rsidRPr="001B1E13" w:rsidRDefault="007E1496" w:rsidP="00772F7D">
      <w:pPr>
        <w:pStyle w:val="Default"/>
        <w:ind w:left="720"/>
        <w:jc w:val="both"/>
        <w:rPr>
          <w:color w:val="auto"/>
          <w:sz w:val="28"/>
          <w:szCs w:val="28"/>
        </w:rPr>
      </w:pPr>
      <w:r w:rsidRPr="001B1E13">
        <w:rPr>
          <w:color w:val="auto"/>
          <w:sz w:val="28"/>
          <w:szCs w:val="28"/>
        </w:rPr>
        <w:t xml:space="preserve">• межпредметные связи как способ переноса языковых знаний и речевых умений на другие образовательные области, освоение языка как средства познания мира; </w:t>
      </w:r>
    </w:p>
    <w:p w:rsidR="007E1496" w:rsidRPr="001B1E13" w:rsidRDefault="007E1496" w:rsidP="00772F7D">
      <w:pPr>
        <w:pStyle w:val="Default"/>
        <w:ind w:left="720"/>
        <w:jc w:val="both"/>
        <w:rPr>
          <w:color w:val="auto"/>
          <w:sz w:val="28"/>
          <w:szCs w:val="28"/>
        </w:rPr>
      </w:pPr>
      <w:r w:rsidRPr="001B1E13">
        <w:rPr>
          <w:color w:val="auto"/>
          <w:sz w:val="28"/>
          <w:szCs w:val="28"/>
        </w:rPr>
        <w:t xml:space="preserve">• возможности дифференцированного подхода к организации образовательного процесса; </w:t>
      </w:r>
    </w:p>
    <w:p w:rsidR="007E1496" w:rsidRPr="001B1E13" w:rsidRDefault="007E1496" w:rsidP="00772F7D">
      <w:pPr>
        <w:pStyle w:val="Default"/>
        <w:ind w:left="720"/>
        <w:jc w:val="both"/>
        <w:rPr>
          <w:color w:val="auto"/>
          <w:sz w:val="28"/>
          <w:szCs w:val="28"/>
        </w:rPr>
      </w:pPr>
      <w:r w:rsidRPr="001B1E13">
        <w:rPr>
          <w:color w:val="auto"/>
          <w:sz w:val="28"/>
          <w:szCs w:val="28"/>
        </w:rPr>
        <w:t xml:space="preserve">• воспитательная и развивающая ценность материалов, широкие возможности для социализации учащихся. </w:t>
      </w:r>
    </w:p>
    <w:p w:rsidR="007E1496" w:rsidRPr="001B1E13" w:rsidRDefault="007E1496" w:rsidP="00772F7D">
      <w:pPr>
        <w:pStyle w:val="Default"/>
        <w:ind w:left="720"/>
        <w:jc w:val="both"/>
        <w:rPr>
          <w:color w:val="auto"/>
          <w:sz w:val="28"/>
          <w:szCs w:val="28"/>
        </w:rPr>
      </w:pPr>
      <w:r w:rsidRPr="001B1E13">
        <w:rPr>
          <w:color w:val="auto"/>
          <w:sz w:val="28"/>
          <w:szCs w:val="28"/>
        </w:rPr>
        <w:t xml:space="preserve">Согласно методической концепции авторов, ученики осуществляют самоконтроль, рефлексию учебной деятельности и знакомятся с содержанием последующего модуля, формулируют его цели и задачи на одном уроке. </w:t>
      </w:r>
    </w:p>
    <w:p w:rsidR="007E1496" w:rsidRDefault="007E1496" w:rsidP="00772F7D">
      <w:pPr>
        <w:pStyle w:val="NoSpacing"/>
        <w:jc w:val="center"/>
        <w:rPr>
          <w:sz w:val="28"/>
          <w:szCs w:val="28"/>
        </w:rPr>
      </w:pPr>
    </w:p>
    <w:p w:rsidR="007E1496" w:rsidRDefault="007E1496" w:rsidP="00772F7D">
      <w:pPr>
        <w:pStyle w:val="NoSpacing"/>
        <w:jc w:val="center"/>
        <w:rPr>
          <w:b/>
          <w:bCs/>
          <w:sz w:val="28"/>
          <w:szCs w:val="28"/>
        </w:rPr>
      </w:pPr>
      <w:r w:rsidRPr="001B1E13">
        <w:rPr>
          <w:b/>
          <w:bCs/>
          <w:sz w:val="28"/>
          <w:szCs w:val="28"/>
        </w:rPr>
        <w:t>Цели</w:t>
      </w:r>
    </w:p>
    <w:p w:rsidR="007E1496" w:rsidRPr="001B1E13" w:rsidRDefault="007E1496" w:rsidP="00772F7D">
      <w:pPr>
        <w:pStyle w:val="NoSpacing"/>
        <w:jc w:val="center"/>
        <w:rPr>
          <w:sz w:val="28"/>
          <w:szCs w:val="28"/>
        </w:rPr>
      </w:pPr>
    </w:p>
    <w:p w:rsidR="007E1496" w:rsidRPr="001B1E13" w:rsidRDefault="007E1496" w:rsidP="00736FFE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</w:t>
      </w:r>
      <w:r w:rsidRPr="001B1E13">
        <w:rPr>
          <w:sz w:val="28"/>
          <w:szCs w:val="28"/>
        </w:rPr>
        <w:t>обучения предмету следует формулировать исходя из ожидаемых результатов. Федеральный государственный образовательный стандарт начального общего образования устанавливает требования к результатам обучающихся  4 класс</w:t>
      </w:r>
      <w:r>
        <w:rPr>
          <w:sz w:val="28"/>
          <w:szCs w:val="28"/>
        </w:rPr>
        <w:t>а  на трёх уровнях – личностном</w:t>
      </w:r>
      <w:r w:rsidRPr="001B1E13">
        <w:rPr>
          <w:sz w:val="28"/>
          <w:szCs w:val="28"/>
        </w:rPr>
        <w:t xml:space="preserve">, метапредметном и предметном. </w:t>
      </w:r>
    </w:p>
    <w:p w:rsidR="007E1496" w:rsidRDefault="007E1496" w:rsidP="00736FFE">
      <w:pPr>
        <w:jc w:val="center"/>
        <w:rPr>
          <w:b/>
          <w:bCs/>
          <w:sz w:val="28"/>
          <w:szCs w:val="28"/>
        </w:rPr>
      </w:pPr>
    </w:p>
    <w:p w:rsidR="007E1496" w:rsidRDefault="007E1496" w:rsidP="00736FFE">
      <w:pPr>
        <w:jc w:val="center"/>
        <w:rPr>
          <w:b/>
          <w:bCs/>
          <w:sz w:val="28"/>
          <w:szCs w:val="28"/>
        </w:rPr>
      </w:pPr>
      <w:r w:rsidRPr="001B1E13">
        <w:rPr>
          <w:b/>
          <w:bCs/>
          <w:sz w:val="28"/>
          <w:szCs w:val="28"/>
        </w:rPr>
        <w:t>Общая  характеристика курса</w:t>
      </w:r>
    </w:p>
    <w:p w:rsidR="007E1496" w:rsidRPr="001B1E13" w:rsidRDefault="007E1496" w:rsidP="00736FFE">
      <w:pPr>
        <w:jc w:val="center"/>
        <w:rPr>
          <w:b/>
          <w:bCs/>
          <w:sz w:val="28"/>
          <w:szCs w:val="28"/>
        </w:rPr>
      </w:pPr>
    </w:p>
    <w:p w:rsidR="007E1496" w:rsidRPr="001B1E13" w:rsidRDefault="007E1496" w:rsidP="00736FFE">
      <w:pPr>
        <w:shd w:val="clear" w:color="auto" w:fill="FFFFFF"/>
        <w:ind w:right="10" w:firstLine="708"/>
        <w:jc w:val="both"/>
        <w:rPr>
          <w:sz w:val="28"/>
          <w:szCs w:val="28"/>
        </w:rPr>
      </w:pPr>
      <w:r w:rsidRPr="001B1E13">
        <w:rPr>
          <w:spacing w:val="-1"/>
          <w:sz w:val="28"/>
          <w:szCs w:val="28"/>
        </w:rPr>
        <w:t>Обучение английскому языку по курсу "</w:t>
      </w:r>
      <w:r w:rsidRPr="001B1E13">
        <w:rPr>
          <w:spacing w:val="-1"/>
          <w:sz w:val="28"/>
          <w:szCs w:val="28"/>
          <w:lang w:val="en-US"/>
        </w:rPr>
        <w:t>Spotlight</w:t>
      </w:r>
      <w:r w:rsidRPr="001B1E13">
        <w:rPr>
          <w:sz w:val="28"/>
          <w:szCs w:val="28"/>
        </w:rPr>
        <w:t>" в основной школе обеспечивает развитие и со</w:t>
      </w:r>
      <w:r w:rsidRPr="001B1E13">
        <w:rPr>
          <w:sz w:val="28"/>
          <w:szCs w:val="28"/>
        </w:rPr>
        <w:softHyphen/>
        <w:t>вершенствование сформированной коммуникативной компетенции на англий</w:t>
      </w:r>
      <w:r w:rsidRPr="001B1E13">
        <w:rPr>
          <w:sz w:val="28"/>
          <w:szCs w:val="28"/>
        </w:rPr>
        <w:softHyphen/>
        <w:t xml:space="preserve">ском языке в говорении, аудировании, чтении и </w:t>
      </w:r>
      <w:r w:rsidRPr="001B1E13">
        <w:rPr>
          <w:spacing w:val="-1"/>
          <w:sz w:val="28"/>
          <w:szCs w:val="28"/>
        </w:rPr>
        <w:t>письме, включающей языковую и социокультур</w:t>
      </w:r>
      <w:r w:rsidRPr="001B1E13">
        <w:rPr>
          <w:spacing w:val="-1"/>
          <w:sz w:val="28"/>
          <w:szCs w:val="28"/>
        </w:rPr>
        <w:softHyphen/>
      </w:r>
      <w:r w:rsidRPr="001B1E13">
        <w:rPr>
          <w:sz w:val="28"/>
          <w:szCs w:val="28"/>
        </w:rPr>
        <w:t>ную компетенции, а также развитие учебно-по</w:t>
      </w:r>
      <w:r w:rsidRPr="001B1E13">
        <w:rPr>
          <w:sz w:val="28"/>
          <w:szCs w:val="28"/>
        </w:rPr>
        <w:softHyphen/>
        <w:t>знавательной и компенсаторной компетенций.</w:t>
      </w:r>
    </w:p>
    <w:p w:rsidR="007E1496" w:rsidRPr="001B1E13" w:rsidRDefault="007E1496" w:rsidP="00736FFE">
      <w:pPr>
        <w:shd w:val="clear" w:color="auto" w:fill="FFFFFF"/>
        <w:ind w:right="10" w:firstLine="708"/>
        <w:jc w:val="both"/>
        <w:rPr>
          <w:sz w:val="28"/>
          <w:szCs w:val="28"/>
        </w:rPr>
      </w:pPr>
      <w:r w:rsidRPr="001B1E13">
        <w:rPr>
          <w:spacing w:val="-1"/>
          <w:sz w:val="28"/>
          <w:szCs w:val="28"/>
        </w:rPr>
        <w:t xml:space="preserve">Коммуникативная компетенция развивается в </w:t>
      </w:r>
      <w:r w:rsidRPr="001B1E13">
        <w:rPr>
          <w:spacing w:val="-2"/>
          <w:sz w:val="28"/>
          <w:szCs w:val="28"/>
        </w:rPr>
        <w:t xml:space="preserve">соответствии с отобранными для данной ступени </w:t>
      </w:r>
      <w:r w:rsidRPr="001B1E13">
        <w:rPr>
          <w:sz w:val="28"/>
          <w:szCs w:val="28"/>
        </w:rPr>
        <w:t>обучения темами, проблемами и ситуациями об</w:t>
      </w:r>
      <w:r w:rsidRPr="001B1E13">
        <w:rPr>
          <w:sz w:val="28"/>
          <w:szCs w:val="28"/>
        </w:rPr>
        <w:softHyphen/>
      </w:r>
      <w:r w:rsidRPr="001B1E13">
        <w:rPr>
          <w:spacing w:val="-2"/>
          <w:sz w:val="28"/>
          <w:szCs w:val="28"/>
        </w:rPr>
        <w:t>щения в пределах следующих сфер общения: со</w:t>
      </w:r>
      <w:r w:rsidRPr="001B1E13">
        <w:rPr>
          <w:spacing w:val="-2"/>
          <w:sz w:val="28"/>
          <w:szCs w:val="28"/>
        </w:rPr>
        <w:softHyphen/>
      </w:r>
      <w:r w:rsidRPr="001B1E13">
        <w:rPr>
          <w:sz w:val="28"/>
          <w:szCs w:val="28"/>
        </w:rPr>
        <w:t>циально-бытовой, учебно-трудовой, социально-культурной.</w:t>
      </w:r>
    </w:p>
    <w:p w:rsidR="007E1496" w:rsidRPr="001B1E13" w:rsidRDefault="007E1496" w:rsidP="00736FFE">
      <w:pPr>
        <w:shd w:val="clear" w:color="auto" w:fill="FFFFFF"/>
        <w:ind w:left="5" w:right="5" w:firstLine="703"/>
        <w:jc w:val="both"/>
        <w:rPr>
          <w:sz w:val="28"/>
          <w:szCs w:val="28"/>
        </w:rPr>
      </w:pPr>
      <w:r w:rsidRPr="001B1E13">
        <w:rPr>
          <w:sz w:val="28"/>
          <w:szCs w:val="28"/>
        </w:rPr>
        <w:t xml:space="preserve">Расширяется спектр социокультурных знаний </w:t>
      </w:r>
      <w:r w:rsidRPr="001B1E13">
        <w:rPr>
          <w:spacing w:val="-1"/>
          <w:sz w:val="28"/>
          <w:szCs w:val="28"/>
        </w:rPr>
        <w:t>и умений учащихся с учетом их инте</w:t>
      </w:r>
      <w:r w:rsidRPr="001B1E13">
        <w:rPr>
          <w:spacing w:val="-1"/>
          <w:sz w:val="28"/>
          <w:szCs w:val="28"/>
        </w:rPr>
        <w:softHyphen/>
      </w:r>
      <w:r w:rsidRPr="001B1E13">
        <w:rPr>
          <w:sz w:val="28"/>
          <w:szCs w:val="28"/>
        </w:rPr>
        <w:t>ресов и возрастных психологических особенно</w:t>
      </w:r>
      <w:r w:rsidRPr="001B1E13">
        <w:rPr>
          <w:sz w:val="28"/>
          <w:szCs w:val="28"/>
        </w:rPr>
        <w:softHyphen/>
        <w:t>стей на разных этапах основной школы. Целенаправленно формируются умения представлять свою страну, ее культуру средствами английского языка в условиях меж</w:t>
      </w:r>
      <w:r w:rsidRPr="001B1E13">
        <w:rPr>
          <w:sz w:val="28"/>
          <w:szCs w:val="28"/>
        </w:rPr>
        <w:softHyphen/>
        <w:t>культурного общения.</w:t>
      </w:r>
    </w:p>
    <w:p w:rsidR="007E1496" w:rsidRPr="001B1E13" w:rsidRDefault="007E1496" w:rsidP="00736FFE">
      <w:pPr>
        <w:shd w:val="clear" w:color="auto" w:fill="FFFFFF"/>
        <w:ind w:left="14" w:right="5" w:firstLine="694"/>
        <w:jc w:val="both"/>
        <w:rPr>
          <w:sz w:val="28"/>
          <w:szCs w:val="28"/>
        </w:rPr>
      </w:pPr>
      <w:r w:rsidRPr="001B1E13">
        <w:rPr>
          <w:sz w:val="28"/>
          <w:szCs w:val="28"/>
        </w:rPr>
        <w:t>Продолжается развитие умений школьников компенсировать недостаток знаний и умений в английском языке, используя в процессе обще</w:t>
      </w:r>
      <w:r w:rsidRPr="001B1E13">
        <w:rPr>
          <w:sz w:val="28"/>
          <w:szCs w:val="28"/>
        </w:rPr>
        <w:softHyphen/>
        <w:t>ния такие приемы, как языковая догадка, пере</w:t>
      </w:r>
      <w:r w:rsidRPr="001B1E13">
        <w:rPr>
          <w:sz w:val="28"/>
          <w:szCs w:val="28"/>
        </w:rPr>
        <w:softHyphen/>
        <w:t>спрос, перифраз, жесты, мимика и др.</w:t>
      </w:r>
    </w:p>
    <w:p w:rsidR="007E1496" w:rsidRPr="001B1E13" w:rsidRDefault="007E1496" w:rsidP="00736FFE">
      <w:pPr>
        <w:shd w:val="clear" w:color="auto" w:fill="FFFFFF"/>
        <w:ind w:left="14" w:firstLine="694"/>
        <w:jc w:val="both"/>
        <w:rPr>
          <w:sz w:val="28"/>
          <w:szCs w:val="28"/>
        </w:rPr>
      </w:pPr>
      <w:r w:rsidRPr="001B1E13">
        <w:rPr>
          <w:spacing w:val="-2"/>
          <w:sz w:val="28"/>
          <w:szCs w:val="28"/>
        </w:rPr>
        <w:t>Расширяется спектр общеучебных и специаль</w:t>
      </w:r>
      <w:r w:rsidRPr="001B1E13">
        <w:rPr>
          <w:spacing w:val="-2"/>
          <w:sz w:val="28"/>
          <w:szCs w:val="28"/>
        </w:rPr>
        <w:softHyphen/>
      </w:r>
      <w:r w:rsidRPr="001B1E13">
        <w:rPr>
          <w:sz w:val="28"/>
          <w:szCs w:val="28"/>
        </w:rPr>
        <w:t>ных учебных умений, таких, как умение пользо</w:t>
      </w:r>
      <w:r w:rsidRPr="001B1E13">
        <w:rPr>
          <w:sz w:val="28"/>
          <w:szCs w:val="28"/>
        </w:rPr>
        <w:softHyphen/>
      </w:r>
      <w:r w:rsidRPr="001B1E13">
        <w:rPr>
          <w:spacing w:val="-2"/>
          <w:sz w:val="28"/>
          <w:szCs w:val="28"/>
        </w:rPr>
        <w:t>ваться справочником учебника, двуязычным сло</w:t>
      </w:r>
      <w:r w:rsidRPr="001B1E13">
        <w:rPr>
          <w:spacing w:val="-2"/>
          <w:sz w:val="28"/>
          <w:szCs w:val="28"/>
        </w:rPr>
        <w:softHyphen/>
      </w:r>
      <w:r w:rsidRPr="001B1E13">
        <w:rPr>
          <w:spacing w:val="-3"/>
          <w:sz w:val="28"/>
          <w:szCs w:val="28"/>
        </w:rPr>
        <w:t>варем, толковым англо-английским словарем, ин</w:t>
      </w:r>
      <w:r w:rsidRPr="001B1E13">
        <w:rPr>
          <w:spacing w:val="-3"/>
          <w:sz w:val="28"/>
          <w:szCs w:val="28"/>
        </w:rPr>
        <w:softHyphen/>
      </w:r>
      <w:r w:rsidRPr="001B1E13">
        <w:rPr>
          <w:sz w:val="28"/>
          <w:szCs w:val="28"/>
        </w:rPr>
        <w:t>тернетом, мобильным телефоном, электронной почтой.</w:t>
      </w:r>
    </w:p>
    <w:p w:rsidR="007E1496" w:rsidRPr="001B1E13" w:rsidRDefault="007E1496" w:rsidP="00736FFE">
      <w:pPr>
        <w:shd w:val="clear" w:color="auto" w:fill="FFFFFF"/>
        <w:ind w:left="5" w:right="24" w:firstLine="703"/>
        <w:jc w:val="both"/>
        <w:rPr>
          <w:sz w:val="28"/>
          <w:szCs w:val="28"/>
        </w:rPr>
      </w:pPr>
      <w:r w:rsidRPr="001B1E13">
        <w:rPr>
          <w:spacing w:val="-1"/>
          <w:sz w:val="28"/>
          <w:szCs w:val="28"/>
        </w:rPr>
        <w:t>В контексте формирования системы личност</w:t>
      </w:r>
      <w:r w:rsidRPr="001B1E13">
        <w:rPr>
          <w:spacing w:val="-1"/>
          <w:sz w:val="28"/>
          <w:szCs w:val="28"/>
        </w:rPr>
        <w:softHyphen/>
      </w:r>
      <w:r w:rsidRPr="001B1E13">
        <w:rPr>
          <w:spacing w:val="-2"/>
          <w:sz w:val="28"/>
          <w:szCs w:val="28"/>
        </w:rPr>
        <w:t>ных отношений, способности к самоанализу и са</w:t>
      </w:r>
      <w:r w:rsidRPr="001B1E13">
        <w:rPr>
          <w:spacing w:val="-2"/>
          <w:sz w:val="28"/>
          <w:szCs w:val="28"/>
        </w:rPr>
        <w:softHyphen/>
      </w:r>
      <w:r w:rsidRPr="001B1E13">
        <w:rPr>
          <w:sz w:val="28"/>
          <w:szCs w:val="28"/>
        </w:rPr>
        <w:t>мооценке, эмоционально-ценностного отноше</w:t>
      </w:r>
      <w:r w:rsidRPr="001B1E13">
        <w:rPr>
          <w:sz w:val="28"/>
          <w:szCs w:val="28"/>
        </w:rPr>
        <w:softHyphen/>
      </w:r>
      <w:r w:rsidRPr="001B1E13">
        <w:rPr>
          <w:spacing w:val="-2"/>
          <w:sz w:val="28"/>
          <w:szCs w:val="28"/>
        </w:rPr>
        <w:t>ния к миру, происходящих на второй ступени, ав</w:t>
      </w:r>
      <w:r w:rsidRPr="001B1E13">
        <w:rPr>
          <w:spacing w:val="-2"/>
          <w:sz w:val="28"/>
          <w:szCs w:val="28"/>
        </w:rPr>
        <w:softHyphen/>
      </w:r>
      <w:r w:rsidRPr="001B1E13">
        <w:rPr>
          <w:sz w:val="28"/>
          <w:szCs w:val="28"/>
        </w:rPr>
        <w:t xml:space="preserve">торами УМК ставится задача акцентировать </w:t>
      </w:r>
      <w:r w:rsidRPr="001B1E13">
        <w:rPr>
          <w:spacing w:val="-3"/>
          <w:sz w:val="28"/>
          <w:szCs w:val="28"/>
        </w:rPr>
        <w:t>внимание учащихся на стремлении к взаимопони</w:t>
      </w:r>
      <w:r w:rsidRPr="001B1E13">
        <w:rPr>
          <w:spacing w:val="-3"/>
          <w:sz w:val="28"/>
          <w:szCs w:val="28"/>
        </w:rPr>
        <w:softHyphen/>
      </w:r>
      <w:r w:rsidRPr="001B1E13">
        <w:rPr>
          <w:spacing w:val="-2"/>
          <w:sz w:val="28"/>
          <w:szCs w:val="28"/>
        </w:rPr>
        <w:t xml:space="preserve">манию людей разных сообществ, осознании роли </w:t>
      </w:r>
      <w:r w:rsidRPr="001B1E13">
        <w:rPr>
          <w:spacing w:val="-1"/>
          <w:sz w:val="28"/>
          <w:szCs w:val="28"/>
        </w:rPr>
        <w:t xml:space="preserve">английского языка как универсального средства </w:t>
      </w:r>
      <w:r w:rsidRPr="001B1E13">
        <w:rPr>
          <w:sz w:val="28"/>
          <w:szCs w:val="28"/>
        </w:rPr>
        <w:t>межличностного  и  межкультурного  общения практически в любой точке земного шара; на формирование положительного отношения к английскому языку, культуре народов, говоря</w:t>
      </w:r>
      <w:r w:rsidRPr="001B1E13">
        <w:rPr>
          <w:sz w:val="28"/>
          <w:szCs w:val="28"/>
        </w:rPr>
        <w:softHyphen/>
        <w:t>щих на нем; понимании важности изучения анг</w:t>
      </w:r>
      <w:r w:rsidRPr="001B1E13">
        <w:rPr>
          <w:sz w:val="28"/>
          <w:szCs w:val="28"/>
        </w:rPr>
        <w:softHyphen/>
      </w:r>
      <w:r w:rsidRPr="001B1E13">
        <w:rPr>
          <w:spacing w:val="-2"/>
          <w:sz w:val="28"/>
          <w:szCs w:val="28"/>
        </w:rPr>
        <w:t>лийского и других иностранных языков в совре</w:t>
      </w:r>
      <w:r w:rsidRPr="001B1E13">
        <w:rPr>
          <w:spacing w:val="-2"/>
          <w:sz w:val="28"/>
          <w:szCs w:val="28"/>
        </w:rPr>
        <w:softHyphen/>
      </w:r>
      <w:r w:rsidRPr="001B1E13">
        <w:rPr>
          <w:spacing w:val="-1"/>
          <w:sz w:val="28"/>
          <w:szCs w:val="28"/>
        </w:rPr>
        <w:t>менном мире и потребности пользоваться ими, в том числе и как одним из способов самореализа</w:t>
      </w:r>
      <w:r w:rsidRPr="001B1E13">
        <w:rPr>
          <w:spacing w:val="-1"/>
          <w:sz w:val="28"/>
          <w:szCs w:val="28"/>
        </w:rPr>
        <w:softHyphen/>
      </w:r>
      <w:r w:rsidRPr="001B1E13">
        <w:rPr>
          <w:sz w:val="28"/>
          <w:szCs w:val="28"/>
        </w:rPr>
        <w:t>цией социальной адаптации.</w:t>
      </w:r>
    </w:p>
    <w:p w:rsidR="007E1496" w:rsidRPr="001B1E13" w:rsidRDefault="007E1496" w:rsidP="00A01D07">
      <w:pPr>
        <w:shd w:val="clear" w:color="auto" w:fill="FFFFFF"/>
        <w:ind w:left="5" w:right="14" w:firstLine="703"/>
        <w:jc w:val="both"/>
        <w:rPr>
          <w:sz w:val="28"/>
          <w:szCs w:val="28"/>
        </w:rPr>
      </w:pPr>
      <w:r w:rsidRPr="001B1E13">
        <w:rPr>
          <w:sz w:val="28"/>
          <w:szCs w:val="28"/>
        </w:rPr>
        <w:t>Продолжается накопление лингвистических знаний, позволяющих не только умело пользо</w:t>
      </w:r>
      <w:r w:rsidRPr="001B1E13">
        <w:rPr>
          <w:sz w:val="28"/>
          <w:szCs w:val="28"/>
        </w:rPr>
        <w:softHyphen/>
        <w:t>ваться английским языком, но и осознавать осо</w:t>
      </w:r>
      <w:r w:rsidRPr="001B1E13">
        <w:rPr>
          <w:sz w:val="28"/>
          <w:szCs w:val="28"/>
        </w:rPr>
        <w:softHyphen/>
        <w:t>бенности своего мышления на основе сопостав</w:t>
      </w:r>
      <w:r w:rsidRPr="001B1E13">
        <w:rPr>
          <w:sz w:val="28"/>
          <w:szCs w:val="28"/>
        </w:rPr>
        <w:softHyphen/>
      </w:r>
      <w:r w:rsidRPr="001B1E13">
        <w:rPr>
          <w:spacing w:val="-1"/>
          <w:sz w:val="28"/>
          <w:szCs w:val="28"/>
        </w:rPr>
        <w:t>ления английского языка с русским; формирова</w:t>
      </w:r>
      <w:r w:rsidRPr="001B1E13">
        <w:rPr>
          <w:spacing w:val="-1"/>
          <w:sz w:val="28"/>
          <w:szCs w:val="28"/>
        </w:rPr>
        <w:softHyphen/>
      </w:r>
      <w:r w:rsidRPr="001B1E13">
        <w:rPr>
          <w:sz w:val="28"/>
          <w:szCs w:val="28"/>
        </w:rPr>
        <w:t>ние знаний о культуре, реалиях и традициях стран, говорящих на английском языке, пред</w:t>
      </w:r>
      <w:r w:rsidRPr="001B1E13">
        <w:rPr>
          <w:sz w:val="28"/>
          <w:szCs w:val="28"/>
        </w:rPr>
        <w:softHyphen/>
      </w:r>
      <w:r w:rsidRPr="001B1E13">
        <w:rPr>
          <w:spacing w:val="-2"/>
          <w:sz w:val="28"/>
          <w:szCs w:val="28"/>
        </w:rPr>
        <w:t>ставлений о достижениях культуры своего и анг</w:t>
      </w:r>
      <w:r w:rsidRPr="001B1E13">
        <w:rPr>
          <w:spacing w:val="-2"/>
          <w:sz w:val="28"/>
          <w:szCs w:val="28"/>
        </w:rPr>
        <w:softHyphen/>
      </w:r>
      <w:r w:rsidRPr="001B1E13">
        <w:rPr>
          <w:sz w:val="28"/>
          <w:szCs w:val="28"/>
        </w:rPr>
        <w:t>логоворящих народов в развитии общечелове</w:t>
      </w:r>
      <w:r w:rsidRPr="001B1E13">
        <w:rPr>
          <w:sz w:val="28"/>
          <w:szCs w:val="28"/>
        </w:rPr>
        <w:softHyphen/>
        <w:t>ческой культуры.</w:t>
      </w:r>
    </w:p>
    <w:p w:rsidR="007E1496" w:rsidRPr="001B1E13" w:rsidRDefault="007E1496" w:rsidP="00A01D07">
      <w:pPr>
        <w:shd w:val="clear" w:color="auto" w:fill="FFFFFF"/>
        <w:ind w:left="14" w:right="10" w:firstLine="694"/>
        <w:jc w:val="both"/>
        <w:rPr>
          <w:sz w:val="28"/>
          <w:szCs w:val="28"/>
        </w:rPr>
      </w:pPr>
      <w:r w:rsidRPr="001B1E13">
        <w:rPr>
          <w:sz w:val="28"/>
          <w:szCs w:val="28"/>
        </w:rPr>
        <w:t xml:space="preserve">Учащиеся приобретают опыт творческой и </w:t>
      </w:r>
      <w:r w:rsidRPr="001B1E13">
        <w:rPr>
          <w:spacing w:val="-2"/>
          <w:sz w:val="28"/>
          <w:szCs w:val="28"/>
        </w:rPr>
        <w:t>поисковой деятельности в процессе освоения та</w:t>
      </w:r>
      <w:r w:rsidRPr="001B1E13">
        <w:rPr>
          <w:spacing w:val="-2"/>
          <w:sz w:val="28"/>
          <w:szCs w:val="28"/>
        </w:rPr>
        <w:softHyphen/>
      </w:r>
      <w:r w:rsidRPr="001B1E13">
        <w:rPr>
          <w:spacing w:val="-1"/>
          <w:sz w:val="28"/>
          <w:szCs w:val="28"/>
        </w:rPr>
        <w:t xml:space="preserve">ких способов познавательной деятельности, как </w:t>
      </w:r>
      <w:r w:rsidRPr="001B1E13">
        <w:rPr>
          <w:spacing w:val="-2"/>
          <w:sz w:val="28"/>
          <w:szCs w:val="28"/>
        </w:rPr>
        <w:t>проектная деятельность в индивидуальном режи</w:t>
      </w:r>
      <w:r w:rsidRPr="001B1E13">
        <w:rPr>
          <w:spacing w:val="-2"/>
          <w:sz w:val="28"/>
          <w:szCs w:val="28"/>
        </w:rPr>
        <w:softHyphen/>
      </w:r>
      <w:r w:rsidRPr="001B1E13">
        <w:rPr>
          <w:sz w:val="28"/>
          <w:szCs w:val="28"/>
        </w:rPr>
        <w:t>ме и сотрудничестве. Некоторые проекты носят межпредметный характер (например, общество</w:t>
      </w:r>
      <w:r w:rsidRPr="001B1E13">
        <w:rPr>
          <w:sz w:val="28"/>
          <w:szCs w:val="28"/>
        </w:rPr>
        <w:softHyphen/>
        <w:t>ведение / география / история).</w:t>
      </w:r>
    </w:p>
    <w:p w:rsidR="007E1496" w:rsidRPr="001B1E13" w:rsidRDefault="007E1496" w:rsidP="00A01D07">
      <w:pPr>
        <w:shd w:val="clear" w:color="auto" w:fill="FFFFFF"/>
        <w:ind w:left="19" w:firstLine="689"/>
        <w:jc w:val="both"/>
        <w:rPr>
          <w:sz w:val="28"/>
          <w:szCs w:val="28"/>
        </w:rPr>
      </w:pPr>
      <w:r w:rsidRPr="001B1E13">
        <w:rPr>
          <w:sz w:val="28"/>
          <w:szCs w:val="28"/>
        </w:rPr>
        <w:t>В</w:t>
      </w:r>
      <w:r>
        <w:rPr>
          <w:sz w:val="28"/>
          <w:szCs w:val="28"/>
        </w:rPr>
        <w:t xml:space="preserve"> 4</w:t>
      </w:r>
      <w:r w:rsidRPr="001B1E13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классе</w:t>
      </w:r>
      <w:r w:rsidRPr="001B1E13">
        <w:rPr>
          <w:sz w:val="28"/>
          <w:szCs w:val="28"/>
        </w:rPr>
        <w:t xml:space="preserve"> круг интересов учащихся не только расширяется, но и диффе</w:t>
      </w:r>
      <w:r w:rsidRPr="001B1E13">
        <w:rPr>
          <w:sz w:val="28"/>
          <w:szCs w:val="28"/>
        </w:rPr>
        <w:softHyphen/>
      </w:r>
      <w:r w:rsidRPr="001B1E13">
        <w:rPr>
          <w:spacing w:val="-2"/>
          <w:sz w:val="28"/>
          <w:szCs w:val="28"/>
        </w:rPr>
        <w:t>ренцируется в зависимости от социальной среды, индивидуальных интересов и склонностей. При</w:t>
      </w:r>
      <w:r w:rsidRPr="001B1E13">
        <w:rPr>
          <w:spacing w:val="-2"/>
          <w:sz w:val="28"/>
          <w:szCs w:val="28"/>
        </w:rPr>
        <w:softHyphen/>
      </w:r>
      <w:r w:rsidRPr="001B1E13">
        <w:rPr>
          <w:sz w:val="28"/>
          <w:szCs w:val="28"/>
        </w:rPr>
        <w:t>чем это разделение становится с возрастом все более ощутимым.</w:t>
      </w:r>
    </w:p>
    <w:p w:rsidR="007E1496" w:rsidRPr="001B1E13" w:rsidRDefault="007E1496" w:rsidP="001B1E13">
      <w:pPr>
        <w:ind w:left="1320"/>
        <w:jc w:val="both"/>
        <w:rPr>
          <w:b/>
          <w:bCs/>
          <w:sz w:val="28"/>
          <w:szCs w:val="28"/>
        </w:rPr>
      </w:pPr>
    </w:p>
    <w:p w:rsidR="007E1496" w:rsidRDefault="007E1496" w:rsidP="000153A6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Содержание курса</w:t>
      </w:r>
    </w:p>
    <w:p w:rsidR="007E1496" w:rsidRPr="001B1E13" w:rsidRDefault="007E1496" w:rsidP="000153A6">
      <w:pPr>
        <w:pStyle w:val="NoSpacing"/>
        <w:jc w:val="center"/>
        <w:rPr>
          <w:b/>
          <w:bCs/>
          <w:sz w:val="28"/>
          <w:szCs w:val="28"/>
        </w:rPr>
      </w:pPr>
    </w:p>
    <w:p w:rsidR="007E1496" w:rsidRDefault="007E1496" w:rsidP="000153A6">
      <w:pPr>
        <w:pStyle w:val="NoSpacing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Предметное содержание речи</w:t>
      </w:r>
    </w:p>
    <w:p w:rsidR="007E1496" w:rsidRPr="001B1E13" w:rsidRDefault="007E1496" w:rsidP="001B1E13">
      <w:pPr>
        <w:pStyle w:val="NoSpacing"/>
        <w:jc w:val="both"/>
        <w:rPr>
          <w:b/>
          <w:bCs/>
          <w:sz w:val="28"/>
          <w:szCs w:val="28"/>
        </w:rPr>
      </w:pPr>
    </w:p>
    <w:p w:rsidR="007E1496" w:rsidRPr="001B1E13" w:rsidRDefault="007E1496" w:rsidP="001B1E1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B1E13">
        <w:rPr>
          <w:b/>
          <w:bCs/>
          <w:color w:val="000000"/>
          <w:sz w:val="28"/>
          <w:szCs w:val="28"/>
        </w:rPr>
        <w:t>Знакомство.</w:t>
      </w:r>
      <w:r w:rsidRPr="001B1E13">
        <w:rPr>
          <w:color w:val="000000"/>
          <w:sz w:val="28"/>
          <w:szCs w:val="28"/>
        </w:rPr>
        <w:t xml:space="preserve"> 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7E1496" w:rsidRPr="001B1E13" w:rsidRDefault="007E1496" w:rsidP="001B1E1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B1E13">
        <w:rPr>
          <w:b/>
          <w:bCs/>
          <w:color w:val="000000"/>
          <w:sz w:val="28"/>
          <w:szCs w:val="28"/>
        </w:rPr>
        <w:t>Я и моя семья.</w:t>
      </w:r>
      <w:r w:rsidRPr="001B1E13">
        <w:rPr>
          <w:color w:val="000000"/>
          <w:sz w:val="28"/>
          <w:szCs w:val="28"/>
        </w:rPr>
        <w:t xml:space="preserve"> Члены семьи, их имена, возраст, внешность, черты характера, увлечения/хобби.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год/Рождество. Подарки.</w:t>
      </w:r>
    </w:p>
    <w:p w:rsidR="007E1496" w:rsidRPr="001B1E13" w:rsidRDefault="007E1496" w:rsidP="001B1E1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B1E13">
        <w:rPr>
          <w:b/>
          <w:bCs/>
          <w:color w:val="000000"/>
          <w:sz w:val="28"/>
          <w:szCs w:val="28"/>
        </w:rPr>
        <w:t>Мир моих увлечений.</w:t>
      </w:r>
      <w:r w:rsidRPr="001B1E13">
        <w:rPr>
          <w:color w:val="000000"/>
          <w:sz w:val="28"/>
          <w:szCs w:val="28"/>
        </w:rPr>
        <w:t xml:space="preserve"> Мои любимые занятия. Виды спорта и спортивные игры. Мои любимые сказки. Выходной день (в зоопарке, цирке), каникулы.</w:t>
      </w:r>
    </w:p>
    <w:p w:rsidR="007E1496" w:rsidRPr="001B1E13" w:rsidRDefault="007E1496" w:rsidP="001B1E1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B1E13">
        <w:rPr>
          <w:b/>
          <w:bCs/>
          <w:color w:val="000000"/>
          <w:sz w:val="28"/>
          <w:szCs w:val="28"/>
        </w:rPr>
        <w:t>Я и мои друзья.</w:t>
      </w:r>
      <w:r w:rsidRPr="001B1E13">
        <w:rPr>
          <w:color w:val="000000"/>
          <w:sz w:val="28"/>
          <w:szCs w:val="28"/>
        </w:rPr>
        <w:t xml:space="preserve"> 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</w:p>
    <w:p w:rsidR="007E1496" w:rsidRPr="001B1E13" w:rsidRDefault="007E1496" w:rsidP="001B1E1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B1E13">
        <w:rPr>
          <w:b/>
          <w:bCs/>
          <w:color w:val="000000"/>
          <w:sz w:val="28"/>
          <w:szCs w:val="28"/>
        </w:rPr>
        <w:t>Моя школа.</w:t>
      </w:r>
      <w:r w:rsidRPr="001B1E13">
        <w:rPr>
          <w:color w:val="000000"/>
          <w:sz w:val="28"/>
          <w:szCs w:val="28"/>
        </w:rPr>
        <w:t xml:space="preserve"> Классная комната, учебные предметы, школьныепринадлежности. Учебные занятия на уроках.</w:t>
      </w:r>
    </w:p>
    <w:p w:rsidR="007E1496" w:rsidRPr="001B1E13" w:rsidRDefault="007E1496" w:rsidP="001B1E1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B1E13">
        <w:rPr>
          <w:b/>
          <w:bCs/>
          <w:color w:val="000000"/>
          <w:sz w:val="28"/>
          <w:szCs w:val="28"/>
        </w:rPr>
        <w:t>Мир вокруг меня.</w:t>
      </w:r>
      <w:r w:rsidRPr="001B1E13">
        <w:rPr>
          <w:color w:val="000000"/>
          <w:sz w:val="28"/>
          <w:szCs w:val="28"/>
        </w:rPr>
        <w:t xml:space="preserve"> Мой дом/квартира/комната: названия комнат, ихразмер, предметы мебели и интерьера. Природа. Дикие и домашние животные. Любимое время года. Погода.</w:t>
      </w:r>
    </w:p>
    <w:p w:rsidR="007E1496" w:rsidRPr="001B1E13" w:rsidRDefault="007E1496" w:rsidP="001B1E1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B1E13">
        <w:rPr>
          <w:b/>
          <w:bCs/>
          <w:color w:val="000000"/>
          <w:sz w:val="28"/>
          <w:szCs w:val="28"/>
        </w:rPr>
        <w:t>Страна/страны изучаемого языка и родная страна.</w:t>
      </w:r>
      <w:r w:rsidRPr="001B1E13">
        <w:rPr>
          <w:color w:val="000000"/>
          <w:sz w:val="28"/>
          <w:szCs w:val="28"/>
        </w:rPr>
        <w:t xml:space="preserve"> Общие сведения: название, столица. Литературные персонажи книг, популярных среди моих сверстников (имена героев книг, черты их характера). Небольшие произведения детского фольклора на английском языке (рифмовки, стихи, песни, сказки). 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7E1496" w:rsidRDefault="007E1496" w:rsidP="001B1E13">
      <w:pPr>
        <w:pStyle w:val="NoSpacing"/>
        <w:jc w:val="both"/>
        <w:rPr>
          <w:b/>
          <w:bCs/>
          <w:sz w:val="28"/>
          <w:szCs w:val="28"/>
        </w:rPr>
      </w:pPr>
    </w:p>
    <w:p w:rsidR="007E1496" w:rsidRDefault="007E1496" w:rsidP="000153A6">
      <w:pPr>
        <w:pStyle w:val="NoSpacing"/>
        <w:ind w:firstLine="708"/>
        <w:jc w:val="both"/>
        <w:rPr>
          <w:b/>
          <w:bCs/>
          <w:sz w:val="28"/>
          <w:szCs w:val="28"/>
        </w:rPr>
      </w:pPr>
      <w:r w:rsidRPr="001B1E13">
        <w:rPr>
          <w:b/>
          <w:bCs/>
          <w:sz w:val="28"/>
          <w:szCs w:val="28"/>
        </w:rPr>
        <w:t>Личностные результаты:</w:t>
      </w:r>
    </w:p>
    <w:p w:rsidR="007E1496" w:rsidRPr="001B1E13" w:rsidRDefault="007E1496" w:rsidP="000153A6">
      <w:pPr>
        <w:pStyle w:val="NoSpacing"/>
        <w:ind w:firstLine="708"/>
        <w:jc w:val="both"/>
        <w:rPr>
          <w:b/>
          <w:bCs/>
          <w:sz w:val="28"/>
          <w:szCs w:val="28"/>
        </w:rPr>
      </w:pPr>
    </w:p>
    <w:p w:rsidR="007E1496" w:rsidRPr="001B1E13" w:rsidRDefault="007E1496" w:rsidP="000153A6">
      <w:pPr>
        <w:pStyle w:val="NoSpacing"/>
        <w:ind w:firstLine="708"/>
        <w:jc w:val="both"/>
        <w:rPr>
          <w:sz w:val="28"/>
          <w:szCs w:val="28"/>
        </w:rPr>
      </w:pPr>
      <w:r w:rsidRPr="001B1E13">
        <w:rPr>
          <w:sz w:val="28"/>
          <w:szCs w:val="28"/>
        </w:rPr>
        <w:t>Под личностными результатами освоения английского языка  учащимися в 4 классе понимается система ценностных отношений обучающихся к себе, другим участникам образовательного процесса, самому образовательному процессу и его результатам.</w:t>
      </w:r>
    </w:p>
    <w:p w:rsidR="007E1496" w:rsidRPr="001B1E13" w:rsidRDefault="007E1496" w:rsidP="001B1E1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Личностные результаты</w:t>
      </w:r>
      <w:r w:rsidRPr="001B1E13">
        <w:rPr>
          <w:sz w:val="28"/>
          <w:szCs w:val="28"/>
        </w:rPr>
        <w:t>:</w:t>
      </w:r>
    </w:p>
    <w:p w:rsidR="007E1496" w:rsidRPr="001B1E13" w:rsidRDefault="007E1496" w:rsidP="000153A6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1B1E13">
        <w:rPr>
          <w:sz w:val="28"/>
          <w:szCs w:val="28"/>
        </w:rPr>
        <w:t>ормирование основ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 общества; становление</w:t>
      </w:r>
      <w:r>
        <w:rPr>
          <w:sz w:val="28"/>
          <w:szCs w:val="28"/>
        </w:rPr>
        <w:t xml:space="preserve"> </w:t>
      </w:r>
      <w:r w:rsidRPr="001B1E13">
        <w:rPr>
          <w:sz w:val="28"/>
          <w:szCs w:val="28"/>
        </w:rPr>
        <w:t>гуманистических и демократических ценностных ориентаций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7E1496" w:rsidRPr="001B1E13" w:rsidRDefault="007E1496" w:rsidP="000153A6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E13">
        <w:rPr>
          <w:sz w:val="28"/>
          <w:szCs w:val="28"/>
        </w:rPr>
        <w:t>формирование уважительного отношения к иному мнению, истории и культуре других народов;</w:t>
      </w:r>
      <w:r>
        <w:rPr>
          <w:sz w:val="28"/>
          <w:szCs w:val="28"/>
        </w:rPr>
        <w:t xml:space="preserve"> </w:t>
      </w:r>
      <w:r w:rsidRPr="001B1E13">
        <w:rPr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7E1496" w:rsidRPr="001B1E13" w:rsidRDefault="007E1496" w:rsidP="000153A6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E13">
        <w:rPr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7E1496" w:rsidRPr="001B1E13" w:rsidRDefault="007E1496" w:rsidP="000153A6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E13">
        <w:rPr>
          <w:sz w:val="28"/>
          <w:szCs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7E1496" w:rsidRPr="001B1E13" w:rsidRDefault="007E1496" w:rsidP="000153A6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E13">
        <w:rPr>
          <w:sz w:val="28"/>
          <w:szCs w:val="28"/>
        </w:rPr>
        <w:t>формирование эстетических потребностей, ценностей и чувств;</w:t>
      </w:r>
    </w:p>
    <w:p w:rsidR="007E1496" w:rsidRPr="001B1E13" w:rsidRDefault="007E1496" w:rsidP="000153A6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E13">
        <w:rPr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7E1496" w:rsidRPr="001B1E13" w:rsidRDefault="007E1496" w:rsidP="000153A6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E13">
        <w:rPr>
          <w:sz w:val="28"/>
          <w:szCs w:val="28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7E1496" w:rsidRPr="001B1E13" w:rsidRDefault="007E1496" w:rsidP="000153A6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E13">
        <w:rPr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  <w:r>
        <w:rPr>
          <w:sz w:val="28"/>
          <w:szCs w:val="28"/>
        </w:rPr>
        <w:t>.</w:t>
      </w:r>
    </w:p>
    <w:p w:rsidR="007E1496" w:rsidRPr="001B1E13" w:rsidRDefault="007E1496" w:rsidP="001B1E13">
      <w:pPr>
        <w:pStyle w:val="NoSpacing"/>
        <w:jc w:val="both"/>
        <w:rPr>
          <w:b/>
          <w:bCs/>
          <w:sz w:val="28"/>
          <w:szCs w:val="28"/>
        </w:rPr>
      </w:pPr>
    </w:p>
    <w:p w:rsidR="007E1496" w:rsidRDefault="007E1496" w:rsidP="007D0F9D">
      <w:pPr>
        <w:pStyle w:val="NoSpacing"/>
        <w:ind w:firstLine="708"/>
        <w:jc w:val="both"/>
        <w:rPr>
          <w:b/>
          <w:bCs/>
          <w:sz w:val="28"/>
          <w:szCs w:val="28"/>
        </w:rPr>
      </w:pPr>
      <w:r w:rsidRPr="001B1E13">
        <w:rPr>
          <w:b/>
          <w:bCs/>
          <w:sz w:val="28"/>
          <w:szCs w:val="28"/>
        </w:rPr>
        <w:t>Метапредметные результаты:</w:t>
      </w:r>
    </w:p>
    <w:p w:rsidR="007E1496" w:rsidRPr="001B1E13" w:rsidRDefault="007E1496" w:rsidP="007D0F9D">
      <w:pPr>
        <w:pStyle w:val="NoSpacing"/>
        <w:ind w:firstLine="708"/>
        <w:jc w:val="both"/>
        <w:rPr>
          <w:b/>
          <w:bCs/>
          <w:sz w:val="28"/>
          <w:szCs w:val="28"/>
        </w:rPr>
      </w:pPr>
    </w:p>
    <w:p w:rsidR="007E1496" w:rsidRDefault="007E1496" w:rsidP="007D0F9D">
      <w:pPr>
        <w:pStyle w:val="NoSpacing"/>
        <w:ind w:firstLine="708"/>
        <w:jc w:val="both"/>
        <w:rPr>
          <w:sz w:val="28"/>
          <w:szCs w:val="28"/>
        </w:rPr>
      </w:pPr>
      <w:r w:rsidRPr="001B1E13">
        <w:rPr>
          <w:sz w:val="28"/>
          <w:szCs w:val="28"/>
        </w:rPr>
        <w:t>Под  метапредметными  результатами освоения английского языка учащимися  в 4 классе понимаются</w:t>
      </w:r>
      <w:r>
        <w:rPr>
          <w:sz w:val="28"/>
          <w:szCs w:val="28"/>
        </w:rPr>
        <w:t>:</w:t>
      </w:r>
      <w:r w:rsidRPr="001B1E13">
        <w:rPr>
          <w:sz w:val="28"/>
          <w:szCs w:val="28"/>
        </w:rPr>
        <w:t xml:space="preserve">  </w:t>
      </w:r>
    </w:p>
    <w:p w:rsidR="007E1496" w:rsidRPr="001B1E13" w:rsidRDefault="007E1496" w:rsidP="007D0F9D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E13">
        <w:rPr>
          <w:sz w:val="28"/>
          <w:szCs w:val="28"/>
        </w:rPr>
        <w:t>способы деятельности, применимые как в рамках образовательного процесса, так и при решении проблем в реальных жизненных ситуациях, освоенные обучающимися на базе одного, нескольких учебных предметов, которые включают в себя</w:t>
      </w:r>
      <w:r>
        <w:rPr>
          <w:sz w:val="28"/>
          <w:szCs w:val="28"/>
        </w:rPr>
        <w:t xml:space="preserve"> </w:t>
      </w:r>
      <w:r w:rsidRPr="001B1E13">
        <w:rPr>
          <w:sz w:val="28"/>
          <w:szCs w:val="28"/>
        </w:rPr>
        <w:t>овладение способностью принимать и сохранять цели и задачи учебной деятельности, искать средства её осуществления;</w:t>
      </w:r>
    </w:p>
    <w:p w:rsidR="007E1496" w:rsidRPr="001B1E13" w:rsidRDefault="007E1496" w:rsidP="00504E65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E13">
        <w:rPr>
          <w:sz w:val="28"/>
          <w:szCs w:val="28"/>
        </w:rPr>
        <w:t>освоение способов решения проблем творческого и поискового характера;</w:t>
      </w:r>
    </w:p>
    <w:p w:rsidR="007E1496" w:rsidRPr="001B1E13" w:rsidRDefault="007E1496" w:rsidP="00504E65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E13">
        <w:rPr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7E1496" w:rsidRPr="001B1E13" w:rsidRDefault="007E1496" w:rsidP="00504E65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E13">
        <w:rPr>
          <w:sz w:val="28"/>
          <w:szCs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7E1496" w:rsidRPr="001B1E13" w:rsidRDefault="007E1496" w:rsidP="00504E65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E13">
        <w:rPr>
          <w:sz w:val="28"/>
          <w:szCs w:val="28"/>
        </w:rPr>
        <w:t>освоение начальных форм познавательной и личностной рефлексии</w:t>
      </w:r>
      <w:r>
        <w:rPr>
          <w:sz w:val="28"/>
          <w:szCs w:val="28"/>
        </w:rPr>
        <w:t>;</w:t>
      </w:r>
    </w:p>
    <w:p w:rsidR="007E1496" w:rsidRPr="001B1E13" w:rsidRDefault="007E1496" w:rsidP="00504E65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E13">
        <w:rPr>
          <w:sz w:val="28"/>
          <w:szCs w:val="28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7E1496" w:rsidRPr="001B1E13" w:rsidRDefault="007E1496" w:rsidP="00504E65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E13">
        <w:rPr>
          <w:sz w:val="28"/>
          <w:szCs w:val="28"/>
        </w:rPr>
        <w:t>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7E1496" w:rsidRPr="001B1E13" w:rsidRDefault="007E1496" w:rsidP="00504E65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E13">
        <w:rPr>
          <w:sz w:val="28"/>
          <w:szCs w:val="28"/>
        </w:rPr>
        <w:t>использование различных способов поиска (справочных источниках и открытом учебном информационном пространстве сети Интернет), сбора, обработка,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клавиатуры, анализировать звуки, готовить своё выступление и выступать с аудио-, видео- и графическим сопровождением, соблюдать нормы информационной избирательности, этики и этикета;</w:t>
      </w:r>
    </w:p>
    <w:p w:rsidR="007E1496" w:rsidRPr="001B1E13" w:rsidRDefault="007E1496" w:rsidP="00504E65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E13">
        <w:rPr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задачами; умением осознанно строить речевое высказывание в соответствии с задачами коммуникации и составлять тексты в устной и письменной форме;</w:t>
      </w:r>
    </w:p>
    <w:p w:rsidR="007E1496" w:rsidRPr="001B1E13" w:rsidRDefault="007E1496" w:rsidP="00504E65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E13">
        <w:rPr>
          <w:sz w:val="28"/>
          <w:szCs w:val="28"/>
        </w:rPr>
        <w:t>овладение логическими действиями сравнения, анализа, синтеза, обобщения, классификации по родо-видовым признакам, установления аналогий и причинно-следственных связей, построение рассуждений, отнесения к известным понятиям;</w:t>
      </w:r>
    </w:p>
    <w:p w:rsidR="007E1496" w:rsidRPr="001B1E13" w:rsidRDefault="007E1496" w:rsidP="00504E65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E13">
        <w:rPr>
          <w:sz w:val="28"/>
          <w:szCs w:val="28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7E1496" w:rsidRPr="001B1E13" w:rsidRDefault="007E1496" w:rsidP="00504E65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E13">
        <w:rPr>
          <w:sz w:val="28"/>
          <w:szCs w:val="28"/>
        </w:rPr>
        <w:t>определение общей цели и пути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7E1496" w:rsidRPr="001B1E13" w:rsidRDefault="007E1496" w:rsidP="00504E65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E13">
        <w:rPr>
          <w:sz w:val="28"/>
          <w:szCs w:val="28"/>
        </w:rPr>
        <w:t>готовность конструктивно разрешать конфликты посредством учёта интересов сторон и сотрудничества;</w:t>
      </w:r>
    </w:p>
    <w:p w:rsidR="007E1496" w:rsidRPr="001B1E13" w:rsidRDefault="007E1496" w:rsidP="00504E65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E13">
        <w:rPr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«Английский язык»</w:t>
      </w:r>
      <w:r>
        <w:rPr>
          <w:sz w:val="28"/>
          <w:szCs w:val="28"/>
        </w:rPr>
        <w:t>;</w:t>
      </w:r>
    </w:p>
    <w:p w:rsidR="007E1496" w:rsidRDefault="007E1496" w:rsidP="00A46B29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E13">
        <w:rPr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«Иностранный язык»</w:t>
      </w:r>
      <w:r>
        <w:rPr>
          <w:sz w:val="28"/>
          <w:szCs w:val="28"/>
        </w:rPr>
        <w:t xml:space="preserve">. </w:t>
      </w:r>
    </w:p>
    <w:p w:rsidR="007E1496" w:rsidRPr="001B1E13" w:rsidRDefault="007E1496" w:rsidP="00A46B29">
      <w:pPr>
        <w:pStyle w:val="NoSpacing"/>
        <w:ind w:firstLine="708"/>
        <w:jc w:val="both"/>
        <w:rPr>
          <w:sz w:val="28"/>
          <w:szCs w:val="28"/>
        </w:rPr>
      </w:pPr>
      <w:r w:rsidRPr="001B1E13">
        <w:rPr>
          <w:sz w:val="28"/>
          <w:szCs w:val="28"/>
        </w:rPr>
        <w:t>Метапредметными результатами  изучения английского языка в 4 классе  являются:</w:t>
      </w:r>
    </w:p>
    <w:p w:rsidR="007E1496" w:rsidRPr="001B1E13" w:rsidRDefault="007E1496" w:rsidP="00A46B29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E13">
        <w:rPr>
          <w:sz w:val="28"/>
          <w:szCs w:val="28"/>
        </w:rPr>
        <w:t xml:space="preserve">развитие умения взаимодействовать с окружающими, выполняя  разные роли в пределах речевых потребностей и </w:t>
      </w:r>
      <w:r>
        <w:rPr>
          <w:sz w:val="28"/>
          <w:szCs w:val="28"/>
        </w:rPr>
        <w:t>возможностей младшего школьника</w:t>
      </w:r>
      <w:r w:rsidRPr="001B1E13">
        <w:rPr>
          <w:sz w:val="28"/>
          <w:szCs w:val="28"/>
        </w:rPr>
        <w:t>;</w:t>
      </w:r>
    </w:p>
    <w:p w:rsidR="007E1496" w:rsidRPr="001B1E13" w:rsidRDefault="007E1496" w:rsidP="00A46B29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E13">
        <w:rPr>
          <w:sz w:val="28"/>
          <w:szCs w:val="28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 расширение общего  лингвистического кругозора младшего школьника;</w:t>
      </w:r>
    </w:p>
    <w:p w:rsidR="007E1496" w:rsidRPr="001B1E13" w:rsidRDefault="007E1496" w:rsidP="00A46B29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B1E13">
        <w:rPr>
          <w:sz w:val="28"/>
          <w:szCs w:val="28"/>
        </w:rPr>
        <w:t>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7E1496" w:rsidRPr="001B1E13" w:rsidRDefault="007E1496" w:rsidP="00A46B29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B1E13">
        <w:rPr>
          <w:sz w:val="28"/>
          <w:szCs w:val="28"/>
        </w:rPr>
        <w:t>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 и т.д)</w:t>
      </w:r>
      <w:r>
        <w:rPr>
          <w:sz w:val="28"/>
          <w:szCs w:val="28"/>
        </w:rPr>
        <w:t>.</w:t>
      </w:r>
    </w:p>
    <w:p w:rsidR="007E1496" w:rsidRPr="001B1E13" w:rsidRDefault="007E1496" w:rsidP="001B1E13">
      <w:pPr>
        <w:pStyle w:val="NoSpacing"/>
        <w:jc w:val="both"/>
        <w:rPr>
          <w:sz w:val="28"/>
          <w:szCs w:val="28"/>
        </w:rPr>
      </w:pPr>
    </w:p>
    <w:p w:rsidR="007E1496" w:rsidRDefault="007E1496" w:rsidP="001B1E13">
      <w:pPr>
        <w:pStyle w:val="NoSpacing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1B1E13">
        <w:rPr>
          <w:b/>
          <w:bCs/>
          <w:sz w:val="28"/>
          <w:szCs w:val="28"/>
        </w:rPr>
        <w:t>Предметные результаты:</w:t>
      </w:r>
    </w:p>
    <w:p w:rsidR="007E1496" w:rsidRPr="001B1E13" w:rsidRDefault="007E1496" w:rsidP="001B1E13">
      <w:pPr>
        <w:pStyle w:val="NoSpacing"/>
        <w:jc w:val="both"/>
        <w:rPr>
          <w:b/>
          <w:bCs/>
          <w:sz w:val="28"/>
          <w:szCs w:val="28"/>
        </w:rPr>
      </w:pPr>
    </w:p>
    <w:p w:rsidR="007E1496" w:rsidRPr="001B1E13" w:rsidRDefault="007E1496" w:rsidP="00F26DEA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E13">
        <w:rPr>
          <w:sz w:val="28"/>
          <w:szCs w:val="28"/>
        </w:rPr>
        <w:t>приобретение начальных навыков общения в устной и письменной форме с носителями иностранного языка на основе речевых возможностей и потребностей; освоение правил речевого и неречевого поведения;</w:t>
      </w:r>
    </w:p>
    <w:p w:rsidR="007E1496" w:rsidRPr="001B1E13" w:rsidRDefault="007E1496" w:rsidP="00F26DEA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1B1E13">
        <w:rPr>
          <w:sz w:val="28"/>
          <w:szCs w:val="28"/>
        </w:rPr>
        <w:t>освоение начальных лингвистических представлений, необходимых для овладения на элементарном уровне устной и письменной речью на английском языке, расширение лингвистического кругозора;</w:t>
      </w:r>
    </w:p>
    <w:p w:rsidR="007E1496" w:rsidRPr="001B1E13" w:rsidRDefault="007E1496" w:rsidP="00F26DEA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1E13">
        <w:rPr>
          <w:sz w:val="28"/>
          <w:szCs w:val="28"/>
        </w:rPr>
        <w:t>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7E1496" w:rsidRPr="001B1E13" w:rsidRDefault="007E1496" w:rsidP="001B1E13">
      <w:pPr>
        <w:pStyle w:val="NoSpacing"/>
        <w:jc w:val="both"/>
        <w:rPr>
          <w:sz w:val="28"/>
          <w:szCs w:val="28"/>
        </w:rPr>
      </w:pPr>
    </w:p>
    <w:p w:rsidR="007E1496" w:rsidRPr="001B1E13" w:rsidRDefault="007E1496" w:rsidP="00F26DEA">
      <w:pPr>
        <w:pStyle w:val="NoSpacing"/>
        <w:ind w:firstLine="708"/>
        <w:jc w:val="both"/>
        <w:rPr>
          <w:sz w:val="28"/>
          <w:szCs w:val="28"/>
        </w:rPr>
      </w:pPr>
      <w:r w:rsidRPr="001B1E13">
        <w:rPr>
          <w:sz w:val="28"/>
          <w:szCs w:val="28"/>
        </w:rPr>
        <w:t>Специально отобранное содержание курса в 4 классе, разнообразие заданий в учебнике и рабочей тетради, их дифференциация по характеру и степени трудности, позволяет учителю учитывать различие речевых потребностей и способностей учащихся, регулировать темп и качество овладения материалом, индивидуальную учебную нагрузку.</w:t>
      </w:r>
    </w:p>
    <w:p w:rsidR="007E1496" w:rsidRPr="001B1E13" w:rsidRDefault="007E1496" w:rsidP="00F26DEA">
      <w:pPr>
        <w:pStyle w:val="NoSpacing"/>
        <w:ind w:firstLine="708"/>
        <w:jc w:val="both"/>
        <w:rPr>
          <w:sz w:val="28"/>
          <w:szCs w:val="28"/>
        </w:rPr>
      </w:pPr>
      <w:r w:rsidRPr="001B1E13">
        <w:rPr>
          <w:sz w:val="28"/>
          <w:szCs w:val="28"/>
        </w:rPr>
        <w:t>Используются  разные формы работы (индивидуальные, парные, групповые, коллективные) как способы подготовки к условиям реального общения.</w:t>
      </w:r>
    </w:p>
    <w:p w:rsidR="007E1496" w:rsidRPr="001B1E13" w:rsidRDefault="007E1496" w:rsidP="00F26DEA">
      <w:pPr>
        <w:pStyle w:val="NoSpacing"/>
        <w:ind w:firstLine="708"/>
        <w:jc w:val="both"/>
        <w:rPr>
          <w:sz w:val="28"/>
          <w:szCs w:val="28"/>
        </w:rPr>
      </w:pPr>
      <w:r w:rsidRPr="001B1E13">
        <w:rPr>
          <w:sz w:val="28"/>
          <w:szCs w:val="28"/>
        </w:rPr>
        <w:t xml:space="preserve">Отбор тематики для устного и письменного общения и языкового материала в 4 классе  осуществляется исходя из его коммуникативной ценности, воспитательной значимости, соответствия жизненному опыту и интересам учащихся согласно их возрасту. </w:t>
      </w:r>
    </w:p>
    <w:p w:rsidR="007E1496" w:rsidRPr="001B1E13" w:rsidRDefault="007E1496" w:rsidP="00F26DEA">
      <w:pPr>
        <w:pStyle w:val="NoSpacing"/>
        <w:ind w:firstLine="708"/>
        <w:jc w:val="both"/>
        <w:rPr>
          <w:sz w:val="28"/>
          <w:szCs w:val="28"/>
        </w:rPr>
      </w:pPr>
      <w:r w:rsidRPr="001B1E13">
        <w:rPr>
          <w:sz w:val="28"/>
          <w:szCs w:val="28"/>
        </w:rPr>
        <w:t>Курс «Английский в фокусе» 4 класс, насыщен ситуациями, обучающими общению со сверстниками на английском языке,  и упражнениями, развивающими умения представлять свою страну и ее культуру на доступном для младшего школьника уровня.</w:t>
      </w:r>
    </w:p>
    <w:p w:rsidR="007E1496" w:rsidRPr="001B1E13" w:rsidRDefault="007E1496" w:rsidP="00F26DEA">
      <w:pPr>
        <w:pStyle w:val="NoSpacing"/>
        <w:ind w:firstLine="708"/>
        <w:jc w:val="both"/>
        <w:rPr>
          <w:sz w:val="28"/>
          <w:szCs w:val="28"/>
        </w:rPr>
      </w:pPr>
      <w:r w:rsidRPr="001B1E13">
        <w:rPr>
          <w:sz w:val="28"/>
          <w:szCs w:val="28"/>
        </w:rPr>
        <w:t>Использование обучающих компьютерных программ и мультимедийных приложений приветствуется и дома, поскольку у школьников вырабатываются рефлексивные умения и приёмы самостоятельного продвижения в изучении языков.</w:t>
      </w:r>
    </w:p>
    <w:p w:rsidR="007E1496" w:rsidRDefault="007E1496" w:rsidP="001B1E13">
      <w:pPr>
        <w:pStyle w:val="NoSpacing"/>
        <w:jc w:val="both"/>
        <w:rPr>
          <w:b/>
          <w:bCs/>
          <w:sz w:val="28"/>
          <w:szCs w:val="28"/>
        </w:rPr>
      </w:pPr>
    </w:p>
    <w:p w:rsidR="007E1496" w:rsidRPr="00F26DEA" w:rsidRDefault="007E1496" w:rsidP="001B1E13">
      <w:pPr>
        <w:pStyle w:val="NoSpacing"/>
        <w:jc w:val="both"/>
        <w:rPr>
          <w:b/>
          <w:bCs/>
          <w:sz w:val="28"/>
          <w:szCs w:val="28"/>
        </w:rPr>
      </w:pPr>
      <w:r w:rsidRPr="00F26DEA">
        <w:rPr>
          <w:b/>
          <w:bCs/>
          <w:sz w:val="28"/>
          <w:szCs w:val="28"/>
        </w:rPr>
        <w:t>Система оценки достижений учащихся</w:t>
      </w:r>
      <w:r>
        <w:rPr>
          <w:b/>
          <w:bCs/>
          <w:sz w:val="28"/>
          <w:szCs w:val="28"/>
        </w:rPr>
        <w:t xml:space="preserve">. </w:t>
      </w:r>
      <w:r w:rsidRPr="00F26DEA">
        <w:rPr>
          <w:b/>
          <w:bCs/>
          <w:sz w:val="28"/>
          <w:szCs w:val="28"/>
        </w:rPr>
        <w:t>Инструментарий для оценивания результатов</w:t>
      </w:r>
    </w:p>
    <w:p w:rsidR="007E1496" w:rsidRPr="001B1E13" w:rsidRDefault="007E1496" w:rsidP="001B1E13">
      <w:pPr>
        <w:pStyle w:val="NoSpacing"/>
        <w:jc w:val="both"/>
        <w:rPr>
          <w:sz w:val="28"/>
          <w:szCs w:val="28"/>
        </w:rPr>
      </w:pPr>
    </w:p>
    <w:p w:rsidR="007E1496" w:rsidRPr="001B1E13" w:rsidRDefault="007E1496" w:rsidP="00F26DEA">
      <w:pPr>
        <w:pStyle w:val="NoSpacing"/>
        <w:ind w:firstLine="708"/>
        <w:jc w:val="both"/>
        <w:rPr>
          <w:sz w:val="28"/>
          <w:szCs w:val="28"/>
        </w:rPr>
      </w:pPr>
      <w:r w:rsidRPr="001B1E13">
        <w:rPr>
          <w:sz w:val="28"/>
          <w:szCs w:val="28"/>
        </w:rPr>
        <w:t xml:space="preserve">В конце каждого раздела предусмотрено выполнение проверочных заданий из раздела </w:t>
      </w:r>
      <w:r w:rsidRPr="001B1E13">
        <w:rPr>
          <w:sz w:val="28"/>
          <w:szCs w:val="28"/>
          <w:lang w:val="en-US"/>
        </w:rPr>
        <w:t>Progress</w:t>
      </w:r>
      <w:r w:rsidRPr="001B1E13">
        <w:rPr>
          <w:sz w:val="28"/>
          <w:szCs w:val="28"/>
        </w:rPr>
        <w:t xml:space="preserve"> </w:t>
      </w:r>
      <w:r w:rsidRPr="001B1E13">
        <w:rPr>
          <w:sz w:val="28"/>
          <w:szCs w:val="28"/>
          <w:lang w:val="en-US"/>
        </w:rPr>
        <w:t>Check</w:t>
      </w:r>
      <w:r w:rsidRPr="001B1E13">
        <w:rPr>
          <w:sz w:val="28"/>
          <w:szCs w:val="28"/>
        </w:rPr>
        <w:t xml:space="preserve">, которые позволяют оценить коммуникативные умения учащихся  в аудировании, чтении, письме и устной речи, убедиться в том, что основой языковой и речевой материал ими усвоен. </w:t>
      </w:r>
    </w:p>
    <w:p w:rsidR="007E1496" w:rsidRPr="001B1E13" w:rsidRDefault="007E1496" w:rsidP="00F26DEA">
      <w:pPr>
        <w:pStyle w:val="NoSpacing"/>
        <w:ind w:firstLine="708"/>
        <w:jc w:val="both"/>
        <w:rPr>
          <w:sz w:val="28"/>
          <w:szCs w:val="28"/>
        </w:rPr>
      </w:pPr>
      <w:r w:rsidRPr="001B1E13">
        <w:rPr>
          <w:sz w:val="28"/>
          <w:szCs w:val="28"/>
        </w:rPr>
        <w:t xml:space="preserve">Контроль прежде всего направлен на выявление достижений учащихся. Все задания построены на изученном материале, а предлагаемый формат проверочных заданий и процедура их выполнения знакомы и понятны. </w:t>
      </w:r>
    </w:p>
    <w:p w:rsidR="007E1496" w:rsidRPr="001B1E13" w:rsidRDefault="007E1496" w:rsidP="00DF3DE4">
      <w:pPr>
        <w:pStyle w:val="NoSpacing"/>
        <w:ind w:firstLine="708"/>
        <w:jc w:val="both"/>
        <w:rPr>
          <w:sz w:val="28"/>
          <w:szCs w:val="28"/>
        </w:rPr>
      </w:pPr>
      <w:r w:rsidRPr="001B1E13">
        <w:rPr>
          <w:sz w:val="28"/>
          <w:szCs w:val="28"/>
        </w:rPr>
        <w:t xml:space="preserve">Проверка коммуникативных умений в </w:t>
      </w:r>
      <w:r w:rsidRPr="001B1E13">
        <w:rPr>
          <w:i/>
          <w:iCs/>
          <w:sz w:val="28"/>
          <w:szCs w:val="28"/>
        </w:rPr>
        <w:t xml:space="preserve">аудировании </w:t>
      </w:r>
      <w:r w:rsidRPr="002976BD">
        <w:rPr>
          <w:sz w:val="28"/>
          <w:szCs w:val="28"/>
        </w:rPr>
        <w:t>и</w:t>
      </w:r>
      <w:r w:rsidRPr="001B1E13">
        <w:rPr>
          <w:i/>
          <w:iCs/>
          <w:sz w:val="28"/>
          <w:szCs w:val="28"/>
        </w:rPr>
        <w:t xml:space="preserve"> чтении</w:t>
      </w:r>
      <w:r w:rsidRPr="001B1E13">
        <w:rPr>
          <w:sz w:val="28"/>
          <w:szCs w:val="28"/>
        </w:rPr>
        <w:t xml:space="preserve"> осуществляется с помощью заданий на выбор ответа. Для проверки </w:t>
      </w:r>
      <w:r w:rsidRPr="001B1E13">
        <w:rPr>
          <w:i/>
          <w:iCs/>
          <w:sz w:val="28"/>
          <w:szCs w:val="28"/>
        </w:rPr>
        <w:t>лексических и грамматических</w:t>
      </w:r>
      <w:r w:rsidRPr="001B1E13">
        <w:rPr>
          <w:sz w:val="28"/>
          <w:szCs w:val="28"/>
        </w:rPr>
        <w:t xml:space="preserve"> навыков используются как задания с выбором ответа (на уровне словосочетания и предложения), так и задания на восстановление пр</w:t>
      </w:r>
      <w:r>
        <w:rPr>
          <w:sz w:val="28"/>
          <w:szCs w:val="28"/>
        </w:rPr>
        <w:t>опущенных слов в связном тексте</w:t>
      </w:r>
      <w:r w:rsidRPr="001B1E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B1E13">
        <w:rPr>
          <w:sz w:val="28"/>
          <w:szCs w:val="28"/>
        </w:rPr>
        <w:t xml:space="preserve">Чтобы оценить умения учащихся в </w:t>
      </w:r>
      <w:r w:rsidRPr="001B1E13">
        <w:rPr>
          <w:i/>
          <w:iCs/>
          <w:sz w:val="28"/>
          <w:szCs w:val="28"/>
        </w:rPr>
        <w:t>устной речи</w:t>
      </w:r>
      <w:r w:rsidRPr="001B1E13">
        <w:rPr>
          <w:sz w:val="28"/>
          <w:szCs w:val="28"/>
        </w:rPr>
        <w:t>, им предлагается высказаться в связи с заданной ситуацией общения, побеседовать с партнером или учителем, провести диалог-расспрос, или диалог этикетного характера.</w:t>
      </w:r>
    </w:p>
    <w:p w:rsidR="007E1496" w:rsidRPr="001B1E13" w:rsidRDefault="007E1496" w:rsidP="001B1E1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E1496" w:rsidRPr="001B1E13" w:rsidRDefault="007E1496" w:rsidP="001B1E13">
      <w:pPr>
        <w:pStyle w:val="NoSpacing"/>
        <w:jc w:val="both"/>
        <w:rPr>
          <w:sz w:val="28"/>
          <w:szCs w:val="28"/>
        </w:rPr>
      </w:pPr>
    </w:p>
    <w:p w:rsidR="007E1496" w:rsidRPr="001B1E13" w:rsidRDefault="007E1496" w:rsidP="001B1E13">
      <w:pPr>
        <w:jc w:val="both"/>
        <w:rPr>
          <w:b/>
          <w:bCs/>
          <w:sz w:val="28"/>
          <w:szCs w:val="28"/>
        </w:rPr>
        <w:sectPr w:rsidR="007E1496" w:rsidRPr="001B1E13" w:rsidSect="009B610D">
          <w:pgSz w:w="11906" w:h="16838"/>
          <w:pgMar w:top="1134" w:right="851" w:bottom="1134" w:left="1418" w:header="709" w:footer="709" w:gutter="0"/>
          <w:cols w:space="720"/>
        </w:sectPr>
      </w:pPr>
    </w:p>
    <w:p w:rsidR="007E1496" w:rsidRPr="00DF3DE4" w:rsidRDefault="007E1496" w:rsidP="007905FF">
      <w:pPr>
        <w:jc w:val="center"/>
        <w:rPr>
          <w:b/>
          <w:bCs/>
          <w:sz w:val="28"/>
          <w:szCs w:val="28"/>
        </w:rPr>
      </w:pPr>
      <w:r w:rsidRPr="00DF3DE4">
        <w:rPr>
          <w:b/>
          <w:bCs/>
          <w:sz w:val="28"/>
          <w:szCs w:val="28"/>
        </w:rPr>
        <w:t>Тематическое рас</w:t>
      </w:r>
      <w:r>
        <w:rPr>
          <w:b/>
          <w:bCs/>
          <w:sz w:val="28"/>
          <w:szCs w:val="28"/>
        </w:rPr>
        <w:t>пределение часов учебного курса</w:t>
      </w:r>
    </w:p>
    <w:p w:rsidR="007E1496" w:rsidRPr="001B1E13" w:rsidRDefault="007E1496" w:rsidP="001B1E13">
      <w:pPr>
        <w:jc w:val="both"/>
        <w:rPr>
          <w:b/>
          <w:bCs/>
          <w:i/>
          <w:iCs/>
          <w:sz w:val="28"/>
          <w:szCs w:val="28"/>
        </w:rPr>
      </w:pPr>
    </w:p>
    <w:p w:rsidR="007E1496" w:rsidRPr="001B1E13" w:rsidRDefault="007E1496" w:rsidP="001B1E13">
      <w:pPr>
        <w:jc w:val="both"/>
        <w:rPr>
          <w:sz w:val="28"/>
          <w:szCs w:val="28"/>
        </w:rPr>
      </w:pPr>
    </w:p>
    <w:tbl>
      <w:tblPr>
        <w:tblW w:w="97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2"/>
        <w:gridCol w:w="6158"/>
        <w:gridCol w:w="1080"/>
        <w:gridCol w:w="1620"/>
      </w:tblGrid>
      <w:tr w:rsidR="007E1496" w:rsidRPr="001B1E13">
        <w:trPr>
          <w:trHeight w:val="251"/>
        </w:trPr>
        <w:tc>
          <w:tcPr>
            <w:tcW w:w="862" w:type="dxa"/>
          </w:tcPr>
          <w:p w:rsidR="007E1496" w:rsidRPr="001B1E13" w:rsidRDefault="007E1496" w:rsidP="001B1E13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1B1E13">
              <w:rPr>
                <w:b/>
                <w:bCs/>
                <w:i/>
                <w:iCs/>
                <w:sz w:val="28"/>
                <w:szCs w:val="28"/>
              </w:rPr>
              <w:t>№п/п</w:t>
            </w:r>
          </w:p>
        </w:tc>
        <w:tc>
          <w:tcPr>
            <w:tcW w:w="6158" w:type="dxa"/>
          </w:tcPr>
          <w:p w:rsidR="007E1496" w:rsidRPr="001B1E13" w:rsidRDefault="007E1496" w:rsidP="00860720">
            <w:pPr>
              <w:ind w:right="2012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1B1E13">
              <w:rPr>
                <w:b/>
                <w:bCs/>
                <w:i/>
                <w:iCs/>
                <w:sz w:val="28"/>
                <w:szCs w:val="28"/>
              </w:rPr>
              <w:t>Разделы, темы</w:t>
            </w:r>
          </w:p>
        </w:tc>
        <w:tc>
          <w:tcPr>
            <w:tcW w:w="2700" w:type="dxa"/>
            <w:gridSpan w:val="2"/>
          </w:tcPr>
          <w:p w:rsidR="007E1496" w:rsidRPr="001B1E13" w:rsidRDefault="007E1496" w:rsidP="001B1E13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1B1E13">
              <w:rPr>
                <w:b/>
                <w:bCs/>
                <w:i/>
                <w:iCs/>
                <w:sz w:val="28"/>
                <w:szCs w:val="28"/>
              </w:rPr>
              <w:t>Количество часов</w:t>
            </w:r>
          </w:p>
        </w:tc>
      </w:tr>
      <w:tr w:rsidR="007E1496" w:rsidRPr="001B1E13">
        <w:trPr>
          <w:trHeight w:val="984"/>
        </w:trPr>
        <w:tc>
          <w:tcPr>
            <w:tcW w:w="862" w:type="dxa"/>
          </w:tcPr>
          <w:p w:rsidR="007E1496" w:rsidRPr="001B1E13" w:rsidRDefault="007E1496" w:rsidP="00ED31A1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158" w:type="dxa"/>
          </w:tcPr>
          <w:p w:rsidR="007E1496" w:rsidRPr="001B1E13" w:rsidRDefault="007E1496" w:rsidP="00ED31A1">
            <w:pPr>
              <w:ind w:right="2012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80" w:type="dxa"/>
          </w:tcPr>
          <w:p w:rsidR="007E1496" w:rsidRPr="001B1E13" w:rsidRDefault="007E1496" w:rsidP="00ED31A1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Авторская программа</w:t>
            </w:r>
          </w:p>
        </w:tc>
        <w:tc>
          <w:tcPr>
            <w:tcW w:w="1620" w:type="dxa"/>
          </w:tcPr>
          <w:p w:rsidR="007E1496" w:rsidRPr="001B1E13" w:rsidRDefault="007E1496" w:rsidP="00ED31A1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Рабочая программа</w:t>
            </w:r>
          </w:p>
        </w:tc>
      </w:tr>
      <w:tr w:rsidR="007E1496" w:rsidRPr="001B1E13">
        <w:tc>
          <w:tcPr>
            <w:tcW w:w="862" w:type="dxa"/>
          </w:tcPr>
          <w:p w:rsidR="007E1496" w:rsidRPr="001B1E13" w:rsidRDefault="007E1496" w:rsidP="00ED31A1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158" w:type="dxa"/>
          </w:tcPr>
          <w:p w:rsidR="007E1496" w:rsidRPr="001B1E13" w:rsidRDefault="007E1496" w:rsidP="00ED31A1">
            <w:pPr>
              <w:ind w:right="2012"/>
              <w:rPr>
                <w:b/>
                <w:bCs/>
                <w:i/>
                <w:iCs/>
                <w:sz w:val="28"/>
                <w:szCs w:val="28"/>
              </w:rPr>
            </w:pPr>
            <w:r w:rsidRPr="001B1E13">
              <w:rPr>
                <w:b/>
                <w:bCs/>
                <w:i/>
                <w:iCs/>
                <w:sz w:val="28"/>
                <w:szCs w:val="28"/>
              </w:rPr>
              <w:t>Вводный модуль</w:t>
            </w:r>
          </w:p>
        </w:tc>
        <w:tc>
          <w:tcPr>
            <w:tcW w:w="1080" w:type="dxa"/>
          </w:tcPr>
          <w:p w:rsidR="007E1496" w:rsidRPr="001B1E13" w:rsidRDefault="007E1496" w:rsidP="00ED31A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B1E13">
              <w:rPr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7E1496" w:rsidRPr="001B1E13" w:rsidRDefault="007E1496" w:rsidP="00ED31A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B1E13">
              <w:rPr>
                <w:b/>
                <w:bCs/>
                <w:i/>
                <w:iCs/>
                <w:sz w:val="28"/>
                <w:szCs w:val="28"/>
              </w:rPr>
              <w:t>2</w:t>
            </w:r>
          </w:p>
        </w:tc>
      </w:tr>
      <w:tr w:rsidR="007E1496" w:rsidRPr="001B1E13">
        <w:tc>
          <w:tcPr>
            <w:tcW w:w="862" w:type="dxa"/>
          </w:tcPr>
          <w:p w:rsidR="007E1496" w:rsidRPr="001B1E13" w:rsidRDefault="007E1496" w:rsidP="00ED31A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B1E13">
              <w:rPr>
                <w:b/>
                <w:bCs/>
                <w:i/>
                <w:iCs/>
                <w:sz w:val="28"/>
                <w:szCs w:val="28"/>
              </w:rPr>
              <w:t>1.</w:t>
            </w:r>
          </w:p>
        </w:tc>
        <w:tc>
          <w:tcPr>
            <w:tcW w:w="6158" w:type="dxa"/>
          </w:tcPr>
          <w:p w:rsidR="007E1496" w:rsidRPr="001B1E13" w:rsidRDefault="007E1496" w:rsidP="00ED31A1">
            <w:pPr>
              <w:ind w:right="2012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Семья и друзья</w:t>
            </w:r>
            <w:r w:rsidRPr="001B1E13">
              <w:rPr>
                <w:b/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7E1496" w:rsidRPr="001B1E13" w:rsidRDefault="007E1496" w:rsidP="00ED31A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B1E13">
              <w:rPr>
                <w:b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:rsidR="007E1496" w:rsidRPr="001B1E13" w:rsidRDefault="007E1496" w:rsidP="00ED31A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B1E13">
              <w:rPr>
                <w:b/>
                <w:bCs/>
                <w:i/>
                <w:iCs/>
                <w:sz w:val="28"/>
                <w:szCs w:val="28"/>
              </w:rPr>
              <w:t>8</w:t>
            </w:r>
          </w:p>
        </w:tc>
      </w:tr>
      <w:tr w:rsidR="007E1496" w:rsidRPr="001B1E13">
        <w:tc>
          <w:tcPr>
            <w:tcW w:w="862" w:type="dxa"/>
          </w:tcPr>
          <w:p w:rsidR="007E1496" w:rsidRPr="001B1E13" w:rsidRDefault="007E1496" w:rsidP="00ED31A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B1E13">
              <w:rPr>
                <w:b/>
                <w:bCs/>
                <w:i/>
                <w:iCs/>
                <w:sz w:val="28"/>
                <w:szCs w:val="28"/>
              </w:rPr>
              <w:t>2.</w:t>
            </w:r>
          </w:p>
        </w:tc>
        <w:tc>
          <w:tcPr>
            <w:tcW w:w="6158" w:type="dxa"/>
          </w:tcPr>
          <w:p w:rsidR="007E1496" w:rsidRPr="001B1E13" w:rsidRDefault="007E1496" w:rsidP="00ED31A1">
            <w:pPr>
              <w:ind w:right="2012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Рабочий день</w:t>
            </w:r>
            <w:r w:rsidRPr="001B1E13">
              <w:rPr>
                <w:b/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7E1496" w:rsidRPr="001B1E13" w:rsidRDefault="007E1496" w:rsidP="00ED31A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B1E13">
              <w:rPr>
                <w:b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:rsidR="007E1496" w:rsidRPr="001B1E13" w:rsidRDefault="007E1496" w:rsidP="00ED31A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B1E13">
              <w:rPr>
                <w:b/>
                <w:bCs/>
                <w:i/>
                <w:iCs/>
                <w:sz w:val="28"/>
                <w:szCs w:val="28"/>
              </w:rPr>
              <w:t>8</w:t>
            </w:r>
          </w:p>
        </w:tc>
      </w:tr>
      <w:tr w:rsidR="007E1496" w:rsidRPr="001B1E13">
        <w:tc>
          <w:tcPr>
            <w:tcW w:w="862" w:type="dxa"/>
          </w:tcPr>
          <w:p w:rsidR="007E1496" w:rsidRPr="001B1E13" w:rsidRDefault="007E1496" w:rsidP="00ED31A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B1E13">
              <w:rPr>
                <w:b/>
                <w:bCs/>
                <w:i/>
                <w:iCs/>
                <w:sz w:val="28"/>
                <w:szCs w:val="28"/>
              </w:rPr>
              <w:t>3.</w:t>
            </w:r>
          </w:p>
        </w:tc>
        <w:tc>
          <w:tcPr>
            <w:tcW w:w="6158" w:type="dxa"/>
          </w:tcPr>
          <w:p w:rsidR="007E1496" w:rsidRPr="001B1E13" w:rsidRDefault="007E1496" w:rsidP="00ED31A1">
            <w:pPr>
              <w:ind w:right="2012"/>
              <w:rPr>
                <w:b/>
                <w:bCs/>
                <w:i/>
                <w:iCs/>
                <w:sz w:val="28"/>
                <w:szCs w:val="28"/>
              </w:rPr>
            </w:pPr>
            <w:r w:rsidRPr="001B1E13">
              <w:rPr>
                <w:b/>
                <w:bCs/>
                <w:i/>
                <w:iCs/>
                <w:sz w:val="28"/>
                <w:szCs w:val="28"/>
              </w:rPr>
              <w:t xml:space="preserve">Вкусные угощения. </w:t>
            </w:r>
          </w:p>
        </w:tc>
        <w:tc>
          <w:tcPr>
            <w:tcW w:w="1080" w:type="dxa"/>
          </w:tcPr>
          <w:p w:rsidR="007E1496" w:rsidRPr="001B1E13" w:rsidRDefault="007E1496" w:rsidP="00ED31A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B1E13">
              <w:rPr>
                <w:b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:rsidR="007E1496" w:rsidRPr="001B1E13" w:rsidRDefault="007E1496" w:rsidP="00ED31A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B1E13">
              <w:rPr>
                <w:b/>
                <w:bCs/>
                <w:i/>
                <w:iCs/>
                <w:sz w:val="28"/>
                <w:szCs w:val="28"/>
              </w:rPr>
              <w:t>8</w:t>
            </w:r>
          </w:p>
        </w:tc>
      </w:tr>
      <w:tr w:rsidR="007E1496" w:rsidRPr="001B1E13">
        <w:tc>
          <w:tcPr>
            <w:tcW w:w="862" w:type="dxa"/>
          </w:tcPr>
          <w:p w:rsidR="007E1496" w:rsidRPr="001B1E13" w:rsidRDefault="007E1496" w:rsidP="00ED31A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B1E13">
              <w:rPr>
                <w:b/>
                <w:bCs/>
                <w:i/>
                <w:iCs/>
                <w:sz w:val="28"/>
                <w:szCs w:val="28"/>
              </w:rPr>
              <w:t>4.</w:t>
            </w:r>
          </w:p>
        </w:tc>
        <w:tc>
          <w:tcPr>
            <w:tcW w:w="6158" w:type="dxa"/>
          </w:tcPr>
          <w:p w:rsidR="007E1496" w:rsidRPr="001B1E13" w:rsidRDefault="007E1496" w:rsidP="00ED31A1">
            <w:pPr>
              <w:ind w:right="2012"/>
              <w:rPr>
                <w:b/>
                <w:bCs/>
                <w:i/>
                <w:iCs/>
                <w:sz w:val="28"/>
                <w:szCs w:val="28"/>
              </w:rPr>
            </w:pPr>
            <w:r w:rsidRPr="001B1E13">
              <w:rPr>
                <w:b/>
                <w:bCs/>
                <w:i/>
                <w:iCs/>
                <w:sz w:val="28"/>
                <w:szCs w:val="28"/>
              </w:rPr>
              <w:t xml:space="preserve">В зоопарке. </w:t>
            </w:r>
          </w:p>
        </w:tc>
        <w:tc>
          <w:tcPr>
            <w:tcW w:w="1080" w:type="dxa"/>
          </w:tcPr>
          <w:p w:rsidR="007E1496" w:rsidRPr="001B1E13" w:rsidRDefault="007E1496" w:rsidP="00ED31A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B1E13">
              <w:rPr>
                <w:b/>
                <w:bCs/>
                <w:i/>
                <w:iCs/>
                <w:sz w:val="28"/>
                <w:szCs w:val="28"/>
              </w:rPr>
              <w:t xml:space="preserve">8 +1         </w:t>
            </w:r>
          </w:p>
        </w:tc>
        <w:tc>
          <w:tcPr>
            <w:tcW w:w="1620" w:type="dxa"/>
          </w:tcPr>
          <w:p w:rsidR="007E1496" w:rsidRPr="001B1E13" w:rsidRDefault="007E1496" w:rsidP="00ED31A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B1E13">
              <w:rPr>
                <w:b/>
                <w:bCs/>
                <w:i/>
                <w:iCs/>
                <w:sz w:val="28"/>
                <w:szCs w:val="28"/>
              </w:rPr>
              <w:t>8</w:t>
            </w:r>
          </w:p>
        </w:tc>
      </w:tr>
      <w:tr w:rsidR="007E1496" w:rsidRPr="001B1E13">
        <w:tc>
          <w:tcPr>
            <w:tcW w:w="862" w:type="dxa"/>
          </w:tcPr>
          <w:p w:rsidR="007E1496" w:rsidRPr="001B1E13" w:rsidRDefault="007E1496" w:rsidP="00ED31A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B1E13">
              <w:rPr>
                <w:b/>
                <w:bCs/>
                <w:i/>
                <w:iCs/>
                <w:sz w:val="28"/>
                <w:szCs w:val="28"/>
              </w:rPr>
              <w:t>5.</w:t>
            </w:r>
          </w:p>
        </w:tc>
        <w:tc>
          <w:tcPr>
            <w:tcW w:w="6158" w:type="dxa"/>
          </w:tcPr>
          <w:p w:rsidR="007E1496" w:rsidRPr="001B1E13" w:rsidRDefault="007E1496" w:rsidP="00ED31A1">
            <w:pPr>
              <w:ind w:right="2012"/>
              <w:rPr>
                <w:b/>
                <w:bCs/>
                <w:i/>
                <w:iCs/>
                <w:sz w:val="28"/>
                <w:szCs w:val="28"/>
              </w:rPr>
            </w:pPr>
            <w:r w:rsidRPr="001B1E13">
              <w:rPr>
                <w:b/>
                <w:bCs/>
                <w:i/>
                <w:iCs/>
                <w:sz w:val="28"/>
                <w:szCs w:val="28"/>
              </w:rPr>
              <w:t xml:space="preserve">Где вы были вчера? </w:t>
            </w:r>
          </w:p>
        </w:tc>
        <w:tc>
          <w:tcPr>
            <w:tcW w:w="1080" w:type="dxa"/>
          </w:tcPr>
          <w:p w:rsidR="007E1496" w:rsidRPr="001B1E13" w:rsidRDefault="007E1496" w:rsidP="00ED31A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B1E13">
              <w:rPr>
                <w:b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:rsidR="007E1496" w:rsidRPr="001B1E13" w:rsidRDefault="007E1496" w:rsidP="00ED31A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B1E13">
              <w:rPr>
                <w:b/>
                <w:bCs/>
                <w:i/>
                <w:iCs/>
                <w:sz w:val="28"/>
                <w:szCs w:val="28"/>
              </w:rPr>
              <w:t>8</w:t>
            </w:r>
          </w:p>
        </w:tc>
      </w:tr>
      <w:tr w:rsidR="007E1496" w:rsidRPr="001B1E13">
        <w:trPr>
          <w:trHeight w:val="242"/>
        </w:trPr>
        <w:tc>
          <w:tcPr>
            <w:tcW w:w="862" w:type="dxa"/>
          </w:tcPr>
          <w:p w:rsidR="007E1496" w:rsidRPr="001B1E13" w:rsidRDefault="007E1496" w:rsidP="00ED31A1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6</w:t>
            </w:r>
            <w:r w:rsidRPr="001B1E13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6158" w:type="dxa"/>
          </w:tcPr>
          <w:p w:rsidR="007E1496" w:rsidRPr="001B1E13" w:rsidRDefault="007E1496" w:rsidP="00ED31A1">
            <w:pPr>
              <w:ind w:right="2012"/>
              <w:rPr>
                <w:b/>
                <w:bCs/>
                <w:i/>
                <w:iCs/>
                <w:sz w:val="28"/>
                <w:szCs w:val="28"/>
              </w:rPr>
            </w:pPr>
            <w:r w:rsidRPr="001B1E13">
              <w:rPr>
                <w:b/>
                <w:bCs/>
                <w:i/>
                <w:iCs/>
                <w:sz w:val="28"/>
                <w:szCs w:val="28"/>
              </w:rPr>
              <w:t xml:space="preserve">Расскажи историю! </w:t>
            </w:r>
          </w:p>
        </w:tc>
        <w:tc>
          <w:tcPr>
            <w:tcW w:w="1080" w:type="dxa"/>
          </w:tcPr>
          <w:p w:rsidR="007E1496" w:rsidRPr="001B1E13" w:rsidRDefault="007E1496" w:rsidP="00ED31A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B1E13">
              <w:rPr>
                <w:b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:rsidR="007E1496" w:rsidRPr="001B1E13" w:rsidRDefault="007E1496" w:rsidP="00ED31A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B1E13">
              <w:rPr>
                <w:b/>
                <w:bCs/>
                <w:i/>
                <w:iCs/>
                <w:sz w:val="28"/>
                <w:szCs w:val="28"/>
              </w:rPr>
              <w:t>8</w:t>
            </w:r>
          </w:p>
        </w:tc>
      </w:tr>
      <w:tr w:rsidR="007E1496" w:rsidRPr="001B1E13">
        <w:tc>
          <w:tcPr>
            <w:tcW w:w="862" w:type="dxa"/>
          </w:tcPr>
          <w:p w:rsidR="007E1496" w:rsidRPr="001B1E13" w:rsidRDefault="007E1496" w:rsidP="00ED31A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B1E13">
              <w:rPr>
                <w:b/>
                <w:bCs/>
                <w:i/>
                <w:iCs/>
                <w:sz w:val="28"/>
                <w:szCs w:val="28"/>
              </w:rPr>
              <w:t>7.</w:t>
            </w:r>
          </w:p>
        </w:tc>
        <w:tc>
          <w:tcPr>
            <w:tcW w:w="6158" w:type="dxa"/>
          </w:tcPr>
          <w:p w:rsidR="007E1496" w:rsidRPr="001B1E13" w:rsidRDefault="007E1496" w:rsidP="00ED31A1">
            <w:pPr>
              <w:ind w:right="2012"/>
              <w:rPr>
                <w:b/>
                <w:bCs/>
                <w:i/>
                <w:iCs/>
                <w:sz w:val="28"/>
                <w:szCs w:val="28"/>
              </w:rPr>
            </w:pPr>
            <w:r w:rsidRPr="001B1E13">
              <w:rPr>
                <w:b/>
                <w:bCs/>
                <w:i/>
                <w:iCs/>
                <w:sz w:val="28"/>
                <w:szCs w:val="28"/>
              </w:rPr>
              <w:t xml:space="preserve">Памятные дни. </w:t>
            </w:r>
          </w:p>
        </w:tc>
        <w:tc>
          <w:tcPr>
            <w:tcW w:w="1080" w:type="dxa"/>
          </w:tcPr>
          <w:p w:rsidR="007E1496" w:rsidRPr="001B1E13" w:rsidRDefault="007E1496" w:rsidP="00ED31A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B1E13">
              <w:rPr>
                <w:b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:rsidR="007E1496" w:rsidRPr="001B1E13" w:rsidRDefault="007E1496" w:rsidP="00ED31A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B1E13">
              <w:rPr>
                <w:b/>
                <w:bCs/>
                <w:i/>
                <w:iCs/>
                <w:sz w:val="28"/>
                <w:szCs w:val="28"/>
              </w:rPr>
              <w:t>8</w:t>
            </w:r>
          </w:p>
        </w:tc>
      </w:tr>
      <w:tr w:rsidR="007E1496" w:rsidRPr="001B1E13">
        <w:tc>
          <w:tcPr>
            <w:tcW w:w="862" w:type="dxa"/>
          </w:tcPr>
          <w:p w:rsidR="007E1496" w:rsidRPr="001B1E13" w:rsidRDefault="007E1496" w:rsidP="00ED31A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B1E13">
              <w:rPr>
                <w:b/>
                <w:bCs/>
                <w:i/>
                <w:iCs/>
                <w:sz w:val="28"/>
                <w:szCs w:val="28"/>
              </w:rPr>
              <w:t>8.</w:t>
            </w:r>
          </w:p>
        </w:tc>
        <w:tc>
          <w:tcPr>
            <w:tcW w:w="6158" w:type="dxa"/>
          </w:tcPr>
          <w:p w:rsidR="007E1496" w:rsidRPr="001B1E13" w:rsidRDefault="007E1496" w:rsidP="00ED31A1">
            <w:pPr>
              <w:ind w:right="2012"/>
              <w:rPr>
                <w:b/>
                <w:bCs/>
                <w:i/>
                <w:iCs/>
                <w:sz w:val="28"/>
                <w:szCs w:val="28"/>
              </w:rPr>
            </w:pPr>
            <w:r w:rsidRPr="001B1E13">
              <w:rPr>
                <w:b/>
                <w:bCs/>
                <w:i/>
                <w:iCs/>
                <w:sz w:val="28"/>
                <w:szCs w:val="28"/>
              </w:rPr>
              <w:t xml:space="preserve">Места, куда поехать. </w:t>
            </w:r>
          </w:p>
        </w:tc>
        <w:tc>
          <w:tcPr>
            <w:tcW w:w="1080" w:type="dxa"/>
          </w:tcPr>
          <w:p w:rsidR="007E1496" w:rsidRPr="001B1E13" w:rsidRDefault="007E1496" w:rsidP="00ED31A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B1E13">
              <w:rPr>
                <w:b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:rsidR="007E1496" w:rsidRPr="001B1E13" w:rsidRDefault="007E1496" w:rsidP="00ED31A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B1E13">
              <w:rPr>
                <w:b/>
                <w:bCs/>
                <w:i/>
                <w:iCs/>
                <w:sz w:val="28"/>
                <w:szCs w:val="28"/>
              </w:rPr>
              <w:t>8</w:t>
            </w:r>
          </w:p>
        </w:tc>
      </w:tr>
      <w:tr w:rsidR="007E1496" w:rsidRPr="001B1E13">
        <w:tc>
          <w:tcPr>
            <w:tcW w:w="862" w:type="dxa"/>
          </w:tcPr>
          <w:p w:rsidR="007E1496" w:rsidRPr="001B1E13" w:rsidRDefault="007E1496" w:rsidP="00ED31A1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158" w:type="dxa"/>
          </w:tcPr>
          <w:p w:rsidR="007E1496" w:rsidRPr="001B1E13" w:rsidRDefault="007E1496" w:rsidP="00ED31A1">
            <w:pPr>
              <w:ind w:right="2012"/>
              <w:rPr>
                <w:b/>
                <w:bCs/>
                <w:i/>
                <w:iCs/>
                <w:sz w:val="28"/>
                <w:szCs w:val="28"/>
              </w:rPr>
            </w:pPr>
            <w:r w:rsidRPr="001B1E13">
              <w:rPr>
                <w:b/>
                <w:bCs/>
                <w:i/>
                <w:iCs/>
                <w:sz w:val="28"/>
                <w:szCs w:val="28"/>
              </w:rPr>
              <w:t xml:space="preserve">Итоговое повторение. </w:t>
            </w:r>
          </w:p>
        </w:tc>
        <w:tc>
          <w:tcPr>
            <w:tcW w:w="1080" w:type="dxa"/>
          </w:tcPr>
          <w:p w:rsidR="007E1496" w:rsidRPr="001B1E13" w:rsidRDefault="007E1496" w:rsidP="00ED31A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B1E13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7E1496" w:rsidRPr="001B1E13" w:rsidRDefault="007E1496" w:rsidP="00ED31A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B1E13">
              <w:rPr>
                <w:b/>
                <w:bCs/>
                <w:i/>
                <w:iCs/>
                <w:sz w:val="28"/>
                <w:szCs w:val="28"/>
              </w:rPr>
              <w:t>2</w:t>
            </w:r>
          </w:p>
        </w:tc>
      </w:tr>
      <w:tr w:rsidR="007E1496" w:rsidRPr="001B1E13">
        <w:tblPrEx>
          <w:tblLook w:val="0000"/>
        </w:tblPrEx>
        <w:trPr>
          <w:trHeight w:val="420"/>
        </w:trPr>
        <w:tc>
          <w:tcPr>
            <w:tcW w:w="862" w:type="dxa"/>
          </w:tcPr>
          <w:p w:rsidR="007E1496" w:rsidRPr="001B1E13" w:rsidRDefault="007E1496" w:rsidP="00ED31A1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158" w:type="dxa"/>
          </w:tcPr>
          <w:p w:rsidR="007E1496" w:rsidRPr="001B1E13" w:rsidRDefault="007E1496" w:rsidP="00ED31A1">
            <w:pPr>
              <w:ind w:right="2012"/>
              <w:rPr>
                <w:b/>
                <w:bCs/>
                <w:i/>
                <w:iCs/>
                <w:sz w:val="28"/>
                <w:szCs w:val="28"/>
              </w:rPr>
            </w:pPr>
            <w:r w:rsidRPr="001B1E13">
              <w:rPr>
                <w:b/>
                <w:bCs/>
                <w:i/>
                <w:iCs/>
                <w:sz w:val="28"/>
                <w:szCs w:val="28"/>
              </w:rPr>
              <w:t>Итого</w:t>
            </w:r>
          </w:p>
        </w:tc>
        <w:tc>
          <w:tcPr>
            <w:tcW w:w="1080" w:type="dxa"/>
          </w:tcPr>
          <w:p w:rsidR="007E1496" w:rsidRPr="001B1E13" w:rsidRDefault="007E1496" w:rsidP="00ED31A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B1E13">
              <w:rPr>
                <w:b/>
                <w:bCs/>
                <w:i/>
                <w:iCs/>
                <w:sz w:val="28"/>
                <w:szCs w:val="28"/>
              </w:rPr>
              <w:t>68</w:t>
            </w:r>
          </w:p>
        </w:tc>
        <w:tc>
          <w:tcPr>
            <w:tcW w:w="1620" w:type="dxa"/>
          </w:tcPr>
          <w:p w:rsidR="007E1496" w:rsidRPr="001B1E13" w:rsidRDefault="007E1496" w:rsidP="00ED31A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B1E13">
              <w:rPr>
                <w:b/>
                <w:bCs/>
                <w:i/>
                <w:iCs/>
                <w:sz w:val="28"/>
                <w:szCs w:val="28"/>
              </w:rPr>
              <w:t>68</w:t>
            </w:r>
          </w:p>
        </w:tc>
      </w:tr>
    </w:tbl>
    <w:p w:rsidR="007E1496" w:rsidRPr="001B1E13" w:rsidRDefault="007E1496" w:rsidP="001B1E13">
      <w:pPr>
        <w:jc w:val="both"/>
        <w:rPr>
          <w:b/>
          <w:bCs/>
          <w:i/>
          <w:iCs/>
          <w:sz w:val="28"/>
          <w:szCs w:val="28"/>
        </w:rPr>
      </w:pPr>
      <w:r w:rsidRPr="001B1E13">
        <w:rPr>
          <w:b/>
          <w:bCs/>
          <w:i/>
          <w:iCs/>
          <w:sz w:val="28"/>
          <w:szCs w:val="28"/>
        </w:rPr>
        <w:t xml:space="preserve"> </w:t>
      </w:r>
    </w:p>
    <w:p w:rsidR="007E1496" w:rsidRPr="001B1E13" w:rsidRDefault="007E1496" w:rsidP="007905FF">
      <w:pPr>
        <w:ind w:firstLine="708"/>
        <w:jc w:val="both"/>
        <w:rPr>
          <w:sz w:val="28"/>
          <w:szCs w:val="28"/>
        </w:rPr>
      </w:pPr>
      <w:r w:rsidRPr="001B1E13">
        <w:rPr>
          <w:sz w:val="28"/>
          <w:szCs w:val="28"/>
        </w:rPr>
        <w:t>На уроки итогового повторения выделено 2 часа после модуля 8 для возможности закрепления знаний учащихся при изучении материала и более тщательной отработки лексико-грамматического материала, который вызвал у учащихся определенные затруднения.</w:t>
      </w:r>
    </w:p>
    <w:p w:rsidR="007E1496" w:rsidRPr="00C07DAE" w:rsidRDefault="007E1496" w:rsidP="00083A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C07DAE">
        <w:rPr>
          <w:b/>
          <w:bCs/>
          <w:sz w:val="28"/>
          <w:szCs w:val="28"/>
        </w:rPr>
        <w:t>Календарно-тематическое планирова</w:t>
      </w:r>
      <w:r>
        <w:rPr>
          <w:b/>
          <w:bCs/>
          <w:sz w:val="28"/>
          <w:szCs w:val="28"/>
        </w:rPr>
        <w:t>ние по английскому языку в 4</w:t>
      </w:r>
      <w:r w:rsidRPr="00C07DAE">
        <w:rPr>
          <w:b/>
          <w:bCs/>
          <w:sz w:val="28"/>
          <w:szCs w:val="28"/>
        </w:rPr>
        <w:t xml:space="preserve">  классе на  2014-2015  учебный год</w:t>
      </w:r>
    </w:p>
    <w:p w:rsidR="007E1496" w:rsidRPr="00C07DAE" w:rsidRDefault="007E1496" w:rsidP="00083AA8">
      <w:pPr>
        <w:jc w:val="both"/>
        <w:rPr>
          <w:sz w:val="28"/>
          <w:szCs w:val="28"/>
        </w:rPr>
      </w:pPr>
      <w:r w:rsidRPr="00C07DAE">
        <w:rPr>
          <w:sz w:val="28"/>
          <w:szCs w:val="28"/>
        </w:rPr>
        <w:t xml:space="preserve">Количество часов в год – </w:t>
      </w:r>
      <w:r w:rsidRPr="00C07DAE">
        <w:rPr>
          <w:b/>
          <w:bCs/>
          <w:sz w:val="28"/>
          <w:szCs w:val="28"/>
        </w:rPr>
        <w:t xml:space="preserve">68 </w:t>
      </w:r>
      <w:r w:rsidRPr="00C07DAE">
        <w:rPr>
          <w:sz w:val="28"/>
          <w:szCs w:val="28"/>
        </w:rPr>
        <w:t xml:space="preserve">                                               </w:t>
      </w:r>
    </w:p>
    <w:p w:rsidR="007E1496" w:rsidRPr="00C07DAE" w:rsidRDefault="007E1496" w:rsidP="00083AA8">
      <w:pPr>
        <w:jc w:val="both"/>
        <w:rPr>
          <w:sz w:val="28"/>
          <w:szCs w:val="28"/>
        </w:rPr>
      </w:pPr>
      <w:r w:rsidRPr="00C07DAE">
        <w:rPr>
          <w:sz w:val="28"/>
          <w:szCs w:val="28"/>
        </w:rPr>
        <w:t xml:space="preserve">Количество часов в неделю - </w:t>
      </w:r>
      <w:r w:rsidRPr="00C07DAE">
        <w:rPr>
          <w:b/>
          <w:bCs/>
          <w:sz w:val="28"/>
          <w:szCs w:val="28"/>
        </w:rPr>
        <w:t>2</w:t>
      </w:r>
    </w:p>
    <w:p w:rsidR="007E1496" w:rsidRPr="00C07DAE" w:rsidRDefault="007E1496" w:rsidP="00083AA8">
      <w:pPr>
        <w:jc w:val="both"/>
        <w:rPr>
          <w:sz w:val="28"/>
          <w:szCs w:val="28"/>
        </w:rPr>
      </w:pPr>
      <w:r w:rsidRPr="00C07DAE">
        <w:rPr>
          <w:sz w:val="28"/>
          <w:szCs w:val="28"/>
        </w:rPr>
        <w:t>Календарно-тематический план составлен на основании программы в соответствии с государственными стандартами, одобренными Министерством образования.</w:t>
      </w:r>
    </w:p>
    <w:p w:rsidR="007E1496" w:rsidRDefault="007E1496" w:rsidP="00083AA8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080"/>
        <w:gridCol w:w="6840"/>
        <w:gridCol w:w="1003"/>
      </w:tblGrid>
      <w:tr w:rsidR="007E1496" w:rsidRPr="005A752B">
        <w:tc>
          <w:tcPr>
            <w:tcW w:w="648" w:type="dxa"/>
            <w:vAlign w:val="center"/>
          </w:tcPr>
          <w:p w:rsidR="007E1496" w:rsidRPr="00487794" w:rsidRDefault="007E1496" w:rsidP="00487794">
            <w:pPr>
              <w:jc w:val="center"/>
              <w:rPr>
                <w:b/>
                <w:bCs/>
                <w:sz w:val="28"/>
                <w:szCs w:val="28"/>
              </w:rPr>
            </w:pPr>
            <w:r w:rsidRPr="00487794">
              <w:rPr>
                <w:b/>
                <w:bCs/>
                <w:sz w:val="28"/>
                <w:szCs w:val="28"/>
              </w:rPr>
              <w:t>№</w:t>
            </w:r>
          </w:p>
          <w:p w:rsidR="007E1496" w:rsidRPr="00487794" w:rsidRDefault="007E1496" w:rsidP="00487794">
            <w:pPr>
              <w:jc w:val="center"/>
              <w:rPr>
                <w:b/>
                <w:bCs/>
                <w:sz w:val="28"/>
                <w:szCs w:val="28"/>
              </w:rPr>
            </w:pPr>
            <w:r w:rsidRPr="00487794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080" w:type="dxa"/>
            <w:vAlign w:val="center"/>
          </w:tcPr>
          <w:p w:rsidR="007E1496" w:rsidRPr="00487794" w:rsidRDefault="007E1496" w:rsidP="00487794">
            <w:pPr>
              <w:jc w:val="center"/>
              <w:rPr>
                <w:b/>
                <w:bCs/>
                <w:sz w:val="28"/>
                <w:szCs w:val="28"/>
              </w:rPr>
            </w:pPr>
            <w:r w:rsidRPr="00487794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6840" w:type="dxa"/>
            <w:vAlign w:val="center"/>
          </w:tcPr>
          <w:p w:rsidR="007E1496" w:rsidRPr="00487794" w:rsidRDefault="007E1496" w:rsidP="00487794">
            <w:pPr>
              <w:jc w:val="center"/>
              <w:rPr>
                <w:b/>
                <w:bCs/>
                <w:sz w:val="28"/>
                <w:szCs w:val="28"/>
              </w:rPr>
            </w:pPr>
            <w:r w:rsidRPr="00487794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003" w:type="dxa"/>
            <w:vAlign w:val="center"/>
          </w:tcPr>
          <w:p w:rsidR="007E1496" w:rsidRPr="00487794" w:rsidRDefault="007E1496" w:rsidP="00487794">
            <w:pPr>
              <w:jc w:val="center"/>
              <w:rPr>
                <w:b/>
                <w:bCs/>
                <w:sz w:val="28"/>
                <w:szCs w:val="28"/>
              </w:rPr>
            </w:pPr>
            <w:r w:rsidRPr="00487794">
              <w:rPr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7E1496" w:rsidRPr="005A752B">
        <w:trPr>
          <w:trHeight w:val="383"/>
        </w:trPr>
        <w:tc>
          <w:tcPr>
            <w:tcW w:w="8568" w:type="dxa"/>
            <w:gridSpan w:val="3"/>
            <w:vAlign w:val="center"/>
          </w:tcPr>
          <w:p w:rsidR="007E1496" w:rsidRPr="00487794" w:rsidRDefault="007E1496" w:rsidP="00487794">
            <w:pPr>
              <w:jc w:val="center"/>
              <w:rPr>
                <w:b/>
                <w:bCs/>
                <w:sz w:val="28"/>
                <w:szCs w:val="28"/>
              </w:rPr>
            </w:pPr>
            <w:r w:rsidRPr="00487794">
              <w:rPr>
                <w:b/>
                <w:bCs/>
                <w:sz w:val="28"/>
                <w:szCs w:val="28"/>
              </w:rPr>
              <w:t>Вводный модуль</w:t>
            </w:r>
          </w:p>
        </w:tc>
        <w:tc>
          <w:tcPr>
            <w:tcW w:w="1003" w:type="dxa"/>
            <w:vAlign w:val="center"/>
          </w:tcPr>
          <w:p w:rsidR="007E1496" w:rsidRPr="00487794" w:rsidRDefault="007E1496" w:rsidP="00487794">
            <w:pPr>
              <w:jc w:val="center"/>
              <w:rPr>
                <w:b/>
                <w:bCs/>
                <w:sz w:val="28"/>
                <w:szCs w:val="28"/>
              </w:rPr>
            </w:pPr>
            <w:r w:rsidRPr="00487794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7E1496" w:rsidRPr="005A752B">
        <w:tc>
          <w:tcPr>
            <w:tcW w:w="648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Снова вместе!</w:t>
            </w:r>
          </w:p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Развитие навыков аудирования, чтения.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1</w:t>
            </w:r>
          </w:p>
        </w:tc>
      </w:tr>
      <w:tr w:rsidR="007E1496" w:rsidRPr="005A752B">
        <w:tc>
          <w:tcPr>
            <w:tcW w:w="648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Снова вместе!</w:t>
            </w:r>
          </w:p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Развитие навыков говорения, письма.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1</w:t>
            </w:r>
          </w:p>
        </w:tc>
      </w:tr>
      <w:tr w:rsidR="007E1496" w:rsidRPr="005A752B">
        <w:tc>
          <w:tcPr>
            <w:tcW w:w="8568" w:type="dxa"/>
            <w:gridSpan w:val="3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b/>
                <w:bCs/>
                <w:sz w:val="28"/>
                <w:szCs w:val="28"/>
              </w:rPr>
              <w:t>Раздел 1. Семья и друзья.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b/>
                <w:bCs/>
                <w:sz w:val="28"/>
                <w:szCs w:val="28"/>
              </w:rPr>
            </w:pPr>
            <w:r w:rsidRPr="00487794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7E1496" w:rsidRPr="005A752B">
        <w:tc>
          <w:tcPr>
            <w:tcW w:w="648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Большая счастливая семья! Развитие навыков аудирования, говорения.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1</w:t>
            </w:r>
          </w:p>
        </w:tc>
      </w:tr>
      <w:tr w:rsidR="007E1496" w:rsidRPr="005A752B">
        <w:tc>
          <w:tcPr>
            <w:tcW w:w="648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Большая счастливая семья! Развитие навыков чтения, аудирования.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1</w:t>
            </w:r>
          </w:p>
        </w:tc>
      </w:tr>
      <w:tr w:rsidR="007E1496" w:rsidRPr="005A752B">
        <w:trPr>
          <w:trHeight w:val="371"/>
        </w:trPr>
        <w:tc>
          <w:tcPr>
            <w:tcW w:w="648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Мой лучший друг! Развитие навыков говорения, чтения.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1</w:t>
            </w:r>
          </w:p>
        </w:tc>
      </w:tr>
      <w:tr w:rsidR="007E1496" w:rsidRPr="005A752B">
        <w:tc>
          <w:tcPr>
            <w:tcW w:w="648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Мой лучший друг! Артур и Раскал. Развитие навыков чтения, говорения.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1</w:t>
            </w:r>
          </w:p>
        </w:tc>
      </w:tr>
      <w:tr w:rsidR="007E1496" w:rsidRPr="005A752B">
        <w:tc>
          <w:tcPr>
            <w:tcW w:w="648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Златовласка и три медведя. Развитие навыков аудирования, чтения.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1</w:t>
            </w:r>
          </w:p>
        </w:tc>
      </w:tr>
      <w:tr w:rsidR="007E1496" w:rsidRPr="005A752B">
        <w:tc>
          <w:tcPr>
            <w:tcW w:w="648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Англоязычные страны мира. Развитие навыков чтения и говорения.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1</w:t>
            </w:r>
          </w:p>
        </w:tc>
      </w:tr>
      <w:tr w:rsidR="007E1496" w:rsidRPr="005A752B">
        <w:tc>
          <w:tcPr>
            <w:tcW w:w="648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Теперь я знаю. Закрепление языкового материала.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1</w:t>
            </w:r>
          </w:p>
        </w:tc>
      </w:tr>
      <w:tr w:rsidR="007E1496" w:rsidRPr="005A752B">
        <w:tc>
          <w:tcPr>
            <w:tcW w:w="648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Тест к модулю1.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1</w:t>
            </w:r>
          </w:p>
        </w:tc>
      </w:tr>
      <w:tr w:rsidR="007E1496" w:rsidRPr="005A752B">
        <w:tc>
          <w:tcPr>
            <w:tcW w:w="8568" w:type="dxa"/>
            <w:gridSpan w:val="3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b/>
                <w:bCs/>
                <w:sz w:val="28"/>
                <w:szCs w:val="28"/>
              </w:rPr>
              <w:t>Раздел 2. Рабочий день.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b/>
                <w:bCs/>
                <w:sz w:val="28"/>
                <w:szCs w:val="28"/>
              </w:rPr>
            </w:pPr>
            <w:r w:rsidRPr="00487794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7E1496" w:rsidRPr="005A752B">
        <w:tc>
          <w:tcPr>
            <w:tcW w:w="648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11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Больница для животных. Развитие навыков говорения, письма.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1</w:t>
            </w:r>
          </w:p>
        </w:tc>
      </w:tr>
      <w:tr w:rsidR="007E1496" w:rsidRPr="005A752B">
        <w:tc>
          <w:tcPr>
            <w:tcW w:w="648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12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Больница для животных. Развитие навыков говорения.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1</w:t>
            </w:r>
          </w:p>
        </w:tc>
      </w:tr>
      <w:tr w:rsidR="007E1496" w:rsidRPr="005A752B">
        <w:tc>
          <w:tcPr>
            <w:tcW w:w="648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13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Работай и играй! Развитие навыков аудирования, чтения.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1</w:t>
            </w:r>
          </w:p>
        </w:tc>
      </w:tr>
      <w:tr w:rsidR="007E1496" w:rsidRPr="005A752B">
        <w:tc>
          <w:tcPr>
            <w:tcW w:w="648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14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Работай и играй.Развлечения в школе. Артур и Раскал.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1</w:t>
            </w:r>
          </w:p>
        </w:tc>
      </w:tr>
      <w:tr w:rsidR="007E1496" w:rsidRPr="005A752B">
        <w:tc>
          <w:tcPr>
            <w:tcW w:w="648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15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Златовласка и три медведя. Развитие навыков аудирования, чтения.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1</w:t>
            </w:r>
          </w:p>
        </w:tc>
      </w:tr>
      <w:tr w:rsidR="007E1496" w:rsidRPr="005A752B">
        <w:tc>
          <w:tcPr>
            <w:tcW w:w="648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16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Один день из моей жизни. Кем хотят стать русские дети. Развитие навыков чтения, письма.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1</w:t>
            </w:r>
          </w:p>
        </w:tc>
      </w:tr>
      <w:tr w:rsidR="007E1496" w:rsidRPr="005A752B">
        <w:tc>
          <w:tcPr>
            <w:tcW w:w="648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17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Теперь я знаю.</w:t>
            </w:r>
          </w:p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Закрепление языкового материала.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1</w:t>
            </w:r>
          </w:p>
        </w:tc>
      </w:tr>
      <w:tr w:rsidR="007E1496" w:rsidRPr="005A752B">
        <w:tc>
          <w:tcPr>
            <w:tcW w:w="648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18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 xml:space="preserve">Тест к модулю 2                                     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1</w:t>
            </w:r>
          </w:p>
        </w:tc>
      </w:tr>
      <w:tr w:rsidR="007E1496" w:rsidRPr="005A752B">
        <w:tc>
          <w:tcPr>
            <w:tcW w:w="8568" w:type="dxa"/>
            <w:gridSpan w:val="3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b/>
                <w:bCs/>
                <w:sz w:val="28"/>
                <w:szCs w:val="28"/>
              </w:rPr>
              <w:t>Раздел 3. Вкусные угощения.</w:t>
            </w:r>
          </w:p>
        </w:tc>
        <w:tc>
          <w:tcPr>
            <w:tcW w:w="1003" w:type="dxa"/>
          </w:tcPr>
          <w:p w:rsidR="007E1496" w:rsidRPr="003C65B0" w:rsidRDefault="007E1496" w:rsidP="00487794">
            <w:pPr>
              <w:jc w:val="center"/>
              <w:rPr>
                <w:b/>
                <w:bCs/>
                <w:sz w:val="28"/>
                <w:szCs w:val="28"/>
              </w:rPr>
            </w:pPr>
            <w:r w:rsidRPr="003C65B0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7E1496" w:rsidRPr="005A752B">
        <w:tc>
          <w:tcPr>
            <w:tcW w:w="648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19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Фруктовый салат пиратов. Развитие навыков говорения.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1</w:t>
            </w:r>
          </w:p>
        </w:tc>
      </w:tr>
      <w:tr w:rsidR="007E1496" w:rsidRPr="005A752B">
        <w:tc>
          <w:tcPr>
            <w:tcW w:w="648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20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Фруктовый салат пиратов. Развитие навыков аудирования, письма.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1</w:t>
            </w:r>
          </w:p>
        </w:tc>
      </w:tr>
      <w:tr w:rsidR="007E1496" w:rsidRPr="005A752B">
        <w:tc>
          <w:tcPr>
            <w:tcW w:w="648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21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Приготовь еду!</w:t>
            </w:r>
          </w:p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Развитие навыков говорения.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1</w:t>
            </w:r>
          </w:p>
        </w:tc>
      </w:tr>
      <w:tr w:rsidR="007E1496" w:rsidRPr="005A752B">
        <w:tc>
          <w:tcPr>
            <w:tcW w:w="648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22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Приготовь еду. Развлечения в школе. Артур и Раскал. Развитие навыков аудирования.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1</w:t>
            </w:r>
          </w:p>
        </w:tc>
      </w:tr>
      <w:tr w:rsidR="007E1496" w:rsidRPr="005A752B">
        <w:tc>
          <w:tcPr>
            <w:tcW w:w="648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23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Златовласка и три медведя. Развитие навыков чтения.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1</w:t>
            </w:r>
          </w:p>
        </w:tc>
      </w:tr>
      <w:tr w:rsidR="007E1496" w:rsidRPr="005A752B">
        <w:tc>
          <w:tcPr>
            <w:tcW w:w="648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24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Что сегодня на десерт? Развитие навыков чтения, говорения.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1</w:t>
            </w:r>
          </w:p>
        </w:tc>
      </w:tr>
      <w:tr w:rsidR="007E1496" w:rsidRPr="005A752B">
        <w:tc>
          <w:tcPr>
            <w:tcW w:w="648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25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Теперь я знаю. Закрепление языкового материала.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1</w:t>
            </w:r>
          </w:p>
        </w:tc>
      </w:tr>
      <w:tr w:rsidR="007E1496" w:rsidRPr="005A752B">
        <w:tc>
          <w:tcPr>
            <w:tcW w:w="648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26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 xml:space="preserve">Тест к модулю  3                                        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1</w:t>
            </w:r>
          </w:p>
        </w:tc>
      </w:tr>
      <w:tr w:rsidR="007E1496" w:rsidRPr="005A752B">
        <w:tc>
          <w:tcPr>
            <w:tcW w:w="8568" w:type="dxa"/>
            <w:gridSpan w:val="3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b/>
                <w:bCs/>
                <w:sz w:val="28"/>
                <w:szCs w:val="28"/>
              </w:rPr>
              <w:t>Раздел 4. В зоопарке.</w:t>
            </w:r>
          </w:p>
        </w:tc>
        <w:tc>
          <w:tcPr>
            <w:tcW w:w="1003" w:type="dxa"/>
          </w:tcPr>
          <w:p w:rsidR="007E1496" w:rsidRPr="003C65B0" w:rsidRDefault="007E1496" w:rsidP="00487794">
            <w:pPr>
              <w:jc w:val="center"/>
              <w:rPr>
                <w:b/>
                <w:bCs/>
                <w:sz w:val="28"/>
                <w:szCs w:val="28"/>
              </w:rPr>
            </w:pPr>
            <w:r w:rsidRPr="003C65B0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7E1496" w:rsidRPr="005A752B">
        <w:tc>
          <w:tcPr>
            <w:tcW w:w="648" w:type="dxa"/>
          </w:tcPr>
          <w:p w:rsidR="007E1496" w:rsidRPr="00487794" w:rsidRDefault="007E1496" w:rsidP="00484192">
            <w:pPr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27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Забавные животные! Развитие навыков чтения.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1</w:t>
            </w:r>
          </w:p>
        </w:tc>
      </w:tr>
      <w:tr w:rsidR="007E1496" w:rsidRPr="005A752B">
        <w:tc>
          <w:tcPr>
            <w:tcW w:w="648" w:type="dxa"/>
          </w:tcPr>
          <w:p w:rsidR="007E1496" w:rsidRPr="00487794" w:rsidRDefault="007E1496" w:rsidP="00484192">
            <w:pPr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28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Забавные животные! Развитие навыков аудирования.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1</w:t>
            </w:r>
          </w:p>
        </w:tc>
      </w:tr>
      <w:tr w:rsidR="007E1496" w:rsidRPr="005A752B">
        <w:tc>
          <w:tcPr>
            <w:tcW w:w="648" w:type="dxa"/>
          </w:tcPr>
          <w:p w:rsidR="007E1496" w:rsidRPr="00487794" w:rsidRDefault="007E1496" w:rsidP="00484192">
            <w:pPr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29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Дикие животные! Развитие навыков говорения и письма.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1</w:t>
            </w:r>
          </w:p>
        </w:tc>
      </w:tr>
      <w:tr w:rsidR="007E1496" w:rsidRPr="005A752B">
        <w:tc>
          <w:tcPr>
            <w:tcW w:w="648" w:type="dxa"/>
          </w:tcPr>
          <w:p w:rsidR="007E1496" w:rsidRPr="00487794" w:rsidRDefault="007E1496" w:rsidP="00484192">
            <w:pPr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30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Дикие животные. Развлечения в школе. Артур и Раскал. Развитие навыков аудирования.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1</w:t>
            </w:r>
          </w:p>
        </w:tc>
      </w:tr>
      <w:tr w:rsidR="007E1496" w:rsidRPr="005A752B">
        <w:tc>
          <w:tcPr>
            <w:tcW w:w="648" w:type="dxa"/>
          </w:tcPr>
          <w:p w:rsidR="007E1496" w:rsidRPr="00487794" w:rsidRDefault="007E1496" w:rsidP="00484192">
            <w:pPr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31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Златовласка и три медведя. Развитие навыков чтения.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1</w:t>
            </w:r>
          </w:p>
        </w:tc>
      </w:tr>
      <w:tr w:rsidR="007E1496" w:rsidRPr="005A752B">
        <w:tc>
          <w:tcPr>
            <w:tcW w:w="648" w:type="dxa"/>
          </w:tcPr>
          <w:p w:rsidR="007E1496" w:rsidRPr="00487794" w:rsidRDefault="007E1496" w:rsidP="00484192">
            <w:pPr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32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Животным нужна наша помощь! Развитие навыков чтения, говорения.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1</w:t>
            </w:r>
          </w:p>
        </w:tc>
      </w:tr>
      <w:tr w:rsidR="007E1496" w:rsidRPr="005A752B">
        <w:tc>
          <w:tcPr>
            <w:tcW w:w="648" w:type="dxa"/>
          </w:tcPr>
          <w:p w:rsidR="007E1496" w:rsidRPr="00487794" w:rsidRDefault="007E1496" w:rsidP="00484192">
            <w:pPr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33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Теперь я знаю.</w:t>
            </w:r>
          </w:p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Закрепление языкового материала.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1</w:t>
            </w:r>
          </w:p>
        </w:tc>
      </w:tr>
      <w:tr w:rsidR="007E1496" w:rsidRPr="005A752B">
        <w:tc>
          <w:tcPr>
            <w:tcW w:w="648" w:type="dxa"/>
          </w:tcPr>
          <w:p w:rsidR="007E1496" w:rsidRPr="00487794" w:rsidRDefault="007E1496" w:rsidP="00484192">
            <w:pPr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34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 xml:space="preserve">Тест к модулю  4                                        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1</w:t>
            </w:r>
          </w:p>
        </w:tc>
      </w:tr>
      <w:tr w:rsidR="007E1496" w:rsidRPr="005A752B">
        <w:tc>
          <w:tcPr>
            <w:tcW w:w="8568" w:type="dxa"/>
            <w:gridSpan w:val="3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b/>
                <w:bCs/>
                <w:sz w:val="28"/>
                <w:szCs w:val="28"/>
              </w:rPr>
              <w:t>Раздел 5. Где вы были вчера?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b/>
                <w:bCs/>
                <w:sz w:val="28"/>
                <w:szCs w:val="28"/>
              </w:rPr>
            </w:pPr>
            <w:r w:rsidRPr="00487794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7E1496" w:rsidRPr="005A752B">
        <w:tc>
          <w:tcPr>
            <w:tcW w:w="648" w:type="dxa"/>
          </w:tcPr>
          <w:p w:rsidR="007E1496" w:rsidRPr="00487794" w:rsidRDefault="007E1496" w:rsidP="00484192">
            <w:pPr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35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Чайная вечеринка!</w:t>
            </w:r>
          </w:p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Развитие навыков аудирования.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1</w:t>
            </w:r>
          </w:p>
        </w:tc>
      </w:tr>
      <w:tr w:rsidR="007E1496" w:rsidRPr="005A752B">
        <w:tc>
          <w:tcPr>
            <w:tcW w:w="648" w:type="dxa"/>
          </w:tcPr>
          <w:p w:rsidR="007E1496" w:rsidRPr="00487794" w:rsidRDefault="007E1496" w:rsidP="00484192">
            <w:pPr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36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Чайная вечеринка!</w:t>
            </w:r>
          </w:p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Развитие навыков чтения.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1</w:t>
            </w:r>
          </w:p>
        </w:tc>
      </w:tr>
      <w:tr w:rsidR="007E1496" w:rsidRPr="005A752B">
        <w:tc>
          <w:tcPr>
            <w:tcW w:w="648" w:type="dxa"/>
          </w:tcPr>
          <w:p w:rsidR="007E1496" w:rsidRPr="00487794" w:rsidRDefault="007E1496" w:rsidP="00484192">
            <w:pPr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37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Все наши вчера!</w:t>
            </w:r>
          </w:p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Развитие навыков говорения.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1</w:t>
            </w:r>
          </w:p>
        </w:tc>
      </w:tr>
      <w:tr w:rsidR="007E1496" w:rsidRPr="005A752B">
        <w:tc>
          <w:tcPr>
            <w:tcW w:w="648" w:type="dxa"/>
          </w:tcPr>
          <w:p w:rsidR="007E1496" w:rsidRPr="00487794" w:rsidRDefault="007E1496" w:rsidP="00484192">
            <w:pPr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38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Все наши вчера. Развлечения в школе. Артур и Раскал. Развитие навыков аудирования.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1</w:t>
            </w:r>
          </w:p>
        </w:tc>
      </w:tr>
      <w:tr w:rsidR="007E1496" w:rsidRPr="005A752B">
        <w:tc>
          <w:tcPr>
            <w:tcW w:w="648" w:type="dxa"/>
          </w:tcPr>
          <w:p w:rsidR="007E1496" w:rsidRPr="00487794" w:rsidRDefault="007E1496" w:rsidP="00484192">
            <w:pPr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39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Златовласка и три медведя. Развитие навыков чтения.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1</w:t>
            </w:r>
          </w:p>
        </w:tc>
      </w:tr>
      <w:tr w:rsidR="007E1496" w:rsidRPr="005A752B">
        <w:tc>
          <w:tcPr>
            <w:tcW w:w="648" w:type="dxa"/>
          </w:tcPr>
          <w:p w:rsidR="007E1496" w:rsidRPr="00487794" w:rsidRDefault="007E1496" w:rsidP="00484192">
            <w:pPr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40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День рождения! День города. Развитие навыков чтения, говорения.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1</w:t>
            </w:r>
          </w:p>
        </w:tc>
      </w:tr>
      <w:tr w:rsidR="007E1496" w:rsidRPr="005A752B">
        <w:tc>
          <w:tcPr>
            <w:tcW w:w="648" w:type="dxa"/>
          </w:tcPr>
          <w:p w:rsidR="007E1496" w:rsidRPr="00487794" w:rsidRDefault="007E1496" w:rsidP="00484192">
            <w:pPr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41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Теперь я знаю. Закрепление языкового материала.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1</w:t>
            </w:r>
          </w:p>
        </w:tc>
      </w:tr>
      <w:tr w:rsidR="007E1496" w:rsidRPr="005A752B">
        <w:tc>
          <w:tcPr>
            <w:tcW w:w="648" w:type="dxa"/>
          </w:tcPr>
          <w:p w:rsidR="007E1496" w:rsidRPr="00487794" w:rsidRDefault="007E1496" w:rsidP="00484192">
            <w:pPr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42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Тест к модулю 5.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 w:rsidRPr="00487794">
              <w:rPr>
                <w:sz w:val="28"/>
                <w:szCs w:val="28"/>
              </w:rPr>
              <w:t>1</w:t>
            </w:r>
          </w:p>
        </w:tc>
      </w:tr>
      <w:tr w:rsidR="007E1496" w:rsidRPr="005A752B">
        <w:tc>
          <w:tcPr>
            <w:tcW w:w="8568" w:type="dxa"/>
            <w:gridSpan w:val="3"/>
          </w:tcPr>
          <w:p w:rsidR="007E1496" w:rsidRPr="00755823" w:rsidRDefault="007E1496" w:rsidP="00755823">
            <w:pPr>
              <w:jc w:val="center"/>
              <w:rPr>
                <w:sz w:val="28"/>
                <w:szCs w:val="28"/>
              </w:rPr>
            </w:pPr>
            <w:r w:rsidRPr="00487794">
              <w:rPr>
                <w:b/>
                <w:bCs/>
                <w:sz w:val="28"/>
                <w:szCs w:val="28"/>
              </w:rPr>
              <w:t xml:space="preserve">Раздел </w:t>
            </w:r>
            <w:r w:rsidRPr="00755823">
              <w:rPr>
                <w:b/>
                <w:bCs/>
                <w:sz w:val="28"/>
                <w:szCs w:val="28"/>
              </w:rPr>
              <w:t>6. Расскажи историю!</w:t>
            </w:r>
          </w:p>
        </w:tc>
        <w:tc>
          <w:tcPr>
            <w:tcW w:w="1003" w:type="dxa"/>
          </w:tcPr>
          <w:p w:rsidR="007E1496" w:rsidRPr="00755823" w:rsidRDefault="007E1496" w:rsidP="0048779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55823">
              <w:rPr>
                <w:b/>
                <w:bCs/>
                <w:sz w:val="28"/>
                <w:szCs w:val="28"/>
                <w:lang w:val="en-US"/>
              </w:rPr>
              <w:t>8</w:t>
            </w:r>
          </w:p>
        </w:tc>
      </w:tr>
      <w:tr w:rsidR="007E1496" w:rsidRPr="005A752B">
        <w:tc>
          <w:tcPr>
            <w:tcW w:w="648" w:type="dxa"/>
          </w:tcPr>
          <w:p w:rsidR="007E1496" w:rsidRPr="00755823" w:rsidRDefault="007E1496" w:rsidP="0048419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Заяц и черепаха.</w:t>
            </w:r>
          </w:p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Развитие навыков аудирования.</w:t>
            </w:r>
          </w:p>
        </w:tc>
        <w:tc>
          <w:tcPr>
            <w:tcW w:w="1003" w:type="dxa"/>
          </w:tcPr>
          <w:p w:rsidR="007E1496" w:rsidRPr="00755823" w:rsidRDefault="007E1496" w:rsidP="0048779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7E1496" w:rsidRPr="005A752B">
        <w:tc>
          <w:tcPr>
            <w:tcW w:w="648" w:type="dxa"/>
          </w:tcPr>
          <w:p w:rsidR="007E1496" w:rsidRPr="00755823" w:rsidRDefault="007E1496" w:rsidP="0048419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Заяц и черепаха.</w:t>
            </w:r>
          </w:p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Развитие навыков говорения.</w:t>
            </w:r>
          </w:p>
        </w:tc>
        <w:tc>
          <w:tcPr>
            <w:tcW w:w="1003" w:type="dxa"/>
          </w:tcPr>
          <w:p w:rsidR="007E1496" w:rsidRPr="00755823" w:rsidRDefault="007E1496" w:rsidP="0048779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7E1496" w:rsidRPr="005A752B">
        <w:tc>
          <w:tcPr>
            <w:tcW w:w="648" w:type="dxa"/>
          </w:tcPr>
          <w:p w:rsidR="007E1496" w:rsidRPr="00755823" w:rsidRDefault="007E1496" w:rsidP="0048419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Когда-то давно!</w:t>
            </w:r>
          </w:p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Развитие навыков аудирования.</w:t>
            </w:r>
          </w:p>
        </w:tc>
        <w:tc>
          <w:tcPr>
            <w:tcW w:w="1003" w:type="dxa"/>
          </w:tcPr>
          <w:p w:rsidR="007E1496" w:rsidRPr="00755823" w:rsidRDefault="007E1496" w:rsidP="0048779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7E1496" w:rsidRPr="005A752B">
        <w:tc>
          <w:tcPr>
            <w:tcW w:w="648" w:type="dxa"/>
          </w:tcPr>
          <w:p w:rsidR="007E1496" w:rsidRPr="00755823" w:rsidRDefault="007E1496" w:rsidP="0048419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Когда-то давно. Развлечения в школе. Артур и Раскал. Развитие навыков чтения.</w:t>
            </w:r>
          </w:p>
        </w:tc>
        <w:tc>
          <w:tcPr>
            <w:tcW w:w="1003" w:type="dxa"/>
          </w:tcPr>
          <w:p w:rsidR="007E1496" w:rsidRPr="00755823" w:rsidRDefault="007E1496" w:rsidP="0048779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7E1496" w:rsidRPr="005A752B">
        <w:tc>
          <w:tcPr>
            <w:tcW w:w="648" w:type="dxa"/>
          </w:tcPr>
          <w:p w:rsidR="007E1496" w:rsidRPr="00755823" w:rsidRDefault="007E1496" w:rsidP="0048419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Златовласка и три медведя. Развитие навыков чтения, аудирования.</w:t>
            </w:r>
          </w:p>
        </w:tc>
        <w:tc>
          <w:tcPr>
            <w:tcW w:w="1003" w:type="dxa"/>
          </w:tcPr>
          <w:p w:rsidR="007E1496" w:rsidRPr="00755823" w:rsidRDefault="007E1496" w:rsidP="0048779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7E1496" w:rsidRPr="005A752B">
        <w:tc>
          <w:tcPr>
            <w:tcW w:w="648" w:type="dxa"/>
          </w:tcPr>
          <w:p w:rsidR="007E1496" w:rsidRPr="00755823" w:rsidRDefault="007E1496" w:rsidP="0048419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Мир сказок. Развитие навыков чтения, говорения.</w:t>
            </w:r>
          </w:p>
        </w:tc>
        <w:tc>
          <w:tcPr>
            <w:tcW w:w="1003" w:type="dxa"/>
          </w:tcPr>
          <w:p w:rsidR="007E1496" w:rsidRPr="00755823" w:rsidRDefault="007E1496" w:rsidP="0048779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7E1496" w:rsidRPr="005A752B">
        <w:tc>
          <w:tcPr>
            <w:tcW w:w="648" w:type="dxa"/>
          </w:tcPr>
          <w:p w:rsidR="007E1496" w:rsidRPr="00755823" w:rsidRDefault="007E1496" w:rsidP="0048419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Теперь я знаю. Закрепление языкового материала.</w:t>
            </w:r>
          </w:p>
        </w:tc>
        <w:tc>
          <w:tcPr>
            <w:tcW w:w="1003" w:type="dxa"/>
          </w:tcPr>
          <w:p w:rsidR="007E1496" w:rsidRPr="00755823" w:rsidRDefault="007E1496" w:rsidP="0048779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7E1496" w:rsidRPr="005A752B">
        <w:tc>
          <w:tcPr>
            <w:tcW w:w="648" w:type="dxa"/>
          </w:tcPr>
          <w:p w:rsidR="007E1496" w:rsidRPr="00755823" w:rsidRDefault="007E1496" w:rsidP="0048419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 xml:space="preserve">Тест к модулю  6.                                        </w:t>
            </w:r>
          </w:p>
        </w:tc>
        <w:tc>
          <w:tcPr>
            <w:tcW w:w="1003" w:type="dxa"/>
          </w:tcPr>
          <w:p w:rsidR="007E1496" w:rsidRPr="00755823" w:rsidRDefault="007E1496" w:rsidP="0048779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7E1496" w:rsidRPr="005A752B">
        <w:tc>
          <w:tcPr>
            <w:tcW w:w="8568" w:type="dxa"/>
            <w:gridSpan w:val="3"/>
          </w:tcPr>
          <w:p w:rsidR="007E1496" w:rsidRPr="005009A9" w:rsidRDefault="007E1496" w:rsidP="005009A9">
            <w:pPr>
              <w:jc w:val="center"/>
              <w:rPr>
                <w:sz w:val="28"/>
                <w:szCs w:val="28"/>
              </w:rPr>
            </w:pPr>
            <w:r w:rsidRPr="00487794">
              <w:rPr>
                <w:b/>
                <w:bCs/>
                <w:sz w:val="28"/>
                <w:szCs w:val="28"/>
              </w:rPr>
              <w:t xml:space="preserve">Раздел </w:t>
            </w:r>
            <w:r w:rsidRPr="005009A9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Pr="005009A9">
              <w:rPr>
                <w:b/>
                <w:bCs/>
                <w:sz w:val="28"/>
                <w:szCs w:val="28"/>
              </w:rPr>
              <w:t>Памятные дни.</w:t>
            </w:r>
          </w:p>
        </w:tc>
        <w:tc>
          <w:tcPr>
            <w:tcW w:w="1003" w:type="dxa"/>
          </w:tcPr>
          <w:p w:rsidR="007E1496" w:rsidRPr="005009A9" w:rsidRDefault="007E1496" w:rsidP="00487794">
            <w:pPr>
              <w:jc w:val="center"/>
              <w:rPr>
                <w:b/>
                <w:bCs/>
                <w:sz w:val="28"/>
                <w:szCs w:val="28"/>
              </w:rPr>
            </w:pPr>
            <w:r w:rsidRPr="005009A9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7E1496" w:rsidRPr="005A752B">
        <w:tc>
          <w:tcPr>
            <w:tcW w:w="648" w:type="dxa"/>
          </w:tcPr>
          <w:p w:rsidR="007E1496" w:rsidRPr="00487794" w:rsidRDefault="007E1496" w:rsidP="0050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 xml:space="preserve">Лучшее время! </w:t>
            </w:r>
          </w:p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Развитие навыков говорения.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E1496" w:rsidRPr="005A752B">
        <w:tc>
          <w:tcPr>
            <w:tcW w:w="648" w:type="dxa"/>
          </w:tcPr>
          <w:p w:rsidR="007E1496" w:rsidRPr="00487794" w:rsidRDefault="007E1496" w:rsidP="0050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 xml:space="preserve">Лучшее время! </w:t>
            </w:r>
          </w:p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Развитие навыков аудирования.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E1496" w:rsidRPr="005A752B">
        <w:tc>
          <w:tcPr>
            <w:tcW w:w="648" w:type="dxa"/>
          </w:tcPr>
          <w:p w:rsidR="007E1496" w:rsidRPr="00487794" w:rsidRDefault="007E1496" w:rsidP="0050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Волшебные моменты! Развитие навыков говорения.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E1496" w:rsidRPr="005A752B">
        <w:tc>
          <w:tcPr>
            <w:tcW w:w="648" w:type="dxa"/>
          </w:tcPr>
          <w:p w:rsidR="007E1496" w:rsidRDefault="007E1496" w:rsidP="0050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Волшебные моменты. Развлечения в школе. Артур и Раскал. Развитие навыков аудирования.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E1496" w:rsidRPr="005A752B">
        <w:tc>
          <w:tcPr>
            <w:tcW w:w="648" w:type="dxa"/>
          </w:tcPr>
          <w:p w:rsidR="007E1496" w:rsidRDefault="007E1496" w:rsidP="0050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 xml:space="preserve">Златовласка и три медведя. </w:t>
            </w:r>
          </w:p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Развитие навыков чтения.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E1496" w:rsidRPr="005A752B">
        <w:tc>
          <w:tcPr>
            <w:tcW w:w="648" w:type="dxa"/>
          </w:tcPr>
          <w:p w:rsidR="007E1496" w:rsidRDefault="007E1496" w:rsidP="0050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 xml:space="preserve">Памятные дни. </w:t>
            </w:r>
          </w:p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Развитие навыков чтения, говорения.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E1496" w:rsidRPr="005A752B">
        <w:tc>
          <w:tcPr>
            <w:tcW w:w="648" w:type="dxa"/>
          </w:tcPr>
          <w:p w:rsidR="007E1496" w:rsidRDefault="007E1496" w:rsidP="0050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 xml:space="preserve">Теперь я знаю. </w:t>
            </w:r>
          </w:p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Закрепление языкового материала.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E1496" w:rsidRPr="005A752B">
        <w:tc>
          <w:tcPr>
            <w:tcW w:w="648" w:type="dxa"/>
          </w:tcPr>
          <w:p w:rsidR="007E1496" w:rsidRDefault="007E1496" w:rsidP="0050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 xml:space="preserve">Тест к модулю 7.                                        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E1496" w:rsidRPr="005A752B">
        <w:tc>
          <w:tcPr>
            <w:tcW w:w="8568" w:type="dxa"/>
            <w:gridSpan w:val="3"/>
          </w:tcPr>
          <w:p w:rsidR="007E1496" w:rsidRPr="00487794" w:rsidRDefault="007E1496" w:rsidP="005009A9">
            <w:pPr>
              <w:jc w:val="center"/>
              <w:rPr>
                <w:sz w:val="28"/>
                <w:szCs w:val="28"/>
              </w:rPr>
            </w:pPr>
            <w:r w:rsidRPr="00487794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 xml:space="preserve">8. </w:t>
            </w:r>
            <w:r w:rsidRPr="005009A9">
              <w:rPr>
                <w:b/>
                <w:bCs/>
                <w:sz w:val="28"/>
                <w:szCs w:val="28"/>
              </w:rPr>
              <w:t>Места, куда поехать.</w:t>
            </w:r>
          </w:p>
        </w:tc>
        <w:tc>
          <w:tcPr>
            <w:tcW w:w="1003" w:type="dxa"/>
          </w:tcPr>
          <w:p w:rsidR="007E1496" w:rsidRPr="005009A9" w:rsidRDefault="007E1496" w:rsidP="00487794">
            <w:pPr>
              <w:jc w:val="center"/>
              <w:rPr>
                <w:b/>
                <w:bCs/>
                <w:sz w:val="28"/>
                <w:szCs w:val="28"/>
              </w:rPr>
            </w:pPr>
            <w:r w:rsidRPr="005009A9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7E1496" w:rsidRPr="005A752B">
        <w:tc>
          <w:tcPr>
            <w:tcW w:w="648" w:type="dxa"/>
          </w:tcPr>
          <w:p w:rsidR="007E1496" w:rsidRDefault="007E1496" w:rsidP="00484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Впереди хорошие времена! Развитие навыков говорения.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E1496" w:rsidRPr="005A752B">
        <w:tc>
          <w:tcPr>
            <w:tcW w:w="648" w:type="dxa"/>
          </w:tcPr>
          <w:p w:rsidR="007E1496" w:rsidRDefault="007E1496" w:rsidP="00484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Впереди хорошие времена!Разви</w:t>
            </w:r>
          </w:p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тие навыков аудирования.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E1496" w:rsidRPr="005A752B">
        <w:tc>
          <w:tcPr>
            <w:tcW w:w="648" w:type="dxa"/>
          </w:tcPr>
          <w:p w:rsidR="007E1496" w:rsidRDefault="007E1496" w:rsidP="00484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Привет, солнечный свет!</w:t>
            </w:r>
          </w:p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Развитие навыков говорения.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E1496" w:rsidRPr="005A752B">
        <w:tc>
          <w:tcPr>
            <w:tcW w:w="648" w:type="dxa"/>
          </w:tcPr>
          <w:p w:rsidR="007E1496" w:rsidRDefault="007E1496" w:rsidP="00484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Привет, солнечный свет! Развлечения в школе. Артур и Раскал. Развитие навыков аудирования.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E1496" w:rsidRPr="005A752B">
        <w:tc>
          <w:tcPr>
            <w:tcW w:w="648" w:type="dxa"/>
          </w:tcPr>
          <w:p w:rsidR="007E1496" w:rsidRDefault="007E1496" w:rsidP="00484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Златовласка и три медведя. Развитие навыков ауд.и чтения.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E1496" w:rsidRPr="005A752B">
        <w:tc>
          <w:tcPr>
            <w:tcW w:w="648" w:type="dxa"/>
          </w:tcPr>
          <w:p w:rsidR="007E1496" w:rsidRDefault="007E1496" w:rsidP="00484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Веселое путешествие во Флориду. Развитие навыков чтения.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E1496" w:rsidRPr="005A752B">
        <w:tc>
          <w:tcPr>
            <w:tcW w:w="648" w:type="dxa"/>
          </w:tcPr>
          <w:p w:rsidR="007E1496" w:rsidRDefault="007E1496" w:rsidP="00484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Теперь я знаю.</w:t>
            </w:r>
          </w:p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>Закрепление языкового материала.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E1496" w:rsidRPr="005A752B">
        <w:tc>
          <w:tcPr>
            <w:tcW w:w="648" w:type="dxa"/>
          </w:tcPr>
          <w:p w:rsidR="007E1496" w:rsidRDefault="007E1496" w:rsidP="00484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1B1E13" w:rsidRDefault="007E1496" w:rsidP="0068522D">
            <w:pPr>
              <w:jc w:val="both"/>
              <w:rPr>
                <w:sz w:val="28"/>
                <w:szCs w:val="28"/>
              </w:rPr>
            </w:pPr>
            <w:r w:rsidRPr="001B1E13">
              <w:rPr>
                <w:sz w:val="28"/>
                <w:szCs w:val="28"/>
              </w:rPr>
              <w:t xml:space="preserve">Тест к модулю 8.                                        </w:t>
            </w:r>
          </w:p>
        </w:tc>
        <w:tc>
          <w:tcPr>
            <w:tcW w:w="1003" w:type="dxa"/>
          </w:tcPr>
          <w:p w:rsidR="007E1496" w:rsidRPr="00487794" w:rsidRDefault="007E1496" w:rsidP="004877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E1496" w:rsidRPr="005A752B">
        <w:tc>
          <w:tcPr>
            <w:tcW w:w="648" w:type="dxa"/>
          </w:tcPr>
          <w:p w:rsidR="007E1496" w:rsidRDefault="007E1496" w:rsidP="00484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67-68</w:t>
            </w:r>
          </w:p>
        </w:tc>
        <w:tc>
          <w:tcPr>
            <w:tcW w:w="1080" w:type="dxa"/>
          </w:tcPr>
          <w:p w:rsidR="007E1496" w:rsidRPr="00487794" w:rsidRDefault="007E1496" w:rsidP="00CA79A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E1496" w:rsidRPr="00F84407" w:rsidRDefault="007E1496" w:rsidP="00CA79AF">
            <w:pPr>
              <w:rPr>
                <w:sz w:val="28"/>
                <w:szCs w:val="28"/>
              </w:rPr>
            </w:pPr>
            <w:r w:rsidRPr="00F84407">
              <w:rPr>
                <w:b/>
                <w:bCs/>
                <w:sz w:val="28"/>
                <w:szCs w:val="28"/>
              </w:rPr>
              <w:t>Итоговое повторение.</w:t>
            </w:r>
          </w:p>
        </w:tc>
        <w:tc>
          <w:tcPr>
            <w:tcW w:w="1003" w:type="dxa"/>
          </w:tcPr>
          <w:p w:rsidR="007E1496" w:rsidRPr="008776C7" w:rsidRDefault="007E1496" w:rsidP="00487794">
            <w:pPr>
              <w:jc w:val="center"/>
              <w:rPr>
                <w:b/>
                <w:bCs/>
                <w:sz w:val="28"/>
                <w:szCs w:val="28"/>
              </w:rPr>
            </w:pPr>
            <w:r w:rsidRPr="008776C7">
              <w:rPr>
                <w:b/>
                <w:bCs/>
                <w:sz w:val="28"/>
                <w:szCs w:val="28"/>
              </w:rPr>
              <w:t>2</w:t>
            </w:r>
          </w:p>
        </w:tc>
      </w:tr>
    </w:tbl>
    <w:p w:rsidR="007E1496" w:rsidRPr="009166ED" w:rsidRDefault="007E1496" w:rsidP="009166ED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9166ED">
        <w:rPr>
          <w:b/>
          <w:bCs/>
          <w:sz w:val="28"/>
          <w:szCs w:val="28"/>
        </w:rPr>
        <w:t>Требования к уров</w:t>
      </w:r>
      <w:r>
        <w:rPr>
          <w:b/>
          <w:bCs/>
          <w:sz w:val="28"/>
          <w:szCs w:val="28"/>
        </w:rPr>
        <w:t>ню подготовки учащихся 4 класса</w:t>
      </w:r>
    </w:p>
    <w:p w:rsidR="007E1496" w:rsidRPr="001B1E13" w:rsidRDefault="007E1496" w:rsidP="001B1E13">
      <w:pPr>
        <w:ind w:left="1080"/>
        <w:jc w:val="both"/>
        <w:rPr>
          <w:sz w:val="28"/>
          <w:szCs w:val="28"/>
        </w:rPr>
      </w:pPr>
    </w:p>
    <w:p w:rsidR="007E1496" w:rsidRPr="001B1E13" w:rsidRDefault="007E1496" w:rsidP="001B1E13">
      <w:pPr>
        <w:ind w:left="1080"/>
        <w:jc w:val="both"/>
        <w:rPr>
          <w:b/>
          <w:bCs/>
          <w:i/>
          <w:iCs/>
          <w:sz w:val="28"/>
          <w:szCs w:val="28"/>
        </w:rPr>
      </w:pPr>
      <w:r w:rsidRPr="001B1E13">
        <w:rPr>
          <w:b/>
          <w:bCs/>
          <w:i/>
          <w:iCs/>
          <w:sz w:val="28"/>
          <w:szCs w:val="28"/>
        </w:rPr>
        <w:t>знать/понимать:</w:t>
      </w:r>
    </w:p>
    <w:p w:rsidR="007E1496" w:rsidRPr="001B1E13" w:rsidRDefault="007E1496" w:rsidP="001B1E13">
      <w:pPr>
        <w:numPr>
          <w:ilvl w:val="0"/>
          <w:numId w:val="12"/>
        </w:numPr>
        <w:jc w:val="both"/>
        <w:rPr>
          <w:sz w:val="28"/>
          <w:szCs w:val="28"/>
        </w:rPr>
      </w:pPr>
      <w:r w:rsidRPr="001B1E13">
        <w:rPr>
          <w:sz w:val="28"/>
          <w:szCs w:val="28"/>
        </w:rPr>
        <w:t>алфавит, буквы, основные буквосочетания, звуки английского языка;</w:t>
      </w:r>
    </w:p>
    <w:p w:rsidR="007E1496" w:rsidRPr="001B1E13" w:rsidRDefault="007E1496" w:rsidP="001B1E13">
      <w:pPr>
        <w:numPr>
          <w:ilvl w:val="0"/>
          <w:numId w:val="12"/>
        </w:numPr>
        <w:jc w:val="both"/>
        <w:rPr>
          <w:sz w:val="28"/>
          <w:szCs w:val="28"/>
        </w:rPr>
      </w:pPr>
      <w:r w:rsidRPr="001B1E13">
        <w:rPr>
          <w:sz w:val="28"/>
          <w:szCs w:val="28"/>
        </w:rPr>
        <w:t>основные правила чтения и орфографии английского языка;</w:t>
      </w:r>
    </w:p>
    <w:p w:rsidR="007E1496" w:rsidRPr="001B1E13" w:rsidRDefault="007E1496" w:rsidP="001B1E13">
      <w:pPr>
        <w:numPr>
          <w:ilvl w:val="0"/>
          <w:numId w:val="12"/>
        </w:numPr>
        <w:jc w:val="both"/>
        <w:rPr>
          <w:sz w:val="28"/>
          <w:szCs w:val="28"/>
        </w:rPr>
      </w:pPr>
      <w:r w:rsidRPr="001B1E13">
        <w:rPr>
          <w:sz w:val="28"/>
          <w:szCs w:val="28"/>
        </w:rPr>
        <w:t>особенности интонации основных типов предложений;</w:t>
      </w:r>
    </w:p>
    <w:p w:rsidR="007E1496" w:rsidRPr="001B1E13" w:rsidRDefault="007E1496" w:rsidP="001B1E13">
      <w:pPr>
        <w:numPr>
          <w:ilvl w:val="0"/>
          <w:numId w:val="12"/>
        </w:numPr>
        <w:jc w:val="both"/>
        <w:rPr>
          <w:sz w:val="28"/>
          <w:szCs w:val="28"/>
        </w:rPr>
      </w:pPr>
      <w:r w:rsidRPr="001B1E13">
        <w:rPr>
          <w:sz w:val="28"/>
          <w:szCs w:val="28"/>
        </w:rPr>
        <w:t>название страны, родины английского языка, ее столицы;</w:t>
      </w:r>
    </w:p>
    <w:p w:rsidR="007E1496" w:rsidRPr="001B1E13" w:rsidRDefault="007E1496" w:rsidP="001B1E13">
      <w:pPr>
        <w:numPr>
          <w:ilvl w:val="0"/>
          <w:numId w:val="12"/>
        </w:numPr>
        <w:jc w:val="both"/>
        <w:rPr>
          <w:sz w:val="28"/>
          <w:szCs w:val="28"/>
        </w:rPr>
      </w:pPr>
      <w:r w:rsidRPr="001B1E13">
        <w:rPr>
          <w:sz w:val="28"/>
          <w:szCs w:val="28"/>
        </w:rPr>
        <w:t>имена наиболее известных персонажей английских детских литературных произведений;</w:t>
      </w:r>
    </w:p>
    <w:p w:rsidR="007E1496" w:rsidRPr="001B1E13" w:rsidRDefault="007E1496" w:rsidP="001B1E13">
      <w:pPr>
        <w:numPr>
          <w:ilvl w:val="0"/>
          <w:numId w:val="12"/>
        </w:numPr>
        <w:jc w:val="both"/>
        <w:rPr>
          <w:sz w:val="28"/>
          <w:szCs w:val="28"/>
        </w:rPr>
      </w:pPr>
      <w:r w:rsidRPr="001B1E13">
        <w:rPr>
          <w:sz w:val="28"/>
          <w:szCs w:val="28"/>
        </w:rPr>
        <w:t>наизусть рифмованные произведения детского фольклора (доступные по форме и содержанию).</w:t>
      </w:r>
    </w:p>
    <w:p w:rsidR="007E1496" w:rsidRPr="001B1E13" w:rsidRDefault="007E1496" w:rsidP="001B1E13">
      <w:pPr>
        <w:ind w:left="1080"/>
        <w:jc w:val="both"/>
        <w:rPr>
          <w:sz w:val="28"/>
          <w:szCs w:val="28"/>
        </w:rPr>
      </w:pPr>
    </w:p>
    <w:p w:rsidR="007E1496" w:rsidRPr="001B1E13" w:rsidRDefault="007E1496" w:rsidP="001B1E13">
      <w:pPr>
        <w:ind w:left="1080"/>
        <w:jc w:val="both"/>
        <w:rPr>
          <w:b/>
          <w:bCs/>
          <w:i/>
          <w:iCs/>
          <w:sz w:val="28"/>
          <w:szCs w:val="28"/>
        </w:rPr>
      </w:pPr>
      <w:r w:rsidRPr="001B1E13">
        <w:rPr>
          <w:b/>
          <w:bCs/>
          <w:i/>
          <w:iCs/>
          <w:sz w:val="28"/>
          <w:szCs w:val="28"/>
        </w:rPr>
        <w:t>уметь:</w:t>
      </w:r>
    </w:p>
    <w:p w:rsidR="007E1496" w:rsidRPr="001B1E13" w:rsidRDefault="007E1496" w:rsidP="009166ED">
      <w:pPr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аудирование</w:t>
      </w:r>
    </w:p>
    <w:p w:rsidR="007E1496" w:rsidRPr="001B1E13" w:rsidRDefault="007E1496" w:rsidP="001B1E13">
      <w:pPr>
        <w:numPr>
          <w:ilvl w:val="0"/>
          <w:numId w:val="14"/>
        </w:numPr>
        <w:jc w:val="both"/>
        <w:rPr>
          <w:sz w:val="28"/>
          <w:szCs w:val="28"/>
        </w:rPr>
      </w:pPr>
      <w:r w:rsidRPr="001B1E13">
        <w:rPr>
          <w:sz w:val="28"/>
          <w:szCs w:val="28"/>
        </w:rPr>
        <w:t>понимать на слух речь учителя, одноклассников, основное содержание облегченных, доступных по объему текстов, с опорой на зрительную наглядность;</w:t>
      </w:r>
    </w:p>
    <w:p w:rsidR="007E1496" w:rsidRPr="001B1E13" w:rsidRDefault="007E1496" w:rsidP="009166ED">
      <w:pPr>
        <w:ind w:left="708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говорение</w:t>
      </w:r>
    </w:p>
    <w:p w:rsidR="007E1496" w:rsidRPr="001B1E13" w:rsidRDefault="007E1496" w:rsidP="001B1E13">
      <w:pPr>
        <w:numPr>
          <w:ilvl w:val="0"/>
          <w:numId w:val="14"/>
        </w:numPr>
        <w:jc w:val="both"/>
        <w:rPr>
          <w:b/>
          <w:bCs/>
          <w:i/>
          <w:iCs/>
          <w:sz w:val="28"/>
          <w:szCs w:val="28"/>
        </w:rPr>
      </w:pPr>
      <w:r w:rsidRPr="001B1E13">
        <w:rPr>
          <w:sz w:val="28"/>
          <w:szCs w:val="28"/>
        </w:rPr>
        <w:t>участвовать в элементарном этикетном диалоге (знакомство, поздравление, благодарность, приветствие);</w:t>
      </w:r>
    </w:p>
    <w:p w:rsidR="007E1496" w:rsidRPr="001B1E13" w:rsidRDefault="007E1496" w:rsidP="001B1E13">
      <w:pPr>
        <w:numPr>
          <w:ilvl w:val="0"/>
          <w:numId w:val="14"/>
        </w:numPr>
        <w:jc w:val="both"/>
        <w:rPr>
          <w:b/>
          <w:bCs/>
          <w:i/>
          <w:iCs/>
          <w:sz w:val="28"/>
          <w:szCs w:val="28"/>
        </w:rPr>
      </w:pPr>
      <w:r w:rsidRPr="001B1E13">
        <w:rPr>
          <w:sz w:val="28"/>
          <w:szCs w:val="28"/>
        </w:rPr>
        <w:t>расспрашивать собеседника, задавая простые вопросы (Кто? Что? Когда? Почему?) и отвечать на них;</w:t>
      </w:r>
    </w:p>
    <w:p w:rsidR="007E1496" w:rsidRPr="001B1E13" w:rsidRDefault="007E1496" w:rsidP="001B1E13">
      <w:pPr>
        <w:numPr>
          <w:ilvl w:val="0"/>
          <w:numId w:val="14"/>
        </w:numPr>
        <w:jc w:val="both"/>
        <w:rPr>
          <w:b/>
          <w:bCs/>
          <w:i/>
          <w:iCs/>
          <w:sz w:val="28"/>
          <w:szCs w:val="28"/>
        </w:rPr>
      </w:pPr>
      <w:r w:rsidRPr="001B1E13">
        <w:rPr>
          <w:sz w:val="28"/>
          <w:szCs w:val="28"/>
        </w:rPr>
        <w:t>кратко рассказывать о себе, своей семье, друге;</w:t>
      </w:r>
    </w:p>
    <w:p w:rsidR="007E1496" w:rsidRPr="001B1E13" w:rsidRDefault="007E1496" w:rsidP="001B1E13">
      <w:pPr>
        <w:numPr>
          <w:ilvl w:val="0"/>
          <w:numId w:val="14"/>
        </w:numPr>
        <w:jc w:val="both"/>
        <w:rPr>
          <w:b/>
          <w:bCs/>
          <w:i/>
          <w:iCs/>
          <w:sz w:val="28"/>
          <w:szCs w:val="28"/>
        </w:rPr>
      </w:pPr>
      <w:r w:rsidRPr="001B1E13">
        <w:rPr>
          <w:sz w:val="28"/>
          <w:szCs w:val="28"/>
        </w:rPr>
        <w:t>составлять небольшие описания предмета, картинки (о природе, школе) по образцу;</w:t>
      </w:r>
    </w:p>
    <w:p w:rsidR="007E1496" w:rsidRPr="001B1E13" w:rsidRDefault="007E1496" w:rsidP="001B1E13">
      <w:pPr>
        <w:jc w:val="both"/>
        <w:rPr>
          <w:sz w:val="28"/>
          <w:szCs w:val="28"/>
        </w:rPr>
      </w:pPr>
    </w:p>
    <w:p w:rsidR="007E1496" w:rsidRPr="009166ED" w:rsidRDefault="007E1496" w:rsidP="009166ED">
      <w:pPr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чтение</w:t>
      </w:r>
    </w:p>
    <w:p w:rsidR="007E1496" w:rsidRPr="001B1E13" w:rsidRDefault="007E1496" w:rsidP="001B1E13">
      <w:pPr>
        <w:numPr>
          <w:ilvl w:val="0"/>
          <w:numId w:val="16"/>
        </w:numPr>
        <w:jc w:val="both"/>
        <w:rPr>
          <w:sz w:val="28"/>
          <w:szCs w:val="28"/>
        </w:rPr>
      </w:pPr>
      <w:r w:rsidRPr="001B1E13">
        <w:rPr>
          <w:sz w:val="28"/>
          <w:szCs w:val="28"/>
        </w:rPr>
        <w:t>читать вслух, соблюдая правила произношения и соответствующую интонацию, доступные по объёму тексты, построенные на изученном языковом материале;</w:t>
      </w:r>
    </w:p>
    <w:p w:rsidR="007E1496" w:rsidRPr="001B1E13" w:rsidRDefault="007E1496" w:rsidP="001B1E13">
      <w:pPr>
        <w:numPr>
          <w:ilvl w:val="0"/>
          <w:numId w:val="16"/>
        </w:numPr>
        <w:jc w:val="both"/>
        <w:rPr>
          <w:sz w:val="28"/>
          <w:szCs w:val="28"/>
        </w:rPr>
      </w:pPr>
      <w:r w:rsidRPr="001B1E13">
        <w:rPr>
          <w:sz w:val="28"/>
          <w:szCs w:val="28"/>
        </w:rPr>
        <w:t>читать про себя, понимать основное содержание доступных по объему текстов, построенных на изученном языковом материале, пользуясь в случае необходимости двуязычным словарём;</w:t>
      </w:r>
    </w:p>
    <w:p w:rsidR="007E1496" w:rsidRPr="001B1E13" w:rsidRDefault="007E1496" w:rsidP="001B1E13">
      <w:pPr>
        <w:ind w:left="1440"/>
        <w:jc w:val="both"/>
        <w:rPr>
          <w:sz w:val="28"/>
          <w:szCs w:val="28"/>
        </w:rPr>
      </w:pPr>
    </w:p>
    <w:p w:rsidR="007E1496" w:rsidRPr="001B1E13" w:rsidRDefault="007E1496" w:rsidP="009166ED">
      <w:pPr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письмо и письменная речь</w:t>
      </w:r>
    </w:p>
    <w:p w:rsidR="007E1496" w:rsidRPr="001B1E13" w:rsidRDefault="007E1496" w:rsidP="002B219C">
      <w:pPr>
        <w:numPr>
          <w:ilvl w:val="0"/>
          <w:numId w:val="18"/>
        </w:numPr>
        <w:tabs>
          <w:tab w:val="clear" w:pos="2160"/>
          <w:tab w:val="num" w:pos="1800"/>
        </w:tabs>
        <w:ind w:left="1800"/>
        <w:jc w:val="both"/>
        <w:rPr>
          <w:sz w:val="28"/>
          <w:szCs w:val="28"/>
        </w:rPr>
      </w:pPr>
      <w:r w:rsidRPr="001B1E13">
        <w:rPr>
          <w:sz w:val="28"/>
          <w:szCs w:val="28"/>
        </w:rPr>
        <w:t>списывать текст, вставляя в него пропущенные слова в соответствии  с контекстом;</w:t>
      </w:r>
    </w:p>
    <w:p w:rsidR="007E1496" w:rsidRPr="001B1E13" w:rsidRDefault="007E1496" w:rsidP="002B219C">
      <w:pPr>
        <w:numPr>
          <w:ilvl w:val="0"/>
          <w:numId w:val="18"/>
        </w:numPr>
        <w:tabs>
          <w:tab w:val="clear" w:pos="2160"/>
          <w:tab w:val="num" w:pos="1800"/>
        </w:tabs>
        <w:ind w:left="1800"/>
        <w:jc w:val="both"/>
        <w:rPr>
          <w:sz w:val="28"/>
          <w:szCs w:val="28"/>
        </w:rPr>
      </w:pPr>
      <w:r w:rsidRPr="001B1E13">
        <w:rPr>
          <w:sz w:val="28"/>
          <w:szCs w:val="28"/>
        </w:rPr>
        <w:t>писать краткое поздравление с опорой на образец.</w:t>
      </w:r>
    </w:p>
    <w:p w:rsidR="007E1496" w:rsidRPr="001B1E13" w:rsidRDefault="007E1496" w:rsidP="001B1E13">
      <w:pPr>
        <w:ind w:left="1080"/>
        <w:jc w:val="both"/>
        <w:rPr>
          <w:b/>
          <w:bCs/>
          <w:i/>
          <w:iCs/>
          <w:sz w:val="28"/>
          <w:szCs w:val="28"/>
        </w:rPr>
      </w:pPr>
    </w:p>
    <w:p w:rsidR="007E1496" w:rsidRPr="001B1E13" w:rsidRDefault="007E1496" w:rsidP="001B1E13">
      <w:pPr>
        <w:jc w:val="both"/>
        <w:rPr>
          <w:sz w:val="28"/>
          <w:szCs w:val="28"/>
        </w:rPr>
      </w:pPr>
    </w:p>
    <w:p w:rsidR="007E1496" w:rsidRPr="001B1E13" w:rsidRDefault="007E1496" w:rsidP="001B1E13">
      <w:pPr>
        <w:jc w:val="both"/>
        <w:rPr>
          <w:sz w:val="28"/>
          <w:szCs w:val="28"/>
        </w:rPr>
      </w:pPr>
    </w:p>
    <w:p w:rsidR="007E1496" w:rsidRPr="009166ED" w:rsidRDefault="007E1496" w:rsidP="009166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9166ED">
        <w:rPr>
          <w:b/>
          <w:bCs/>
          <w:sz w:val="28"/>
          <w:szCs w:val="28"/>
        </w:rPr>
        <w:t>Список рекомендуемой учебно-методической  литературы</w:t>
      </w:r>
    </w:p>
    <w:p w:rsidR="007E1496" w:rsidRPr="001B1E13" w:rsidRDefault="007E1496" w:rsidP="001B1E13">
      <w:pPr>
        <w:ind w:left="1080"/>
        <w:jc w:val="both"/>
        <w:rPr>
          <w:b/>
          <w:bCs/>
          <w:i/>
          <w:iCs/>
          <w:sz w:val="28"/>
          <w:szCs w:val="28"/>
        </w:rPr>
      </w:pPr>
    </w:p>
    <w:p w:rsidR="007E1496" w:rsidRPr="001B1E13" w:rsidRDefault="007E1496" w:rsidP="001B1E13">
      <w:pPr>
        <w:ind w:left="1080"/>
        <w:jc w:val="both"/>
        <w:rPr>
          <w:b/>
          <w:bCs/>
          <w:i/>
          <w:iCs/>
          <w:sz w:val="28"/>
          <w:szCs w:val="28"/>
        </w:rPr>
      </w:pPr>
      <w:r w:rsidRPr="001B1E13">
        <w:rPr>
          <w:b/>
          <w:bCs/>
          <w:i/>
          <w:iCs/>
          <w:sz w:val="28"/>
          <w:szCs w:val="28"/>
        </w:rPr>
        <w:t>Литература, использованная при подготовке программы</w:t>
      </w:r>
    </w:p>
    <w:p w:rsidR="007E1496" w:rsidRPr="001B1E13" w:rsidRDefault="007E1496" w:rsidP="001B1E13">
      <w:pPr>
        <w:ind w:left="1080"/>
        <w:jc w:val="both"/>
        <w:rPr>
          <w:sz w:val="28"/>
          <w:szCs w:val="28"/>
        </w:rPr>
      </w:pPr>
    </w:p>
    <w:p w:rsidR="007E1496" w:rsidRPr="001B1E13" w:rsidRDefault="007E1496" w:rsidP="001B1E13">
      <w:pPr>
        <w:ind w:left="1080"/>
        <w:jc w:val="both"/>
        <w:rPr>
          <w:sz w:val="28"/>
          <w:szCs w:val="28"/>
        </w:rPr>
      </w:pPr>
      <w:r w:rsidRPr="001B1E13">
        <w:rPr>
          <w:sz w:val="28"/>
          <w:szCs w:val="28"/>
        </w:rPr>
        <w:t xml:space="preserve">1.Н. И. Быкова, М. Д. Поспелова  Программы общеобразовательных учреждений Английский язык 2-4 классы. Москва, «Просвещение», 2011 </w:t>
      </w:r>
    </w:p>
    <w:p w:rsidR="007E1496" w:rsidRPr="001B1E13" w:rsidRDefault="007E1496" w:rsidP="001B1E13">
      <w:pPr>
        <w:ind w:left="1080"/>
        <w:jc w:val="both"/>
        <w:rPr>
          <w:sz w:val="28"/>
          <w:szCs w:val="28"/>
        </w:rPr>
      </w:pPr>
    </w:p>
    <w:p w:rsidR="007E1496" w:rsidRPr="001B1E13" w:rsidRDefault="007E1496" w:rsidP="001B1E13">
      <w:pPr>
        <w:ind w:left="1080"/>
        <w:jc w:val="both"/>
        <w:rPr>
          <w:sz w:val="28"/>
          <w:szCs w:val="28"/>
        </w:rPr>
      </w:pPr>
    </w:p>
    <w:p w:rsidR="007E1496" w:rsidRPr="001B1E13" w:rsidRDefault="007E1496" w:rsidP="001B1E13">
      <w:pPr>
        <w:ind w:left="1080"/>
        <w:jc w:val="both"/>
        <w:rPr>
          <w:b/>
          <w:bCs/>
          <w:i/>
          <w:iCs/>
          <w:sz w:val="28"/>
          <w:szCs w:val="28"/>
        </w:rPr>
      </w:pPr>
      <w:r w:rsidRPr="001B1E13">
        <w:rPr>
          <w:b/>
          <w:bCs/>
          <w:i/>
          <w:iCs/>
          <w:sz w:val="28"/>
          <w:szCs w:val="28"/>
        </w:rPr>
        <w:t>Методические и учебные пособия</w:t>
      </w:r>
    </w:p>
    <w:p w:rsidR="007E1496" w:rsidRPr="001B1E13" w:rsidRDefault="007E1496" w:rsidP="001B1E13">
      <w:pPr>
        <w:ind w:left="1080"/>
        <w:jc w:val="both"/>
        <w:rPr>
          <w:sz w:val="28"/>
          <w:szCs w:val="28"/>
        </w:rPr>
      </w:pPr>
    </w:p>
    <w:p w:rsidR="007E1496" w:rsidRPr="001B1E13" w:rsidRDefault="007E1496" w:rsidP="001B1E13">
      <w:pPr>
        <w:ind w:left="1080"/>
        <w:jc w:val="both"/>
        <w:rPr>
          <w:sz w:val="28"/>
          <w:szCs w:val="28"/>
        </w:rPr>
      </w:pPr>
      <w:r w:rsidRPr="001B1E13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1B1E13">
        <w:rPr>
          <w:sz w:val="28"/>
          <w:szCs w:val="28"/>
        </w:rPr>
        <w:t xml:space="preserve">Н. И. Быкова, Д. Дули  Английский язык: Книга для учителя к учебнику Английский  в фокусе/ </w:t>
      </w:r>
      <w:r w:rsidRPr="001B1E13">
        <w:rPr>
          <w:sz w:val="28"/>
          <w:szCs w:val="28"/>
          <w:lang w:val="en-US"/>
        </w:rPr>
        <w:t>Spotlight</w:t>
      </w:r>
      <w:r w:rsidRPr="001B1E13">
        <w:rPr>
          <w:sz w:val="28"/>
          <w:szCs w:val="28"/>
        </w:rPr>
        <w:t xml:space="preserve"> для 4 кл. общеобраз.учрежд.- Москва: «Просвещение», 2011</w:t>
      </w:r>
    </w:p>
    <w:p w:rsidR="007E1496" w:rsidRPr="001B1E13" w:rsidRDefault="007E1496" w:rsidP="001B1E13">
      <w:pPr>
        <w:ind w:left="1080"/>
        <w:jc w:val="both"/>
        <w:rPr>
          <w:sz w:val="28"/>
          <w:szCs w:val="28"/>
        </w:rPr>
      </w:pPr>
      <w:r w:rsidRPr="001B1E13">
        <w:rPr>
          <w:sz w:val="28"/>
          <w:szCs w:val="28"/>
        </w:rPr>
        <w:t>2.</w:t>
      </w:r>
      <w:r>
        <w:rPr>
          <w:sz w:val="28"/>
          <w:szCs w:val="28"/>
        </w:rPr>
        <w:t xml:space="preserve"> Н. И. Быкова</w:t>
      </w:r>
      <w:r w:rsidRPr="001B1E13">
        <w:rPr>
          <w:sz w:val="28"/>
          <w:szCs w:val="28"/>
        </w:rPr>
        <w:t xml:space="preserve">, Дженни Дули и др. Английский язык: Английский в фокусе/ </w:t>
      </w:r>
      <w:r w:rsidRPr="001B1E13">
        <w:rPr>
          <w:sz w:val="28"/>
          <w:szCs w:val="28"/>
          <w:lang w:val="en-US"/>
        </w:rPr>
        <w:t>Spotlight</w:t>
      </w:r>
      <w:r w:rsidRPr="001B1E13">
        <w:rPr>
          <w:sz w:val="28"/>
          <w:szCs w:val="28"/>
        </w:rPr>
        <w:t xml:space="preserve"> : Учебник для 4 кл. общеобраз.учрежд.- Москва «Просвещение», 2011</w:t>
      </w:r>
    </w:p>
    <w:p w:rsidR="007E1496" w:rsidRPr="001B1E13" w:rsidRDefault="007E1496" w:rsidP="001B1E13">
      <w:pPr>
        <w:ind w:left="1080"/>
        <w:jc w:val="both"/>
        <w:rPr>
          <w:sz w:val="28"/>
          <w:szCs w:val="28"/>
        </w:rPr>
      </w:pPr>
      <w:r w:rsidRPr="001B1E13">
        <w:rPr>
          <w:sz w:val="28"/>
          <w:szCs w:val="28"/>
        </w:rPr>
        <w:t>3. Аудиоприложение к УМК Английский язык: Английский  в фокусе/</w:t>
      </w:r>
      <w:r w:rsidRPr="001B1E13">
        <w:rPr>
          <w:sz w:val="28"/>
          <w:szCs w:val="28"/>
          <w:lang w:val="en-US"/>
        </w:rPr>
        <w:t>Spotlight</w:t>
      </w:r>
      <w:r>
        <w:rPr>
          <w:sz w:val="28"/>
          <w:szCs w:val="28"/>
        </w:rPr>
        <w:t xml:space="preserve"> :Москва «Просвещ</w:t>
      </w:r>
      <w:r w:rsidRPr="001B1E13">
        <w:rPr>
          <w:sz w:val="28"/>
          <w:szCs w:val="28"/>
        </w:rPr>
        <w:t>ение», 2011</w:t>
      </w:r>
    </w:p>
    <w:p w:rsidR="007E1496" w:rsidRPr="001B1E13" w:rsidRDefault="007E1496" w:rsidP="001B1E13">
      <w:pPr>
        <w:ind w:left="1080"/>
        <w:jc w:val="both"/>
        <w:rPr>
          <w:sz w:val="28"/>
          <w:szCs w:val="28"/>
        </w:rPr>
      </w:pPr>
      <w:r w:rsidRPr="001B1E13">
        <w:rPr>
          <w:sz w:val="28"/>
          <w:szCs w:val="28"/>
        </w:rPr>
        <w:t>4.</w:t>
      </w:r>
      <w:r>
        <w:rPr>
          <w:sz w:val="28"/>
          <w:szCs w:val="28"/>
        </w:rPr>
        <w:t xml:space="preserve"> Н. И. Быкова, М. Д.Поспелова</w:t>
      </w:r>
      <w:r w:rsidRPr="001B1E13">
        <w:rPr>
          <w:sz w:val="28"/>
          <w:szCs w:val="28"/>
        </w:rPr>
        <w:t>. Рабочая тетрадь к УМК Английский язык: Английский  в фокусе/</w:t>
      </w:r>
      <w:r w:rsidRPr="001B1E13">
        <w:rPr>
          <w:sz w:val="28"/>
          <w:szCs w:val="28"/>
          <w:lang w:val="en-US"/>
        </w:rPr>
        <w:t>Spotlight</w:t>
      </w:r>
      <w:r w:rsidRPr="001B1E13">
        <w:rPr>
          <w:sz w:val="28"/>
          <w:szCs w:val="28"/>
        </w:rPr>
        <w:t xml:space="preserve"> Москва «Просвещение», 2011</w:t>
      </w:r>
    </w:p>
    <w:p w:rsidR="007E1496" w:rsidRPr="001B1E13" w:rsidRDefault="007E1496" w:rsidP="001B1E13">
      <w:pPr>
        <w:ind w:left="1080"/>
        <w:jc w:val="both"/>
        <w:rPr>
          <w:sz w:val="28"/>
          <w:szCs w:val="28"/>
        </w:rPr>
      </w:pPr>
      <w:r w:rsidRPr="001B1E13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1B1E13">
        <w:rPr>
          <w:sz w:val="28"/>
          <w:szCs w:val="28"/>
        </w:rPr>
        <w:t>Н.И. Быкова, Д. Дули «Тесты» Москва «Просвещение», 2011</w:t>
      </w:r>
    </w:p>
    <w:p w:rsidR="007E1496" w:rsidRPr="001B1E13" w:rsidRDefault="007E1496" w:rsidP="001B1E13">
      <w:pPr>
        <w:ind w:left="1080"/>
        <w:jc w:val="both"/>
        <w:rPr>
          <w:b/>
          <w:bCs/>
          <w:i/>
          <w:iCs/>
          <w:sz w:val="28"/>
          <w:szCs w:val="28"/>
        </w:rPr>
      </w:pPr>
    </w:p>
    <w:p w:rsidR="007E1496" w:rsidRPr="001B1E13" w:rsidRDefault="007E1496" w:rsidP="001B1E13">
      <w:pPr>
        <w:ind w:left="1080"/>
        <w:jc w:val="both"/>
        <w:rPr>
          <w:b/>
          <w:bCs/>
          <w:i/>
          <w:iCs/>
          <w:sz w:val="28"/>
          <w:szCs w:val="28"/>
        </w:rPr>
      </w:pPr>
    </w:p>
    <w:p w:rsidR="007E1496" w:rsidRPr="009166ED" w:rsidRDefault="007E1496" w:rsidP="002E2FE3">
      <w:pPr>
        <w:ind w:left="372" w:firstLine="708"/>
        <w:rPr>
          <w:b/>
          <w:bCs/>
          <w:sz w:val="28"/>
          <w:szCs w:val="28"/>
        </w:rPr>
      </w:pPr>
      <w:r w:rsidRPr="009166ED">
        <w:rPr>
          <w:b/>
          <w:bCs/>
          <w:sz w:val="28"/>
          <w:szCs w:val="28"/>
        </w:rPr>
        <w:t>Литература, рекомендованная для учащихся</w:t>
      </w:r>
    </w:p>
    <w:p w:rsidR="007E1496" w:rsidRPr="001B1E13" w:rsidRDefault="007E1496" w:rsidP="001B1E13">
      <w:pPr>
        <w:ind w:left="1080"/>
        <w:jc w:val="both"/>
        <w:rPr>
          <w:sz w:val="28"/>
          <w:szCs w:val="28"/>
        </w:rPr>
      </w:pPr>
    </w:p>
    <w:p w:rsidR="007E1496" w:rsidRPr="001B1E13" w:rsidRDefault="007E1496" w:rsidP="001B1E13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B1E13">
        <w:rPr>
          <w:sz w:val="28"/>
          <w:szCs w:val="28"/>
        </w:rPr>
        <w:t>.</w:t>
      </w:r>
      <w:r>
        <w:rPr>
          <w:sz w:val="28"/>
          <w:szCs w:val="28"/>
        </w:rPr>
        <w:t xml:space="preserve"> Н. И. Быкова</w:t>
      </w:r>
      <w:r w:rsidRPr="001B1E13">
        <w:rPr>
          <w:sz w:val="28"/>
          <w:szCs w:val="28"/>
        </w:rPr>
        <w:t xml:space="preserve">, Дженни Дули и др. Английский язык: Английский в фокусе/ </w:t>
      </w:r>
      <w:r w:rsidRPr="001B1E13">
        <w:rPr>
          <w:sz w:val="28"/>
          <w:szCs w:val="28"/>
          <w:lang w:val="en-US"/>
        </w:rPr>
        <w:t>Spotlight</w:t>
      </w:r>
      <w:r w:rsidRPr="001B1E13">
        <w:rPr>
          <w:sz w:val="28"/>
          <w:szCs w:val="28"/>
        </w:rPr>
        <w:t>: Учебник для 4 кл. общеобраз.учрежд.- Москва «Просвещение», 2011</w:t>
      </w:r>
    </w:p>
    <w:p w:rsidR="007E1496" w:rsidRPr="001B1E13" w:rsidRDefault="007E1496" w:rsidP="001B1E13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B1E13">
        <w:rPr>
          <w:sz w:val="28"/>
          <w:szCs w:val="28"/>
        </w:rPr>
        <w:t>. Аудиоприложение к УМК Английский язык: Английский  в фокусе/</w:t>
      </w:r>
      <w:r w:rsidRPr="001B1E13">
        <w:rPr>
          <w:sz w:val="28"/>
          <w:szCs w:val="28"/>
          <w:lang w:val="en-US"/>
        </w:rPr>
        <w:t>Spotlight</w:t>
      </w:r>
      <w:r w:rsidRPr="001B1E13">
        <w:rPr>
          <w:sz w:val="28"/>
          <w:szCs w:val="28"/>
        </w:rPr>
        <w:t xml:space="preserve"> :Москва «Просвещзение», 2011</w:t>
      </w:r>
    </w:p>
    <w:p w:rsidR="007E1496" w:rsidRPr="001B1E13" w:rsidRDefault="007E1496" w:rsidP="001B1E13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B1E13">
        <w:rPr>
          <w:sz w:val="28"/>
          <w:szCs w:val="28"/>
        </w:rPr>
        <w:t>.</w:t>
      </w:r>
      <w:r>
        <w:rPr>
          <w:sz w:val="28"/>
          <w:szCs w:val="28"/>
        </w:rPr>
        <w:t xml:space="preserve"> Н. И. Быкова, М. Д.Поспелова</w:t>
      </w:r>
      <w:r w:rsidRPr="001B1E13">
        <w:rPr>
          <w:sz w:val="28"/>
          <w:szCs w:val="28"/>
        </w:rPr>
        <w:t>. Рабочая тетрадь к УМК Английский язык: Английский  в фокусе/</w:t>
      </w:r>
      <w:r w:rsidRPr="001B1E13">
        <w:rPr>
          <w:sz w:val="28"/>
          <w:szCs w:val="28"/>
          <w:lang w:val="en-US"/>
        </w:rPr>
        <w:t>Spotlight</w:t>
      </w:r>
      <w:r w:rsidRPr="001B1E13">
        <w:rPr>
          <w:sz w:val="28"/>
          <w:szCs w:val="28"/>
        </w:rPr>
        <w:t xml:space="preserve"> Москва «Просвещение», 2011</w:t>
      </w:r>
    </w:p>
    <w:p w:rsidR="007E1496" w:rsidRDefault="007E1496" w:rsidP="009166ED">
      <w:pPr>
        <w:ind w:left="1080"/>
        <w:jc w:val="center"/>
        <w:rPr>
          <w:b/>
          <w:bCs/>
          <w:sz w:val="28"/>
          <w:szCs w:val="28"/>
        </w:rPr>
      </w:pPr>
    </w:p>
    <w:p w:rsidR="007E1496" w:rsidRPr="009166ED" w:rsidRDefault="007E1496" w:rsidP="002E2FE3">
      <w:pPr>
        <w:ind w:left="1080"/>
        <w:jc w:val="center"/>
        <w:rPr>
          <w:b/>
          <w:bCs/>
          <w:sz w:val="28"/>
          <w:szCs w:val="28"/>
        </w:rPr>
      </w:pPr>
      <w:r w:rsidRPr="009166ED">
        <w:rPr>
          <w:b/>
          <w:bCs/>
          <w:sz w:val="28"/>
          <w:szCs w:val="28"/>
        </w:rPr>
        <w:t>Ресурсы Интернета</w:t>
      </w:r>
    </w:p>
    <w:p w:rsidR="007E1496" w:rsidRPr="001B1E13" w:rsidRDefault="007E1496" w:rsidP="001B1E13">
      <w:pPr>
        <w:ind w:left="1080"/>
        <w:jc w:val="both"/>
        <w:rPr>
          <w:sz w:val="28"/>
          <w:szCs w:val="28"/>
        </w:rPr>
      </w:pPr>
    </w:p>
    <w:p w:rsidR="007E1496" w:rsidRPr="009166ED" w:rsidRDefault="007E1496" w:rsidP="009166ED">
      <w:pPr>
        <w:ind w:left="1080"/>
        <w:jc w:val="both"/>
        <w:rPr>
          <w:b/>
          <w:bCs/>
          <w:i/>
          <w:iCs/>
          <w:color w:val="000000"/>
          <w:sz w:val="28"/>
          <w:szCs w:val="28"/>
        </w:rPr>
      </w:pPr>
      <w:hyperlink r:id="rId5" w:history="1">
        <w:r w:rsidRPr="001B1E13">
          <w:rPr>
            <w:rStyle w:val="Hyperlink"/>
            <w:b/>
            <w:bCs/>
            <w:i/>
            <w:iCs/>
            <w:color w:val="000000"/>
            <w:sz w:val="28"/>
            <w:szCs w:val="28"/>
            <w:lang w:val="en-US"/>
          </w:rPr>
          <w:t>www</w:t>
        </w:r>
        <w:r w:rsidRPr="001B1E13">
          <w:rPr>
            <w:rStyle w:val="Hyperlink"/>
            <w:b/>
            <w:bCs/>
            <w:i/>
            <w:iCs/>
            <w:color w:val="000000"/>
            <w:sz w:val="28"/>
            <w:szCs w:val="28"/>
          </w:rPr>
          <w:t>.</w:t>
        </w:r>
        <w:r w:rsidRPr="001B1E13">
          <w:rPr>
            <w:rStyle w:val="Hyperlink"/>
            <w:b/>
            <w:bCs/>
            <w:i/>
            <w:iCs/>
            <w:color w:val="000000"/>
            <w:sz w:val="28"/>
            <w:szCs w:val="28"/>
            <w:lang w:val="en-US"/>
          </w:rPr>
          <w:t>englishteachers</w:t>
        </w:r>
        <w:r w:rsidRPr="001B1E13">
          <w:rPr>
            <w:rStyle w:val="Hyperlink"/>
            <w:b/>
            <w:bCs/>
            <w:i/>
            <w:iCs/>
            <w:color w:val="000000"/>
            <w:sz w:val="28"/>
            <w:szCs w:val="28"/>
          </w:rPr>
          <w:t>.</w:t>
        </w:r>
        <w:r w:rsidRPr="001B1E13">
          <w:rPr>
            <w:rStyle w:val="Hyperlink"/>
            <w:b/>
            <w:bCs/>
            <w:i/>
            <w:iCs/>
            <w:color w:val="000000"/>
            <w:sz w:val="28"/>
            <w:szCs w:val="28"/>
            <w:lang w:val="en-US"/>
          </w:rPr>
          <w:t>ru</w:t>
        </w:r>
      </w:hyperlink>
    </w:p>
    <w:p w:rsidR="007E1496" w:rsidRDefault="007E1496" w:rsidP="009166ED">
      <w:pPr>
        <w:jc w:val="center"/>
        <w:rPr>
          <w:b/>
          <w:bCs/>
          <w:sz w:val="28"/>
          <w:szCs w:val="28"/>
        </w:rPr>
      </w:pPr>
    </w:p>
    <w:p w:rsidR="007E1496" w:rsidRPr="009166ED" w:rsidRDefault="007E1496" w:rsidP="002E2FE3">
      <w:pPr>
        <w:jc w:val="center"/>
        <w:rPr>
          <w:b/>
          <w:bCs/>
          <w:sz w:val="28"/>
          <w:szCs w:val="28"/>
        </w:rPr>
      </w:pPr>
      <w:r w:rsidRPr="009166ED">
        <w:rPr>
          <w:b/>
          <w:bCs/>
          <w:sz w:val="28"/>
          <w:szCs w:val="28"/>
        </w:rPr>
        <w:t>Средства обучения</w:t>
      </w:r>
    </w:p>
    <w:p w:rsidR="007E1496" w:rsidRPr="001B1E13" w:rsidRDefault="007E1496" w:rsidP="001B1E13">
      <w:pPr>
        <w:ind w:left="1080"/>
        <w:jc w:val="both"/>
        <w:rPr>
          <w:sz w:val="28"/>
          <w:szCs w:val="28"/>
        </w:rPr>
      </w:pPr>
    </w:p>
    <w:p w:rsidR="007E1496" w:rsidRPr="001B1E13" w:rsidRDefault="007E1496" w:rsidP="009166ED">
      <w:pPr>
        <w:numPr>
          <w:ilvl w:val="0"/>
          <w:numId w:val="20"/>
        </w:numPr>
        <w:jc w:val="both"/>
        <w:rPr>
          <w:b/>
          <w:bCs/>
          <w:i/>
          <w:iCs/>
          <w:sz w:val="28"/>
          <w:szCs w:val="28"/>
        </w:rPr>
      </w:pPr>
      <w:r w:rsidRPr="001B1E13">
        <w:rPr>
          <w:color w:val="000000"/>
          <w:sz w:val="28"/>
          <w:szCs w:val="28"/>
        </w:rPr>
        <w:t>Двуязычные словари.</w:t>
      </w:r>
    </w:p>
    <w:p w:rsidR="007E1496" w:rsidRPr="001B1E13" w:rsidRDefault="007E1496" w:rsidP="009166ED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B1E13">
        <w:rPr>
          <w:color w:val="000000"/>
          <w:sz w:val="28"/>
          <w:szCs w:val="28"/>
        </w:rPr>
        <w:t>Контрольные задания.</w:t>
      </w:r>
    </w:p>
    <w:p w:rsidR="007E1496" w:rsidRPr="001B1E13" w:rsidRDefault="007E1496" w:rsidP="001B1E1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  <w:lang w:val="en-US"/>
        </w:rPr>
      </w:pPr>
      <w:r w:rsidRPr="001B1E13">
        <w:rPr>
          <w:color w:val="000000"/>
          <w:sz w:val="28"/>
          <w:szCs w:val="28"/>
        </w:rPr>
        <w:t>Языковой</w:t>
      </w:r>
      <w:r w:rsidRPr="001B1E13">
        <w:rPr>
          <w:color w:val="000000"/>
          <w:sz w:val="28"/>
          <w:szCs w:val="28"/>
          <w:lang w:val="en-US"/>
        </w:rPr>
        <w:t xml:space="preserve"> </w:t>
      </w:r>
      <w:r w:rsidRPr="001B1E13">
        <w:rPr>
          <w:color w:val="000000"/>
          <w:sz w:val="28"/>
          <w:szCs w:val="28"/>
        </w:rPr>
        <w:t>портфель</w:t>
      </w:r>
      <w:r w:rsidRPr="001B1E13">
        <w:rPr>
          <w:color w:val="000000"/>
          <w:sz w:val="28"/>
          <w:szCs w:val="28"/>
          <w:lang w:val="en-US"/>
        </w:rPr>
        <w:t xml:space="preserve"> (My</w:t>
      </w:r>
      <w:r w:rsidRPr="001B1E13">
        <w:rPr>
          <w:i/>
          <w:iCs/>
          <w:color w:val="000000"/>
          <w:sz w:val="28"/>
          <w:szCs w:val="28"/>
          <w:lang w:val="en-US"/>
        </w:rPr>
        <w:t xml:space="preserve"> Language Portfolio).</w:t>
      </w:r>
    </w:p>
    <w:p w:rsidR="007E1496" w:rsidRPr="001B1E13" w:rsidRDefault="007E1496" w:rsidP="001B1E1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B1E13">
        <w:rPr>
          <w:color w:val="000000"/>
          <w:sz w:val="28"/>
          <w:szCs w:val="28"/>
        </w:rPr>
        <w:t>Грамматические таблицы к основным разделам грамматического материала</w:t>
      </w:r>
    </w:p>
    <w:p w:rsidR="007E1496" w:rsidRPr="001B1E13" w:rsidRDefault="007E1496" w:rsidP="001B1E1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B1E13">
        <w:rPr>
          <w:color w:val="000000"/>
          <w:sz w:val="28"/>
          <w:szCs w:val="28"/>
        </w:rPr>
        <w:t>Географическая карта стран изучаемого языка.</w:t>
      </w:r>
    </w:p>
    <w:p w:rsidR="007E1496" w:rsidRPr="001B1E13" w:rsidRDefault="007E1496" w:rsidP="001B1E1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B1E13">
        <w:rPr>
          <w:color w:val="000000"/>
          <w:sz w:val="28"/>
          <w:szCs w:val="28"/>
        </w:rPr>
        <w:t>Географическая карта Европы.</w:t>
      </w:r>
    </w:p>
    <w:p w:rsidR="007E1496" w:rsidRPr="001B1E13" w:rsidRDefault="007E1496" w:rsidP="001B1E1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B1E13">
        <w:rPr>
          <w:color w:val="000000"/>
          <w:sz w:val="28"/>
          <w:szCs w:val="28"/>
        </w:rPr>
        <w:t>Карта России.</w:t>
      </w:r>
    </w:p>
    <w:p w:rsidR="007E1496" w:rsidRPr="001B1E13" w:rsidRDefault="007E1496" w:rsidP="001B1E1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B1E13">
        <w:rPr>
          <w:color w:val="000000"/>
          <w:sz w:val="28"/>
          <w:szCs w:val="28"/>
        </w:rPr>
        <w:t>Плакаты по англоговорящим странам.</w:t>
      </w:r>
    </w:p>
    <w:p w:rsidR="007E1496" w:rsidRPr="001B1E13" w:rsidRDefault="007E1496" w:rsidP="001B1E1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B1E13">
        <w:rPr>
          <w:color w:val="000000"/>
          <w:sz w:val="28"/>
          <w:szCs w:val="28"/>
        </w:rPr>
        <w:t>Символика родной страны, стран изучаемого языка</w:t>
      </w:r>
    </w:p>
    <w:p w:rsidR="007E1496" w:rsidRPr="001B1E13" w:rsidRDefault="007E1496" w:rsidP="001B1E1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B1E13">
        <w:rPr>
          <w:color w:val="000000"/>
          <w:sz w:val="28"/>
          <w:szCs w:val="28"/>
        </w:rPr>
        <w:t>Видеомагнитофон/видеоплеер.</w:t>
      </w:r>
    </w:p>
    <w:p w:rsidR="007E1496" w:rsidRPr="001B1E13" w:rsidRDefault="007E1496" w:rsidP="001B1E1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B1E13">
        <w:rPr>
          <w:color w:val="000000"/>
          <w:sz w:val="28"/>
          <w:szCs w:val="28"/>
        </w:rPr>
        <w:t>Магнитофон.</w:t>
      </w:r>
    </w:p>
    <w:p w:rsidR="007E1496" w:rsidRPr="001B1E13" w:rsidRDefault="007E1496" w:rsidP="001B1E1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1B1E13">
        <w:rPr>
          <w:color w:val="000000"/>
          <w:sz w:val="28"/>
          <w:szCs w:val="28"/>
        </w:rPr>
        <w:t>Компьютер.</w:t>
      </w:r>
      <w:r w:rsidRPr="001B1E13">
        <w:rPr>
          <w:b/>
          <w:bCs/>
          <w:sz w:val="28"/>
          <w:szCs w:val="28"/>
        </w:rPr>
        <w:t xml:space="preserve"> </w:t>
      </w:r>
    </w:p>
    <w:p w:rsidR="007E1496" w:rsidRPr="001B1E13" w:rsidRDefault="007E1496" w:rsidP="001B1E1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B1E13">
        <w:rPr>
          <w:sz w:val="28"/>
          <w:szCs w:val="28"/>
        </w:rPr>
        <w:t>Мультимедийный проектор.</w:t>
      </w:r>
    </w:p>
    <w:p w:rsidR="007E1496" w:rsidRPr="001B1E13" w:rsidRDefault="007E1496" w:rsidP="001B1E1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B1E13">
        <w:rPr>
          <w:sz w:val="28"/>
          <w:szCs w:val="28"/>
        </w:rPr>
        <w:t>Экспозиционный экран.</w:t>
      </w:r>
    </w:p>
    <w:p w:rsidR="007E1496" w:rsidRPr="001B1E13" w:rsidRDefault="007E1496" w:rsidP="001B1E1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B1E13">
        <w:rPr>
          <w:color w:val="000000"/>
          <w:sz w:val="28"/>
          <w:szCs w:val="28"/>
        </w:rPr>
        <w:t>Классная доска с набором приспособлений для крепления таблиц, плакатов и картинок.</w:t>
      </w:r>
    </w:p>
    <w:p w:rsidR="007E1496" w:rsidRPr="001B1E13" w:rsidRDefault="007E1496" w:rsidP="001B1E1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B1E13">
        <w:rPr>
          <w:color w:val="000000"/>
          <w:sz w:val="28"/>
          <w:szCs w:val="28"/>
        </w:rPr>
        <w:t>Стенд для размещения творческих работ учащихся.</w:t>
      </w:r>
    </w:p>
    <w:p w:rsidR="007E1496" w:rsidRPr="001B1E13" w:rsidRDefault="007E1496" w:rsidP="001B1E1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B1E13">
        <w:rPr>
          <w:color w:val="000000"/>
          <w:sz w:val="28"/>
          <w:szCs w:val="28"/>
        </w:rPr>
        <w:t>CD для занятий в классе.</w:t>
      </w:r>
    </w:p>
    <w:p w:rsidR="007E1496" w:rsidRPr="001B1E13" w:rsidRDefault="007E1496" w:rsidP="001B1E13">
      <w:pPr>
        <w:jc w:val="both"/>
        <w:rPr>
          <w:b/>
          <w:bCs/>
          <w:sz w:val="28"/>
          <w:szCs w:val="28"/>
        </w:rPr>
      </w:pPr>
    </w:p>
    <w:p w:rsidR="007E1496" w:rsidRPr="001B1E13" w:rsidRDefault="007E1496" w:rsidP="001B1E1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1B1E13">
        <w:rPr>
          <w:sz w:val="28"/>
          <w:szCs w:val="28"/>
        </w:rPr>
        <w:t xml:space="preserve"> </w:t>
      </w:r>
    </w:p>
    <w:p w:rsidR="007E1496" w:rsidRPr="001B1E13" w:rsidRDefault="007E1496" w:rsidP="001B1E13">
      <w:pPr>
        <w:jc w:val="both"/>
        <w:rPr>
          <w:b/>
          <w:bCs/>
          <w:sz w:val="28"/>
          <w:szCs w:val="28"/>
        </w:rPr>
      </w:pPr>
    </w:p>
    <w:p w:rsidR="007E1496" w:rsidRPr="001B1E13" w:rsidRDefault="007E1496" w:rsidP="001B1E13">
      <w:pPr>
        <w:jc w:val="both"/>
        <w:rPr>
          <w:b/>
          <w:bCs/>
          <w:sz w:val="28"/>
          <w:szCs w:val="28"/>
        </w:rPr>
      </w:pPr>
    </w:p>
    <w:p w:rsidR="007E1496" w:rsidRPr="001B1E13" w:rsidRDefault="007E1496" w:rsidP="001B1E13">
      <w:pPr>
        <w:jc w:val="both"/>
        <w:rPr>
          <w:b/>
          <w:bCs/>
          <w:sz w:val="28"/>
          <w:szCs w:val="28"/>
        </w:rPr>
      </w:pPr>
    </w:p>
    <w:p w:rsidR="007E1496" w:rsidRPr="001B1E13" w:rsidRDefault="007E1496" w:rsidP="001B1E13">
      <w:pPr>
        <w:jc w:val="both"/>
        <w:rPr>
          <w:b/>
          <w:bCs/>
          <w:sz w:val="28"/>
          <w:szCs w:val="28"/>
        </w:rPr>
      </w:pPr>
    </w:p>
    <w:p w:rsidR="007E1496" w:rsidRPr="001B1E13" w:rsidRDefault="007E1496" w:rsidP="001B1E13">
      <w:pPr>
        <w:jc w:val="both"/>
        <w:rPr>
          <w:b/>
          <w:bCs/>
          <w:sz w:val="28"/>
          <w:szCs w:val="28"/>
        </w:rPr>
      </w:pPr>
    </w:p>
    <w:p w:rsidR="007E1496" w:rsidRPr="001B1E13" w:rsidRDefault="007E1496" w:rsidP="001B1E13">
      <w:pPr>
        <w:jc w:val="both"/>
        <w:rPr>
          <w:b/>
          <w:bCs/>
          <w:sz w:val="28"/>
          <w:szCs w:val="28"/>
        </w:rPr>
      </w:pPr>
    </w:p>
    <w:p w:rsidR="007E1496" w:rsidRPr="001B1E13" w:rsidRDefault="007E1496" w:rsidP="001B1E13">
      <w:pPr>
        <w:jc w:val="both"/>
        <w:rPr>
          <w:b/>
          <w:bCs/>
          <w:sz w:val="28"/>
          <w:szCs w:val="28"/>
        </w:rPr>
      </w:pPr>
    </w:p>
    <w:p w:rsidR="007E1496" w:rsidRPr="001B1E13" w:rsidRDefault="007E1496" w:rsidP="001B1E13">
      <w:pPr>
        <w:jc w:val="both"/>
        <w:rPr>
          <w:b/>
          <w:bCs/>
          <w:sz w:val="28"/>
          <w:szCs w:val="28"/>
        </w:rPr>
      </w:pPr>
    </w:p>
    <w:p w:rsidR="007E1496" w:rsidRDefault="007E1496" w:rsidP="001B1E13">
      <w:pPr>
        <w:jc w:val="both"/>
        <w:rPr>
          <w:b/>
          <w:bCs/>
          <w:sz w:val="28"/>
          <w:szCs w:val="28"/>
        </w:rPr>
      </w:pPr>
    </w:p>
    <w:p w:rsidR="007E1496" w:rsidRDefault="007E1496" w:rsidP="001B1E13">
      <w:pPr>
        <w:jc w:val="both"/>
        <w:rPr>
          <w:b/>
          <w:bCs/>
          <w:sz w:val="28"/>
          <w:szCs w:val="28"/>
        </w:rPr>
      </w:pPr>
    </w:p>
    <w:p w:rsidR="007E1496" w:rsidRDefault="007E1496" w:rsidP="001B1E13">
      <w:pPr>
        <w:jc w:val="both"/>
        <w:rPr>
          <w:b/>
          <w:bCs/>
          <w:sz w:val="28"/>
          <w:szCs w:val="28"/>
        </w:rPr>
      </w:pPr>
    </w:p>
    <w:p w:rsidR="007E1496" w:rsidRDefault="007E1496" w:rsidP="001B1E13">
      <w:pPr>
        <w:jc w:val="both"/>
        <w:rPr>
          <w:b/>
          <w:bCs/>
          <w:sz w:val="28"/>
          <w:szCs w:val="28"/>
        </w:rPr>
      </w:pPr>
    </w:p>
    <w:p w:rsidR="007E1496" w:rsidRDefault="007E1496" w:rsidP="001B1E13">
      <w:pPr>
        <w:jc w:val="both"/>
        <w:rPr>
          <w:b/>
          <w:bCs/>
          <w:sz w:val="28"/>
          <w:szCs w:val="28"/>
        </w:rPr>
      </w:pPr>
    </w:p>
    <w:p w:rsidR="007E1496" w:rsidRDefault="007E1496" w:rsidP="001B1E13">
      <w:pPr>
        <w:jc w:val="both"/>
        <w:rPr>
          <w:b/>
          <w:bCs/>
          <w:sz w:val="28"/>
          <w:szCs w:val="28"/>
        </w:rPr>
      </w:pPr>
    </w:p>
    <w:p w:rsidR="007E1496" w:rsidRDefault="007E1496" w:rsidP="001B1E13">
      <w:pPr>
        <w:jc w:val="both"/>
        <w:rPr>
          <w:b/>
          <w:bCs/>
          <w:sz w:val="28"/>
          <w:szCs w:val="28"/>
        </w:rPr>
      </w:pPr>
    </w:p>
    <w:p w:rsidR="007E1496" w:rsidRDefault="007E1496" w:rsidP="001B1E13">
      <w:pPr>
        <w:jc w:val="both"/>
        <w:rPr>
          <w:b/>
          <w:bCs/>
          <w:sz w:val="28"/>
          <w:szCs w:val="28"/>
        </w:rPr>
      </w:pPr>
    </w:p>
    <w:p w:rsidR="007E1496" w:rsidRDefault="007E1496" w:rsidP="001B1E13">
      <w:pPr>
        <w:jc w:val="both"/>
        <w:rPr>
          <w:b/>
          <w:bCs/>
          <w:sz w:val="28"/>
          <w:szCs w:val="28"/>
        </w:rPr>
      </w:pPr>
    </w:p>
    <w:p w:rsidR="007E1496" w:rsidRDefault="007E1496" w:rsidP="001B1E13">
      <w:pPr>
        <w:jc w:val="both"/>
        <w:rPr>
          <w:b/>
          <w:bCs/>
          <w:sz w:val="28"/>
          <w:szCs w:val="28"/>
        </w:rPr>
      </w:pPr>
    </w:p>
    <w:p w:rsidR="007E1496" w:rsidRDefault="007E1496" w:rsidP="001B1E13">
      <w:pPr>
        <w:jc w:val="both"/>
        <w:rPr>
          <w:b/>
          <w:bCs/>
          <w:sz w:val="28"/>
          <w:szCs w:val="28"/>
        </w:rPr>
      </w:pPr>
    </w:p>
    <w:p w:rsidR="007E1496" w:rsidRPr="001B1E13" w:rsidRDefault="007E1496" w:rsidP="001B1E13">
      <w:pPr>
        <w:jc w:val="both"/>
        <w:rPr>
          <w:b/>
          <w:bCs/>
          <w:sz w:val="28"/>
          <w:szCs w:val="28"/>
        </w:rPr>
      </w:pPr>
    </w:p>
    <w:p w:rsidR="007E1496" w:rsidRPr="00755823" w:rsidRDefault="007E1496" w:rsidP="001B1E13">
      <w:pPr>
        <w:jc w:val="both"/>
        <w:rPr>
          <w:sz w:val="28"/>
          <w:szCs w:val="28"/>
        </w:rPr>
      </w:pPr>
      <w:bookmarkStart w:id="0" w:name="_GoBack"/>
      <w:bookmarkEnd w:id="0"/>
    </w:p>
    <w:sectPr w:rsidR="007E1496" w:rsidRPr="00755823" w:rsidSect="00ED31A1">
      <w:pgSz w:w="11906" w:h="16838"/>
      <w:pgMar w:top="1134" w:right="74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52C4F"/>
    <w:multiLevelType w:val="hybridMultilevel"/>
    <w:tmpl w:val="27B826EE"/>
    <w:lvl w:ilvl="0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6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045" w:hanging="360"/>
      </w:pPr>
      <w:rPr>
        <w:rFonts w:ascii="Wingdings" w:hAnsi="Wingdings" w:cs="Wingdings" w:hint="default"/>
      </w:rPr>
    </w:lvl>
  </w:abstractNum>
  <w:abstractNum w:abstractNumId="1">
    <w:nsid w:val="2EE66477"/>
    <w:multiLevelType w:val="hybridMultilevel"/>
    <w:tmpl w:val="E6DAB7A6"/>
    <w:lvl w:ilvl="0" w:tplc="04190001">
      <w:start w:val="1"/>
      <w:numFmt w:val="bullet"/>
      <w:lvlText w:val=""/>
      <w:lvlJc w:val="left"/>
      <w:pPr>
        <w:ind w:left="400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4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61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6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83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765" w:hanging="360"/>
      </w:pPr>
      <w:rPr>
        <w:rFonts w:ascii="Wingdings" w:hAnsi="Wingdings" w:cs="Wingdings" w:hint="default"/>
      </w:rPr>
    </w:lvl>
  </w:abstractNum>
  <w:abstractNum w:abstractNumId="2">
    <w:nsid w:val="37F3131C"/>
    <w:multiLevelType w:val="hybridMultilevel"/>
    <w:tmpl w:val="BF1ADAD4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3">
    <w:nsid w:val="41063BE2"/>
    <w:multiLevelType w:val="hybridMultilevel"/>
    <w:tmpl w:val="F48C52E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4">
    <w:nsid w:val="412039C2"/>
    <w:multiLevelType w:val="hybridMultilevel"/>
    <w:tmpl w:val="1F5ECCB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5">
    <w:nsid w:val="452F5E4D"/>
    <w:multiLevelType w:val="hybridMultilevel"/>
    <w:tmpl w:val="5088DCC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6">
    <w:nsid w:val="4DC70C26"/>
    <w:multiLevelType w:val="hybridMultilevel"/>
    <w:tmpl w:val="633ED70A"/>
    <w:lvl w:ilvl="0" w:tplc="041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cs="Wingdings" w:hint="default"/>
      </w:rPr>
    </w:lvl>
  </w:abstractNum>
  <w:abstractNum w:abstractNumId="7">
    <w:nsid w:val="5D915490"/>
    <w:multiLevelType w:val="hybridMultilevel"/>
    <w:tmpl w:val="04B4E666"/>
    <w:lvl w:ilvl="0" w:tplc="041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cs="Wingdings" w:hint="default"/>
      </w:rPr>
    </w:lvl>
  </w:abstractNum>
  <w:abstractNum w:abstractNumId="8">
    <w:nsid w:val="70C4661D"/>
    <w:multiLevelType w:val="hybridMultilevel"/>
    <w:tmpl w:val="321A7C02"/>
    <w:lvl w:ilvl="0" w:tplc="B816BB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4B56CB"/>
    <w:multiLevelType w:val="hybridMultilevel"/>
    <w:tmpl w:val="2798388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3"/>
  </w:num>
  <w:num w:numId="12">
    <w:abstractNumId w:val="3"/>
  </w:num>
  <w:num w:numId="13">
    <w:abstractNumId w:val="9"/>
  </w:num>
  <w:num w:numId="14">
    <w:abstractNumId w:val="9"/>
  </w:num>
  <w:num w:numId="15">
    <w:abstractNumId w:val="4"/>
  </w:num>
  <w:num w:numId="16">
    <w:abstractNumId w:val="4"/>
  </w:num>
  <w:num w:numId="17">
    <w:abstractNumId w:val="2"/>
  </w:num>
  <w:num w:numId="18">
    <w:abstractNumId w:val="2"/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161"/>
    <w:rsid w:val="000153A6"/>
    <w:rsid w:val="00043AC7"/>
    <w:rsid w:val="00083AA8"/>
    <w:rsid w:val="00086C85"/>
    <w:rsid w:val="000C1AE5"/>
    <w:rsid w:val="000C45ED"/>
    <w:rsid w:val="00144877"/>
    <w:rsid w:val="00165806"/>
    <w:rsid w:val="00180B42"/>
    <w:rsid w:val="001B1E13"/>
    <w:rsid w:val="001C73BE"/>
    <w:rsid w:val="001E3335"/>
    <w:rsid w:val="001F4554"/>
    <w:rsid w:val="00204B3D"/>
    <w:rsid w:val="00221E39"/>
    <w:rsid w:val="002976BD"/>
    <w:rsid w:val="002B219C"/>
    <w:rsid w:val="002D5EFA"/>
    <w:rsid w:val="002E2FE3"/>
    <w:rsid w:val="00300511"/>
    <w:rsid w:val="00317994"/>
    <w:rsid w:val="003460B2"/>
    <w:rsid w:val="003513F7"/>
    <w:rsid w:val="003C65B0"/>
    <w:rsid w:val="004342D7"/>
    <w:rsid w:val="00460664"/>
    <w:rsid w:val="00484192"/>
    <w:rsid w:val="00487794"/>
    <w:rsid w:val="004A4C59"/>
    <w:rsid w:val="004D1752"/>
    <w:rsid w:val="004F479E"/>
    <w:rsid w:val="005009A9"/>
    <w:rsid w:val="00504E65"/>
    <w:rsid w:val="00526C43"/>
    <w:rsid w:val="005960AB"/>
    <w:rsid w:val="005A752B"/>
    <w:rsid w:val="00621DEA"/>
    <w:rsid w:val="00622163"/>
    <w:rsid w:val="00635D5C"/>
    <w:rsid w:val="00637EC4"/>
    <w:rsid w:val="00644A74"/>
    <w:rsid w:val="00666DE3"/>
    <w:rsid w:val="00667B92"/>
    <w:rsid w:val="00672958"/>
    <w:rsid w:val="0068522D"/>
    <w:rsid w:val="006B3D03"/>
    <w:rsid w:val="00723463"/>
    <w:rsid w:val="00724A48"/>
    <w:rsid w:val="00733FD2"/>
    <w:rsid w:val="00736FFE"/>
    <w:rsid w:val="00755823"/>
    <w:rsid w:val="00772F7D"/>
    <w:rsid w:val="00782C47"/>
    <w:rsid w:val="007905FF"/>
    <w:rsid w:val="00795AFD"/>
    <w:rsid w:val="007D0F9D"/>
    <w:rsid w:val="007D2A9F"/>
    <w:rsid w:val="007D5D33"/>
    <w:rsid w:val="007E1496"/>
    <w:rsid w:val="007E1FC5"/>
    <w:rsid w:val="007F3266"/>
    <w:rsid w:val="007F65AA"/>
    <w:rsid w:val="00860720"/>
    <w:rsid w:val="008776C7"/>
    <w:rsid w:val="008A3B7A"/>
    <w:rsid w:val="008B3A0D"/>
    <w:rsid w:val="008B415E"/>
    <w:rsid w:val="008B446A"/>
    <w:rsid w:val="008C7988"/>
    <w:rsid w:val="008E099A"/>
    <w:rsid w:val="008F118C"/>
    <w:rsid w:val="008F3E37"/>
    <w:rsid w:val="00912A0A"/>
    <w:rsid w:val="009166ED"/>
    <w:rsid w:val="00917617"/>
    <w:rsid w:val="009600A7"/>
    <w:rsid w:val="00966B08"/>
    <w:rsid w:val="009A2285"/>
    <w:rsid w:val="009B610D"/>
    <w:rsid w:val="00A01CBD"/>
    <w:rsid w:val="00A01D07"/>
    <w:rsid w:val="00A314D4"/>
    <w:rsid w:val="00A37661"/>
    <w:rsid w:val="00A46B29"/>
    <w:rsid w:val="00B765CA"/>
    <w:rsid w:val="00BC57FF"/>
    <w:rsid w:val="00BE360D"/>
    <w:rsid w:val="00C00B02"/>
    <w:rsid w:val="00C079E9"/>
    <w:rsid w:val="00C07DAE"/>
    <w:rsid w:val="00C10B32"/>
    <w:rsid w:val="00C161EA"/>
    <w:rsid w:val="00C47CCF"/>
    <w:rsid w:val="00C66B27"/>
    <w:rsid w:val="00CA79AF"/>
    <w:rsid w:val="00CB5E22"/>
    <w:rsid w:val="00D21BEA"/>
    <w:rsid w:val="00D95BDF"/>
    <w:rsid w:val="00DC1D25"/>
    <w:rsid w:val="00DC5D0C"/>
    <w:rsid w:val="00DF3DE4"/>
    <w:rsid w:val="00E06EF8"/>
    <w:rsid w:val="00E14DB5"/>
    <w:rsid w:val="00E6360F"/>
    <w:rsid w:val="00EA1757"/>
    <w:rsid w:val="00EA73A2"/>
    <w:rsid w:val="00EC4161"/>
    <w:rsid w:val="00ED31A1"/>
    <w:rsid w:val="00F05118"/>
    <w:rsid w:val="00F26DEA"/>
    <w:rsid w:val="00F84407"/>
    <w:rsid w:val="00FB4636"/>
    <w:rsid w:val="00FC6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33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E33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1E3335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semiHidden/>
    <w:rsid w:val="001E333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E3335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E33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3335"/>
    <w:rPr>
      <w:rFonts w:ascii="Tahoma" w:hAnsi="Tahoma" w:cs="Tahoma"/>
      <w:sz w:val="16"/>
      <w:szCs w:val="16"/>
      <w:lang w:eastAsia="ru-RU"/>
    </w:rPr>
  </w:style>
  <w:style w:type="paragraph" w:customStyle="1" w:styleId="u-2-msonormal">
    <w:name w:val="u-2-msonormal"/>
    <w:basedOn w:val="Normal"/>
    <w:uiPriority w:val="99"/>
    <w:rsid w:val="001E333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1E333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8B3A0D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C47CC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glishteacher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168</TotalTime>
  <Pages>18</Pages>
  <Words>3791</Words>
  <Characters>21611</Characters>
  <Application>Microsoft Office Outlook</Application>
  <DocSecurity>0</DocSecurity>
  <Lines>0</Lines>
  <Paragraphs>0</Paragraphs>
  <ScaleCrop>false</ScaleCrop>
  <Company>Tycoon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59</cp:revision>
  <cp:lastPrinted>2013-09-23T05:00:00Z</cp:lastPrinted>
  <dcterms:created xsi:type="dcterms:W3CDTF">2012-10-07T17:17:00Z</dcterms:created>
  <dcterms:modified xsi:type="dcterms:W3CDTF">2001-12-31T17:03:00Z</dcterms:modified>
</cp:coreProperties>
</file>