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D7" w:rsidRDefault="001F20D7" w:rsidP="003F72ED">
      <w:pPr>
        <w:rPr>
          <w:sz w:val="28"/>
          <w:szCs w:val="28"/>
        </w:rPr>
      </w:pPr>
    </w:p>
    <w:p w:rsidR="001F20D7" w:rsidRPr="00853C5B" w:rsidRDefault="001F20D7" w:rsidP="003F72ED">
      <w:pPr>
        <w:rPr>
          <w:sz w:val="28"/>
          <w:szCs w:val="28"/>
        </w:rPr>
      </w:pPr>
      <w:r w:rsidRPr="00853C5B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4 г. Дивногорска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44"/>
        <w:gridCol w:w="5147"/>
        <w:gridCol w:w="4495"/>
      </w:tblGrid>
      <w:tr w:rsidR="001F20D7" w:rsidRPr="00853C5B">
        <w:tc>
          <w:tcPr>
            <w:tcW w:w="5154" w:type="dxa"/>
          </w:tcPr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 xml:space="preserve"> «СОГЛАСОВАНО»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>Руководитель ШМО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 xml:space="preserve">учителей  </w:t>
            </w:r>
            <w:r>
              <w:rPr>
                <w:sz w:val="28"/>
                <w:szCs w:val="28"/>
              </w:rPr>
              <w:t>эстетического цикла</w:t>
            </w:r>
          </w:p>
          <w:p w:rsidR="001F20D7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 xml:space="preserve">__________ </w:t>
            </w:r>
            <w:r>
              <w:rPr>
                <w:sz w:val="28"/>
                <w:szCs w:val="28"/>
              </w:rPr>
              <w:t>Уфимцева О. В.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>«________»______2014 г.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>Протокол №_________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</w:p>
        </w:tc>
        <w:tc>
          <w:tcPr>
            <w:tcW w:w="5154" w:type="dxa"/>
          </w:tcPr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>«РЕКОМЕНДОВАНО»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>Председатель МС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>_________М.М.Комиссарова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>«________»______2014 г.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>Протокол №_________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>«УТВЕРЖДЕНО»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>Директор МБОУ СОШ №4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>__________И.В.Кирилина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>«________»______2014 г.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</w:p>
        </w:tc>
      </w:tr>
    </w:tbl>
    <w:p w:rsidR="001F20D7" w:rsidRPr="00853C5B" w:rsidRDefault="001F20D7" w:rsidP="003F72ED">
      <w:pPr>
        <w:rPr>
          <w:sz w:val="28"/>
          <w:szCs w:val="28"/>
        </w:rPr>
      </w:pPr>
    </w:p>
    <w:p w:rsidR="001F20D7" w:rsidRPr="00853C5B" w:rsidRDefault="001F20D7" w:rsidP="003F72ED">
      <w:pPr>
        <w:rPr>
          <w:sz w:val="28"/>
          <w:szCs w:val="28"/>
        </w:rPr>
      </w:pPr>
    </w:p>
    <w:p w:rsidR="001F20D7" w:rsidRPr="00853C5B" w:rsidRDefault="001F20D7" w:rsidP="003F72ED">
      <w:pPr>
        <w:rPr>
          <w:sz w:val="28"/>
          <w:szCs w:val="28"/>
        </w:rPr>
      </w:pPr>
    </w:p>
    <w:p w:rsidR="001F20D7" w:rsidRPr="00853C5B" w:rsidRDefault="001F20D7" w:rsidP="003F72ED">
      <w:pPr>
        <w:rPr>
          <w:sz w:val="28"/>
          <w:szCs w:val="28"/>
        </w:rPr>
      </w:pPr>
    </w:p>
    <w:p w:rsidR="001F20D7" w:rsidRPr="00853C5B" w:rsidRDefault="001F20D7" w:rsidP="003F72ED">
      <w:pPr>
        <w:jc w:val="center"/>
        <w:rPr>
          <w:sz w:val="28"/>
          <w:szCs w:val="28"/>
        </w:rPr>
      </w:pPr>
      <w:r w:rsidRPr="00853C5B">
        <w:rPr>
          <w:sz w:val="28"/>
          <w:szCs w:val="28"/>
        </w:rPr>
        <w:t>Рабочая программа по учебному предмету</w:t>
      </w:r>
    </w:p>
    <w:p w:rsidR="001F20D7" w:rsidRPr="00853C5B" w:rsidRDefault="001F20D7" w:rsidP="003F72ED">
      <w:pPr>
        <w:jc w:val="center"/>
        <w:rPr>
          <w:sz w:val="28"/>
          <w:szCs w:val="28"/>
        </w:rPr>
      </w:pPr>
      <w:r w:rsidRPr="00853C5B">
        <w:rPr>
          <w:sz w:val="28"/>
          <w:szCs w:val="28"/>
        </w:rPr>
        <w:t>«</w:t>
      </w:r>
      <w:r>
        <w:rPr>
          <w:sz w:val="28"/>
          <w:szCs w:val="28"/>
        </w:rPr>
        <w:t>Изобразительное искусство</w:t>
      </w:r>
      <w:r w:rsidRPr="00853C5B">
        <w:rPr>
          <w:sz w:val="28"/>
          <w:szCs w:val="28"/>
        </w:rPr>
        <w:t>»</w:t>
      </w:r>
    </w:p>
    <w:p w:rsidR="001F20D7" w:rsidRPr="00853C5B" w:rsidRDefault="001F20D7" w:rsidP="003F72ED">
      <w:pPr>
        <w:jc w:val="center"/>
        <w:rPr>
          <w:sz w:val="28"/>
          <w:szCs w:val="28"/>
        </w:rPr>
      </w:pPr>
      <w:r>
        <w:rPr>
          <w:sz w:val="28"/>
          <w:szCs w:val="28"/>
        </w:rPr>
        <w:t>5-7</w:t>
      </w:r>
      <w:r w:rsidRPr="00853C5B">
        <w:rPr>
          <w:sz w:val="28"/>
          <w:szCs w:val="28"/>
        </w:rPr>
        <w:t xml:space="preserve"> класса</w:t>
      </w:r>
    </w:p>
    <w:p w:rsidR="001F20D7" w:rsidRPr="00853C5B" w:rsidRDefault="001F20D7" w:rsidP="003F72ED">
      <w:pPr>
        <w:jc w:val="center"/>
        <w:rPr>
          <w:sz w:val="28"/>
          <w:szCs w:val="28"/>
        </w:rPr>
      </w:pPr>
      <w:r w:rsidRPr="00853C5B">
        <w:rPr>
          <w:sz w:val="28"/>
          <w:szCs w:val="28"/>
        </w:rPr>
        <w:t xml:space="preserve">учителя </w:t>
      </w:r>
      <w:r>
        <w:rPr>
          <w:sz w:val="28"/>
          <w:szCs w:val="28"/>
        </w:rPr>
        <w:t>изобразительного искусства</w:t>
      </w:r>
    </w:p>
    <w:p w:rsidR="001F20D7" w:rsidRPr="00853C5B" w:rsidRDefault="001F20D7" w:rsidP="003F72ED">
      <w:pPr>
        <w:jc w:val="center"/>
        <w:rPr>
          <w:sz w:val="28"/>
          <w:szCs w:val="28"/>
        </w:rPr>
      </w:pPr>
      <w:r>
        <w:rPr>
          <w:sz w:val="28"/>
          <w:szCs w:val="28"/>
        </w:rPr>
        <w:t>Уфимцевой О. В.</w:t>
      </w:r>
    </w:p>
    <w:p w:rsidR="001F20D7" w:rsidRDefault="001F20D7" w:rsidP="003F72ED"/>
    <w:p w:rsidR="001F20D7" w:rsidRDefault="001F20D7" w:rsidP="003F72ED"/>
    <w:p w:rsidR="001F20D7" w:rsidRDefault="001F20D7" w:rsidP="003F72ED"/>
    <w:p w:rsidR="001F20D7" w:rsidRDefault="001F20D7" w:rsidP="003F72ED"/>
    <w:p w:rsidR="001F20D7" w:rsidRDefault="001F20D7" w:rsidP="003F72ED"/>
    <w:p w:rsidR="001F20D7" w:rsidRDefault="001F20D7" w:rsidP="003F72ED">
      <w:pPr>
        <w:rPr>
          <w:sz w:val="28"/>
          <w:szCs w:val="28"/>
        </w:rPr>
      </w:pPr>
    </w:p>
    <w:p w:rsidR="001F20D7" w:rsidRDefault="001F20D7" w:rsidP="003F72ED">
      <w:pPr>
        <w:rPr>
          <w:b/>
          <w:bCs/>
          <w:sz w:val="32"/>
          <w:szCs w:val="32"/>
        </w:rPr>
      </w:pPr>
    </w:p>
    <w:p w:rsidR="001F20D7" w:rsidRDefault="001F20D7" w:rsidP="003F72ED">
      <w:pPr>
        <w:rPr>
          <w:b/>
          <w:bCs/>
          <w:sz w:val="32"/>
          <w:szCs w:val="32"/>
        </w:rPr>
      </w:pPr>
    </w:p>
    <w:p w:rsidR="001F20D7" w:rsidRDefault="001F20D7" w:rsidP="003F72ED">
      <w:pPr>
        <w:rPr>
          <w:b/>
          <w:bCs/>
          <w:sz w:val="32"/>
          <w:szCs w:val="32"/>
        </w:rPr>
      </w:pPr>
    </w:p>
    <w:p w:rsidR="001F20D7" w:rsidRDefault="001F20D7" w:rsidP="003F72ED">
      <w:pPr>
        <w:rPr>
          <w:b/>
          <w:bCs/>
          <w:sz w:val="32"/>
          <w:szCs w:val="32"/>
        </w:rPr>
      </w:pPr>
    </w:p>
    <w:p w:rsidR="001F20D7" w:rsidRDefault="001F20D7" w:rsidP="003F72ED">
      <w:pPr>
        <w:rPr>
          <w:b/>
          <w:bCs/>
          <w:sz w:val="32"/>
          <w:szCs w:val="32"/>
        </w:rPr>
      </w:pPr>
    </w:p>
    <w:p w:rsidR="001F20D7" w:rsidRDefault="001F20D7" w:rsidP="003F72ED">
      <w:pPr>
        <w:rPr>
          <w:b/>
          <w:bCs/>
          <w:sz w:val="32"/>
          <w:szCs w:val="32"/>
        </w:rPr>
      </w:pPr>
    </w:p>
    <w:p w:rsidR="001F20D7" w:rsidRDefault="001F20D7" w:rsidP="003F72ED">
      <w:pPr>
        <w:rPr>
          <w:b/>
          <w:bCs/>
          <w:sz w:val="32"/>
          <w:szCs w:val="32"/>
        </w:rPr>
      </w:pPr>
    </w:p>
    <w:p w:rsidR="001F20D7" w:rsidRPr="00755F2C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Учитель</w:t>
      </w:r>
      <w:r>
        <w:rPr>
          <w:b/>
          <w:bCs/>
          <w:sz w:val="32"/>
          <w:szCs w:val="32"/>
        </w:rPr>
        <w:t xml:space="preserve">  Уфимцева О.В.</w:t>
      </w:r>
    </w:p>
    <w:p w:rsidR="001F20D7" w:rsidRPr="00755F2C" w:rsidRDefault="001F20D7" w:rsidP="003F72ED">
      <w:pPr>
        <w:rPr>
          <w:b/>
          <w:bCs/>
          <w:sz w:val="32"/>
          <w:szCs w:val="32"/>
        </w:rPr>
      </w:pPr>
    </w:p>
    <w:p w:rsidR="001F20D7" w:rsidRPr="00755F2C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Программа</w:t>
      </w:r>
      <w:r>
        <w:rPr>
          <w:b/>
          <w:bCs/>
          <w:sz w:val="32"/>
          <w:szCs w:val="32"/>
        </w:rPr>
        <w:t xml:space="preserve">   Изобразительное искусство и художественный труд.</w:t>
      </w:r>
    </w:p>
    <w:p w:rsidR="001F20D7" w:rsidRPr="00755F2C" w:rsidRDefault="001F20D7" w:rsidP="003F72ED">
      <w:pPr>
        <w:rPr>
          <w:b/>
          <w:bCs/>
          <w:sz w:val="32"/>
          <w:szCs w:val="32"/>
        </w:rPr>
      </w:pPr>
    </w:p>
    <w:p w:rsidR="001F20D7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 xml:space="preserve">Учебник </w:t>
      </w:r>
      <w:r>
        <w:rPr>
          <w:b/>
          <w:bCs/>
          <w:sz w:val="32"/>
          <w:szCs w:val="32"/>
        </w:rPr>
        <w:t xml:space="preserve">  Под редакцией Неменского Б. М.  изобразительное искусство. Декоративно – прикладное искусство в жизни человека.  М.:Просвещение,2003.</w:t>
      </w:r>
    </w:p>
    <w:p w:rsidR="001F20D7" w:rsidRPr="00755F2C" w:rsidRDefault="001F20D7" w:rsidP="003F72ED">
      <w:pPr>
        <w:rPr>
          <w:b/>
          <w:bCs/>
          <w:sz w:val="32"/>
          <w:szCs w:val="32"/>
        </w:rPr>
      </w:pPr>
    </w:p>
    <w:p w:rsidR="001F20D7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 xml:space="preserve">Методические пособия для учителя </w:t>
      </w:r>
    </w:p>
    <w:p w:rsidR="001F20D7" w:rsidRDefault="001F20D7" w:rsidP="003F72ED">
      <w:pPr>
        <w:rPr>
          <w:i/>
          <w:iCs/>
          <w:sz w:val="28"/>
          <w:szCs w:val="28"/>
        </w:rPr>
      </w:pPr>
    </w:p>
    <w:p w:rsidR="001F20D7" w:rsidRPr="00755F2C" w:rsidRDefault="001F20D7" w:rsidP="003F72ED">
      <w:pPr>
        <w:rPr>
          <w:i/>
          <w:iCs/>
          <w:sz w:val="28"/>
          <w:szCs w:val="28"/>
        </w:rPr>
      </w:pPr>
      <w:r w:rsidRPr="00755F2C">
        <w:rPr>
          <w:b/>
          <w:bCs/>
          <w:sz w:val="32"/>
          <w:szCs w:val="32"/>
        </w:rPr>
        <w:t>1.</w:t>
      </w:r>
      <w:r>
        <w:rPr>
          <w:b/>
          <w:bCs/>
          <w:sz w:val="32"/>
          <w:szCs w:val="32"/>
        </w:rPr>
        <w:t xml:space="preserve"> Сокольникова, Н. М.  Основы рисунка. Ч. 1. – Обнинск: Титул,1998;</w:t>
      </w:r>
    </w:p>
    <w:p w:rsidR="001F20D7" w:rsidRPr="00755F2C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2.</w:t>
      </w:r>
      <w:r>
        <w:rPr>
          <w:b/>
          <w:bCs/>
          <w:sz w:val="32"/>
          <w:szCs w:val="32"/>
        </w:rPr>
        <w:t xml:space="preserve"> Сокольникова, Н. М.  Основы композиции. Ч. 1. – Обнинск: Титул,1998;</w:t>
      </w:r>
    </w:p>
    <w:p w:rsidR="001F20D7" w:rsidRPr="00755F2C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 xml:space="preserve"> Сокольникова, Н. М.  Основы живописи. Ч. 1. – Обнинск: Титул,1998;</w:t>
      </w:r>
    </w:p>
    <w:p w:rsidR="001F20D7" w:rsidRPr="00755F2C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4.</w:t>
      </w:r>
      <w:r>
        <w:rPr>
          <w:b/>
          <w:bCs/>
          <w:sz w:val="32"/>
          <w:szCs w:val="32"/>
        </w:rPr>
        <w:t xml:space="preserve"> Рылова, Л. Б. Изобразительное искусство в школе. – М.;</w:t>
      </w:r>
    </w:p>
    <w:p w:rsidR="001F20D7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5.</w:t>
      </w:r>
      <w:r>
        <w:rPr>
          <w:b/>
          <w:bCs/>
          <w:sz w:val="32"/>
          <w:szCs w:val="32"/>
        </w:rPr>
        <w:t xml:space="preserve"> Ростовцев, Н.Н. Методика преподавания ИЗО в школе. – М.:  Агар, 1998;</w:t>
      </w:r>
    </w:p>
    <w:p w:rsidR="001F20D7" w:rsidRDefault="001F20D7" w:rsidP="003F72E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6. Фомина, Н.Н. ИЗО и художественный труд. 5-8 классы. – М.: Просвещение,1995.</w:t>
      </w:r>
    </w:p>
    <w:p w:rsidR="001F20D7" w:rsidRPr="00755F2C" w:rsidRDefault="001F20D7" w:rsidP="003F72ED">
      <w:pPr>
        <w:rPr>
          <w:b/>
          <w:bCs/>
          <w:sz w:val="32"/>
          <w:szCs w:val="32"/>
        </w:rPr>
      </w:pPr>
    </w:p>
    <w:p w:rsidR="001F20D7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Дополнительная литература</w:t>
      </w:r>
      <w:r>
        <w:rPr>
          <w:b/>
          <w:bCs/>
          <w:sz w:val="32"/>
          <w:szCs w:val="32"/>
        </w:rPr>
        <w:t xml:space="preserve"> </w:t>
      </w:r>
    </w:p>
    <w:p w:rsidR="001F20D7" w:rsidRPr="00755F2C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1.</w:t>
      </w:r>
      <w:r>
        <w:rPr>
          <w:b/>
          <w:bCs/>
          <w:sz w:val="32"/>
          <w:szCs w:val="32"/>
        </w:rPr>
        <w:t xml:space="preserve"> Дорожкин, Ю. Г. Хохломская роспись. – М. Мозайский, 1999;</w:t>
      </w:r>
    </w:p>
    <w:p w:rsidR="001F20D7" w:rsidRPr="00755F2C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2.</w:t>
      </w:r>
      <w:r>
        <w:rPr>
          <w:b/>
          <w:bCs/>
          <w:sz w:val="32"/>
          <w:szCs w:val="32"/>
        </w:rPr>
        <w:t xml:space="preserve"> Жегалова, С. И. Роспись Хохломы. – М.: Детская литература, 1991;</w:t>
      </w:r>
    </w:p>
    <w:p w:rsidR="001F20D7" w:rsidRPr="00755F2C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 xml:space="preserve"> Вагьянц, А.М. Звучащее безмолвие, или Основы искусствознания. – М.: ООО «Фирма МХК», 2000;</w:t>
      </w:r>
    </w:p>
    <w:p w:rsidR="001F20D7" w:rsidRPr="00755F2C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4.</w:t>
      </w:r>
      <w:r>
        <w:rPr>
          <w:b/>
          <w:bCs/>
          <w:sz w:val="32"/>
          <w:szCs w:val="32"/>
        </w:rPr>
        <w:t xml:space="preserve"> Вагьянц, А.М. Вариации прекрасного. Западноевропейское средневековье. – М.: ТОО «Издательский и книготорговый центр АЗ», 1997.</w:t>
      </w:r>
    </w:p>
    <w:p w:rsidR="001F20D7" w:rsidRDefault="001F20D7" w:rsidP="003F72ED">
      <w:pPr>
        <w:rPr>
          <w:b/>
          <w:bCs/>
          <w:sz w:val="40"/>
          <w:szCs w:val="40"/>
        </w:rPr>
      </w:pPr>
    </w:p>
    <w:p w:rsidR="001F20D7" w:rsidRDefault="001F20D7" w:rsidP="003F72ED">
      <w:pPr>
        <w:rPr>
          <w:b/>
          <w:bCs/>
          <w:sz w:val="40"/>
          <w:szCs w:val="40"/>
        </w:rPr>
      </w:pPr>
    </w:p>
    <w:p w:rsidR="001F20D7" w:rsidRDefault="001F20D7" w:rsidP="003F72ED">
      <w:pPr>
        <w:rPr>
          <w:b/>
          <w:bCs/>
          <w:sz w:val="40"/>
          <w:szCs w:val="40"/>
        </w:rPr>
      </w:pPr>
    </w:p>
    <w:p w:rsidR="001F20D7" w:rsidRPr="00755F2C" w:rsidRDefault="001F20D7" w:rsidP="003F72ED">
      <w:pPr>
        <w:rPr>
          <w:b/>
          <w:bCs/>
          <w:sz w:val="40"/>
          <w:szCs w:val="40"/>
        </w:rPr>
      </w:pPr>
    </w:p>
    <w:p w:rsidR="001F20D7" w:rsidRDefault="001F20D7" w:rsidP="003F72ED">
      <w:pPr>
        <w:jc w:val="center"/>
        <w:rPr>
          <w:sz w:val="32"/>
          <w:szCs w:val="32"/>
        </w:rPr>
      </w:pPr>
      <w:r>
        <w:rPr>
          <w:b/>
          <w:bCs/>
          <w:sz w:val="40"/>
          <w:szCs w:val="40"/>
        </w:rPr>
        <w:t>Пояснительная записка</w:t>
      </w:r>
    </w:p>
    <w:p w:rsidR="001F20D7" w:rsidRPr="00C14E99" w:rsidRDefault="001F20D7" w:rsidP="003F72ED">
      <w:pPr>
        <w:shd w:val="clear" w:color="auto" w:fill="FFFFFF"/>
        <w:ind w:firstLine="709"/>
        <w:jc w:val="both"/>
        <w:rPr>
          <w:sz w:val="32"/>
          <w:szCs w:val="32"/>
        </w:rPr>
      </w:pPr>
      <w:r w:rsidRPr="00C14E99">
        <w:rPr>
          <w:sz w:val="32"/>
          <w:szCs w:val="32"/>
        </w:rPr>
        <w:t xml:space="preserve"> Тематический план рассчитан на объем 35 часов в учебном году, что соответствует содержанию программы «Изобразительное искусство и художественный труд» 1-9 классы / под ред. Б.М. Неменского.</w:t>
      </w:r>
    </w:p>
    <w:p w:rsidR="001F20D7" w:rsidRDefault="001F20D7" w:rsidP="003F72ED">
      <w:pPr>
        <w:rPr>
          <w:sz w:val="32"/>
          <w:szCs w:val="32"/>
        </w:rPr>
      </w:pPr>
      <w:r>
        <w:rPr>
          <w:sz w:val="32"/>
          <w:szCs w:val="32"/>
        </w:rPr>
        <w:t xml:space="preserve"> Цели обучения изобразительному искусству:                                                                                                                                   1.развитие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1F20D7" w:rsidRDefault="001F20D7" w:rsidP="003F72ED">
      <w:pPr>
        <w:rPr>
          <w:sz w:val="32"/>
          <w:szCs w:val="32"/>
        </w:rPr>
      </w:pPr>
      <w:r>
        <w:rPr>
          <w:sz w:val="32"/>
          <w:szCs w:val="32"/>
        </w:rPr>
        <w:t>2.освоение первичных знаний о мире пластических искусств: изобразительном, декоративно-прикладном, архитектуре, о формах их бытования в повседневном окружении ребенка;</w:t>
      </w:r>
    </w:p>
    <w:p w:rsidR="001F20D7" w:rsidRDefault="001F20D7" w:rsidP="003F72ED">
      <w:pPr>
        <w:rPr>
          <w:sz w:val="32"/>
          <w:szCs w:val="32"/>
        </w:rPr>
      </w:pPr>
      <w:r>
        <w:rPr>
          <w:sz w:val="32"/>
          <w:szCs w:val="32"/>
        </w:rPr>
        <w:t>3.овладение элементами умения, навыками, способами художественной деятельности;</w:t>
      </w:r>
    </w:p>
    <w:p w:rsidR="001F20D7" w:rsidRDefault="001F20D7" w:rsidP="003F72ED">
      <w:pPr>
        <w:rPr>
          <w:sz w:val="32"/>
          <w:szCs w:val="32"/>
        </w:rPr>
      </w:pPr>
      <w:r>
        <w:rPr>
          <w:sz w:val="32"/>
          <w:szCs w:val="32"/>
        </w:rPr>
        <w:t>4.воспотание эмоциональной отзывчивости и культуры восприятия произведений профессионального и народного изобразительного искусства,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1F20D7" w:rsidRDefault="001F20D7" w:rsidP="003F72ED">
      <w:pPr>
        <w:rPr>
          <w:sz w:val="32"/>
          <w:szCs w:val="32"/>
        </w:rPr>
      </w:pPr>
      <w:r>
        <w:rPr>
          <w:sz w:val="32"/>
          <w:szCs w:val="32"/>
        </w:rPr>
        <w:t xml:space="preserve">   На основании требований Государственного образовательного стандарта 2004 г. В содержании тематического планирования предполагается реализовать актуальные в настоящее время компетентностный, личностно ориентированный, деятельностный подходы, которые определяют задачи обучения:</w:t>
      </w:r>
    </w:p>
    <w:p w:rsidR="001F20D7" w:rsidRDefault="001F20D7" w:rsidP="003F72ED">
      <w:pPr>
        <w:rPr>
          <w:sz w:val="32"/>
          <w:szCs w:val="32"/>
        </w:rPr>
      </w:pPr>
      <w:r>
        <w:rPr>
          <w:sz w:val="32"/>
          <w:szCs w:val="32"/>
        </w:rPr>
        <w:t>1.приоретение основных знаний художественной грамотности;</w:t>
      </w:r>
    </w:p>
    <w:p w:rsidR="001F20D7" w:rsidRDefault="001F20D7" w:rsidP="003F72ED">
      <w:pPr>
        <w:rPr>
          <w:sz w:val="32"/>
          <w:szCs w:val="32"/>
        </w:rPr>
      </w:pPr>
      <w:r>
        <w:rPr>
          <w:sz w:val="32"/>
          <w:szCs w:val="32"/>
        </w:rPr>
        <w:t>2.овладение способами различных видов деятельности использование приобретенных знаний и умений;</w:t>
      </w:r>
    </w:p>
    <w:p w:rsidR="001F20D7" w:rsidRDefault="001F20D7" w:rsidP="003F72ED">
      <w:pPr>
        <w:rPr>
          <w:sz w:val="32"/>
          <w:szCs w:val="32"/>
        </w:rPr>
      </w:pPr>
      <w:r>
        <w:rPr>
          <w:sz w:val="32"/>
          <w:szCs w:val="32"/>
        </w:rPr>
        <w:t>3.освоение компетенций: ценностно-смысловой, ценностно-ориентированной, рефлексивной, коммуникативной, личностного саморазвития.</w:t>
      </w:r>
    </w:p>
    <w:p w:rsidR="001F20D7" w:rsidRDefault="001F20D7" w:rsidP="003F72ED">
      <w:pPr>
        <w:rPr>
          <w:sz w:val="32"/>
          <w:szCs w:val="32"/>
        </w:rPr>
      </w:pPr>
      <w:r>
        <w:rPr>
          <w:sz w:val="32"/>
          <w:szCs w:val="32"/>
        </w:rPr>
        <w:t xml:space="preserve">    Компетентностный подход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навыков художественного творчества. Во втором -  дидактические единицы, которые содержат сведения по теории и практике использования художественных материалов.</w:t>
      </w:r>
    </w:p>
    <w:p w:rsidR="001F20D7" w:rsidRDefault="001F20D7" w:rsidP="003F72ED">
      <w:pPr>
        <w:rPr>
          <w:sz w:val="32"/>
          <w:szCs w:val="32"/>
        </w:rPr>
      </w:pPr>
      <w:r>
        <w:rPr>
          <w:sz w:val="32"/>
          <w:szCs w:val="32"/>
        </w:rPr>
        <w:t xml:space="preserve">    Это содержание обучения является базой для развития коммуникативной, цнностно-ориентационной компетенций учащихся. В третьем блоке представлены дидактические единицы, отражающие историю и культуру народа и обеспечивающие развитие учебно- познавательной и рефлексивной компетенций. Таким образом, тематическое планирование обеспечивает взаимосвязанное развитие и совершенствование ключевых, общепредметных и предметных компетенций.</w:t>
      </w:r>
    </w:p>
    <w:p w:rsidR="001F20D7" w:rsidRDefault="001F20D7" w:rsidP="003F72ED">
      <w:pPr>
        <w:rPr>
          <w:sz w:val="32"/>
          <w:szCs w:val="32"/>
        </w:rPr>
      </w:pPr>
      <w:r>
        <w:rPr>
          <w:sz w:val="32"/>
          <w:szCs w:val="32"/>
        </w:rPr>
        <w:t xml:space="preserve">      Принципы отбора содержания связаны с преемственностью целей образования на различных ступенях и уровнях обучения, логикой внутрепредметных связей, а также с возрастными особенностями развития учащихся. Профильное изучение предмета включает подготовку                  учащихся к осознанному выбору путей продолжения образования и будущей профессиональной деятельности.</w:t>
      </w:r>
    </w:p>
    <w:p w:rsidR="001F20D7" w:rsidRDefault="001F20D7" w:rsidP="003F72ED">
      <w:pPr>
        <w:rPr>
          <w:sz w:val="32"/>
          <w:szCs w:val="32"/>
        </w:rPr>
      </w:pPr>
      <w:r>
        <w:rPr>
          <w:sz w:val="32"/>
          <w:szCs w:val="32"/>
        </w:rPr>
        <w:t xml:space="preserve">       Личностная ориентация образовательного процесса выявляет приоритет воспитательных и развлекательных целей обучения. Способность учащихся понимать причины и логику развития художественных прцессов открывает возможность для осмысленного восприятия всего разнообразия мировоззренческих, социокльтурных систем, существующих в современном мире. Система учебных занятий призыва способность  развитию личностной самоиденфикации, гуманитарной культуры школьников, их приобщению к ценностям мировой культуры и искусства,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1F20D7" w:rsidRDefault="001F20D7" w:rsidP="003F72ED">
      <w:pPr>
        <w:rPr>
          <w:sz w:val="32"/>
          <w:szCs w:val="32"/>
        </w:rPr>
      </w:pPr>
      <w:r>
        <w:rPr>
          <w:sz w:val="32"/>
          <w:szCs w:val="32"/>
        </w:rPr>
        <w:t xml:space="preserve">        Деятельностный подход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сколько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поиску.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зависит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1F20D7" w:rsidRDefault="001F20D7" w:rsidP="003F72ED">
      <w:pPr>
        <w:rPr>
          <w:sz w:val="32"/>
          <w:szCs w:val="32"/>
        </w:rPr>
      </w:pPr>
      <w:r>
        <w:rPr>
          <w:sz w:val="32"/>
          <w:szCs w:val="32"/>
        </w:rPr>
        <w:t xml:space="preserve">       В настоящем тематическом плане реализуется модифицированная программа  (автор Б.М. Неменский) в объеме 35 часов.</w:t>
      </w:r>
    </w:p>
    <w:p w:rsidR="001F20D7" w:rsidRDefault="001F20D7" w:rsidP="003F72ED">
      <w:pPr>
        <w:rPr>
          <w:sz w:val="32"/>
          <w:szCs w:val="32"/>
        </w:rPr>
      </w:pPr>
      <w:r>
        <w:rPr>
          <w:sz w:val="32"/>
          <w:szCs w:val="32"/>
        </w:rPr>
        <w:t xml:space="preserve">        С учетом уровней специфики классов выстроена система учебных уроков, спроектированы цели. Задачи, ожидаемые результаты обучения, что представлено в схематической форме ниже. </w:t>
      </w:r>
    </w:p>
    <w:p w:rsidR="001F20D7" w:rsidRDefault="001F20D7" w:rsidP="003F72ED">
      <w:pPr>
        <w:rPr>
          <w:sz w:val="32"/>
          <w:szCs w:val="32"/>
        </w:rPr>
      </w:pPr>
      <w:r>
        <w:rPr>
          <w:sz w:val="32"/>
          <w:szCs w:val="32"/>
        </w:rPr>
        <w:t xml:space="preserve">        Основой целепологания является обновление требований к уровню подготовки выпускников в системе гуманитарного образования, отражающие важнейшую особенность педагогической концепции государственного стандарта - переход от суммы « предметных результатов» к межпредметным  и интегративным результатам. Такие результаты 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общие учебные умения, навыки и способы человеческой деятельности, что предполагает повышенное внимание к развитию межпредметных связей курса изобразительного искусства.</w:t>
      </w:r>
    </w:p>
    <w:p w:rsidR="001F20D7" w:rsidRDefault="001F20D7" w:rsidP="003F72ED">
      <w:pPr>
        <w:rPr>
          <w:sz w:val="32"/>
          <w:szCs w:val="32"/>
        </w:rPr>
      </w:pPr>
      <w:r>
        <w:rPr>
          <w:sz w:val="32"/>
          <w:szCs w:val="32"/>
        </w:rPr>
        <w:t xml:space="preserve">        Дидактическая модель обучения и педагогические средства отражают модернизацию основ учебного прцесса, их переориентацию на достижение конкретных результатов в виде сформированных умений и навыков учащихся, обобщенных  способов деятельности. Формирование целостных представлений об искусстве будет осуществляться в ходе творческой деятельности учащихся на основе личностного осмысления художественных фактов и явлений. Особое внимание уделяется познавательной активности учащихся, их мотивированности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межпредметных уроков и т.д.</w:t>
      </w:r>
    </w:p>
    <w:p w:rsidR="001F20D7" w:rsidRPr="00022B09" w:rsidRDefault="001F20D7" w:rsidP="003F72ED">
      <w:pPr>
        <w:ind w:firstLine="709"/>
        <w:rPr>
          <w:b/>
          <w:bCs/>
          <w:sz w:val="32"/>
          <w:szCs w:val="32"/>
        </w:rPr>
      </w:pPr>
      <w:r w:rsidRPr="00022B09">
        <w:rPr>
          <w:b/>
          <w:bCs/>
          <w:sz w:val="32"/>
          <w:szCs w:val="32"/>
        </w:rPr>
        <w:t>Формирование знаний и умений</w:t>
      </w:r>
    </w:p>
    <w:p w:rsidR="001F20D7" w:rsidRPr="00022B09" w:rsidRDefault="001F20D7" w:rsidP="003F72ED">
      <w:pPr>
        <w:spacing w:before="120"/>
        <w:ind w:firstLine="709"/>
        <w:rPr>
          <w:b/>
          <w:bCs/>
          <w:i/>
          <w:iCs/>
          <w:sz w:val="32"/>
          <w:szCs w:val="32"/>
        </w:rPr>
      </w:pPr>
      <w:r w:rsidRPr="00022B09">
        <w:rPr>
          <w:b/>
          <w:bCs/>
          <w:i/>
          <w:iCs/>
          <w:sz w:val="32"/>
          <w:szCs w:val="32"/>
        </w:rPr>
        <w:t>Учащиеся должны знать:</w:t>
      </w:r>
    </w:p>
    <w:p w:rsidR="001F20D7" w:rsidRPr="00022B09" w:rsidRDefault="001F20D7" w:rsidP="003F72ED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2"/>
          <w:szCs w:val="32"/>
        </w:rPr>
      </w:pPr>
      <w:r w:rsidRPr="00022B09">
        <w:rPr>
          <w:sz w:val="32"/>
          <w:szCs w:val="32"/>
        </w:rPr>
        <w:t>истоки и специфику образного языка декоративно-приклад</w:t>
      </w:r>
      <w:r w:rsidRPr="00022B09">
        <w:rPr>
          <w:sz w:val="32"/>
          <w:szCs w:val="32"/>
        </w:rPr>
        <w:softHyphen/>
        <w:t>ного искусства;</w:t>
      </w:r>
    </w:p>
    <w:p w:rsidR="001F20D7" w:rsidRPr="00022B09" w:rsidRDefault="001F20D7" w:rsidP="003F72ED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2"/>
          <w:szCs w:val="32"/>
        </w:rPr>
      </w:pPr>
      <w:r w:rsidRPr="00022B09">
        <w:rPr>
          <w:sz w:val="32"/>
          <w:szCs w:val="32"/>
        </w:rPr>
        <w:t>особенности уникального крестьянского искусства (тради</w:t>
      </w:r>
      <w:r w:rsidRPr="00022B09">
        <w:rPr>
          <w:sz w:val="32"/>
          <w:szCs w:val="32"/>
        </w:rPr>
        <w:softHyphen/>
        <w:t>ционность, связь с природой, коллективное начало, масштаб космического в образном строе рукотворных вещей, множествен</w:t>
      </w:r>
      <w:r w:rsidRPr="00022B09">
        <w:rPr>
          <w:sz w:val="32"/>
          <w:szCs w:val="32"/>
        </w:rPr>
        <w:softHyphen/>
        <w:t xml:space="preserve">ность вариантов </w:t>
      </w:r>
      <w:r w:rsidRPr="00022B09">
        <w:rPr>
          <w:sz w:val="32"/>
          <w:szCs w:val="32"/>
        </w:rPr>
        <w:sym w:font="Symbol" w:char="F02D"/>
      </w:r>
      <w:r w:rsidRPr="00022B09">
        <w:rPr>
          <w:sz w:val="32"/>
          <w:szCs w:val="32"/>
        </w:rPr>
        <w:t xml:space="preserve"> варьирование традиционных образов, мотивов, сюжетов);</w:t>
      </w:r>
    </w:p>
    <w:p w:rsidR="001F20D7" w:rsidRPr="00022B09" w:rsidRDefault="001F20D7" w:rsidP="003F72ED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2"/>
          <w:szCs w:val="32"/>
        </w:rPr>
      </w:pPr>
      <w:r w:rsidRPr="00022B09">
        <w:rPr>
          <w:sz w:val="32"/>
          <w:szCs w:val="32"/>
        </w:rPr>
        <w:t>семантическое значение традиционных образов, мотивов</w:t>
      </w:r>
      <w:r w:rsidRPr="00022B09">
        <w:rPr>
          <w:sz w:val="32"/>
          <w:szCs w:val="32"/>
        </w:rPr>
        <w:br/>
        <w:t>(древо жизни, конь, птица, солярные знаки);</w:t>
      </w:r>
    </w:p>
    <w:p w:rsidR="001F20D7" w:rsidRPr="00022B09" w:rsidRDefault="001F20D7" w:rsidP="003F72ED">
      <w:pPr>
        <w:numPr>
          <w:ilvl w:val="0"/>
          <w:numId w:val="1"/>
        </w:numPr>
        <w:tabs>
          <w:tab w:val="left" w:pos="993"/>
        </w:tabs>
        <w:ind w:left="0" w:firstLine="709"/>
        <w:rPr>
          <w:b/>
          <w:bCs/>
          <w:i/>
          <w:iCs/>
          <w:sz w:val="32"/>
          <w:szCs w:val="32"/>
        </w:rPr>
      </w:pPr>
      <w:r w:rsidRPr="00022B09">
        <w:rPr>
          <w:sz w:val="32"/>
          <w:szCs w:val="32"/>
        </w:rPr>
        <w:t>несколько народных художественных промыслов России.</w:t>
      </w:r>
    </w:p>
    <w:p w:rsidR="001F20D7" w:rsidRPr="00022B09" w:rsidRDefault="001F20D7" w:rsidP="003F72ED">
      <w:pPr>
        <w:tabs>
          <w:tab w:val="left" w:pos="993"/>
        </w:tabs>
        <w:spacing w:before="120"/>
        <w:ind w:left="709"/>
        <w:rPr>
          <w:b/>
          <w:bCs/>
          <w:i/>
          <w:iCs/>
          <w:sz w:val="32"/>
          <w:szCs w:val="32"/>
        </w:rPr>
      </w:pPr>
      <w:r w:rsidRPr="00022B09">
        <w:rPr>
          <w:b/>
          <w:bCs/>
          <w:i/>
          <w:iCs/>
          <w:sz w:val="32"/>
          <w:szCs w:val="32"/>
        </w:rPr>
        <w:t>Учащиеся должны уметь:</w:t>
      </w:r>
    </w:p>
    <w:p w:rsidR="001F20D7" w:rsidRPr="00022B09" w:rsidRDefault="001F20D7" w:rsidP="003F72ED">
      <w:pPr>
        <w:numPr>
          <w:ilvl w:val="0"/>
          <w:numId w:val="2"/>
        </w:numPr>
        <w:tabs>
          <w:tab w:val="left" w:pos="993"/>
        </w:tabs>
        <w:ind w:left="0" w:firstLine="709"/>
        <w:rPr>
          <w:sz w:val="32"/>
          <w:szCs w:val="32"/>
        </w:rPr>
      </w:pPr>
      <w:r w:rsidRPr="00022B09">
        <w:rPr>
          <w:sz w:val="32"/>
          <w:szCs w:val="32"/>
        </w:rPr>
        <w:t>пользоваться приемами традиционного письма при выпол</w:t>
      </w:r>
      <w:r w:rsidRPr="00022B09">
        <w:rPr>
          <w:sz w:val="32"/>
          <w:szCs w:val="32"/>
        </w:rPr>
        <w:softHyphen/>
        <w:t>нении практических заданий (Гжель, Хохлома, Городец, Полхов-Майдан, Жостово, а также местные промыслы);</w:t>
      </w:r>
    </w:p>
    <w:p w:rsidR="001F20D7" w:rsidRPr="00022B09" w:rsidRDefault="001F20D7" w:rsidP="003F72ED">
      <w:pPr>
        <w:numPr>
          <w:ilvl w:val="0"/>
          <w:numId w:val="2"/>
        </w:numPr>
        <w:tabs>
          <w:tab w:val="left" w:pos="993"/>
        </w:tabs>
        <w:ind w:left="0" w:firstLine="709"/>
        <w:rPr>
          <w:sz w:val="32"/>
          <w:szCs w:val="32"/>
        </w:rPr>
      </w:pPr>
      <w:r w:rsidRPr="00022B09">
        <w:rPr>
          <w:sz w:val="32"/>
          <w:szCs w:val="32"/>
        </w:rPr>
        <w:t>различать по стилистическим особенностям декоративное искусство разных народов и времен (например, Древнего Египта, Древней Греции, Китая, Средневековой Европы, Западной Евро</w:t>
      </w:r>
      <w:r w:rsidRPr="00022B09">
        <w:rPr>
          <w:sz w:val="32"/>
          <w:szCs w:val="32"/>
        </w:rPr>
        <w:softHyphen/>
        <w:t>пы XVII века);</w:t>
      </w:r>
    </w:p>
    <w:p w:rsidR="001F20D7" w:rsidRPr="00022B09" w:rsidRDefault="001F20D7" w:rsidP="003F72ED">
      <w:pPr>
        <w:numPr>
          <w:ilvl w:val="0"/>
          <w:numId w:val="2"/>
        </w:numPr>
        <w:tabs>
          <w:tab w:val="left" w:pos="993"/>
        </w:tabs>
        <w:ind w:left="0" w:firstLine="709"/>
        <w:rPr>
          <w:sz w:val="32"/>
          <w:szCs w:val="32"/>
        </w:rPr>
      </w:pPr>
      <w:r w:rsidRPr="00022B09">
        <w:rPr>
          <w:sz w:val="32"/>
          <w:szCs w:val="32"/>
        </w:rPr>
        <w:t>различать по материалу, технике исполнения современные виды декоративно-прикладного искусства (художественное стекло, керамика, ковка, литье, гобелен, батик и т. д.);</w:t>
      </w:r>
    </w:p>
    <w:p w:rsidR="001F20D7" w:rsidRPr="00022B09" w:rsidRDefault="001F20D7" w:rsidP="003F72ED">
      <w:pPr>
        <w:numPr>
          <w:ilvl w:val="0"/>
          <w:numId w:val="2"/>
        </w:numPr>
        <w:tabs>
          <w:tab w:val="left" w:pos="993"/>
        </w:tabs>
        <w:ind w:left="0" w:firstLine="709"/>
        <w:rPr>
          <w:sz w:val="32"/>
          <w:szCs w:val="32"/>
        </w:rPr>
      </w:pPr>
      <w:r w:rsidRPr="00022B09">
        <w:rPr>
          <w:sz w:val="32"/>
          <w:szCs w:val="32"/>
        </w:rPr>
        <w:t>выявлять в произведениях декоративно-прикладного искус</w:t>
      </w:r>
      <w:r w:rsidRPr="00022B09">
        <w:rPr>
          <w:sz w:val="32"/>
          <w:szCs w:val="32"/>
        </w:rPr>
        <w:softHyphen/>
        <w:t>ства (народного, классического, современного) связь конструктив</w:t>
      </w:r>
      <w:r w:rsidRPr="00022B09">
        <w:rPr>
          <w:sz w:val="32"/>
          <w:szCs w:val="32"/>
        </w:rPr>
        <w:softHyphen/>
        <w:t>ных, декоративных, изобразительных элементов, а также видеть единство материала, формы и декора.</w:t>
      </w:r>
    </w:p>
    <w:p w:rsidR="001F20D7" w:rsidRPr="00022B09" w:rsidRDefault="001F20D7" w:rsidP="003F72ED">
      <w:pPr>
        <w:tabs>
          <w:tab w:val="left" w:pos="993"/>
        </w:tabs>
        <w:ind w:left="709"/>
        <w:rPr>
          <w:i/>
          <w:iCs/>
          <w:sz w:val="32"/>
          <w:szCs w:val="32"/>
        </w:rPr>
      </w:pPr>
      <w:r w:rsidRPr="00022B09">
        <w:rPr>
          <w:i/>
          <w:iCs/>
          <w:sz w:val="32"/>
          <w:szCs w:val="32"/>
        </w:rPr>
        <w:t>В процессе практической работы на уроках учащиеся долж</w:t>
      </w:r>
      <w:r w:rsidRPr="00022B09">
        <w:rPr>
          <w:i/>
          <w:iCs/>
          <w:sz w:val="32"/>
          <w:szCs w:val="32"/>
        </w:rPr>
        <w:softHyphen/>
        <w:t>ны:</w:t>
      </w:r>
    </w:p>
    <w:p w:rsidR="001F20D7" w:rsidRPr="00022B09" w:rsidRDefault="001F20D7" w:rsidP="003F72ED">
      <w:pPr>
        <w:numPr>
          <w:ilvl w:val="0"/>
          <w:numId w:val="2"/>
        </w:numPr>
        <w:tabs>
          <w:tab w:val="left" w:pos="993"/>
        </w:tabs>
        <w:ind w:left="0" w:firstLine="709"/>
        <w:rPr>
          <w:sz w:val="32"/>
          <w:szCs w:val="32"/>
        </w:rPr>
      </w:pPr>
      <w:r w:rsidRPr="00022B09">
        <w:rPr>
          <w:sz w:val="32"/>
          <w:szCs w:val="32"/>
        </w:rPr>
        <w:t>умело пользоваться языком декоративно-прикладного ис</w:t>
      </w:r>
      <w:r w:rsidRPr="00022B09">
        <w:rPr>
          <w:sz w:val="32"/>
          <w:szCs w:val="32"/>
        </w:rPr>
        <w:softHyphen/>
        <w:t>кусства, принципами декоративного обобщения;</w:t>
      </w:r>
    </w:p>
    <w:p w:rsidR="001F20D7" w:rsidRPr="00022B09" w:rsidRDefault="001F20D7" w:rsidP="003F72ED">
      <w:pPr>
        <w:numPr>
          <w:ilvl w:val="0"/>
          <w:numId w:val="2"/>
        </w:numPr>
        <w:tabs>
          <w:tab w:val="left" w:pos="993"/>
        </w:tabs>
        <w:ind w:left="0" w:firstLine="709"/>
        <w:rPr>
          <w:sz w:val="32"/>
          <w:szCs w:val="32"/>
        </w:rPr>
      </w:pPr>
      <w:r w:rsidRPr="00022B09">
        <w:rPr>
          <w:sz w:val="32"/>
          <w:szCs w:val="32"/>
        </w:rPr>
        <w:t>уметь передавать единство формы и декора (на доступном для данного возраста уровне);</w:t>
      </w:r>
    </w:p>
    <w:p w:rsidR="001F20D7" w:rsidRPr="00022B09" w:rsidRDefault="001F20D7" w:rsidP="003F72ED">
      <w:pPr>
        <w:numPr>
          <w:ilvl w:val="0"/>
          <w:numId w:val="2"/>
        </w:numPr>
        <w:tabs>
          <w:tab w:val="left" w:pos="993"/>
        </w:tabs>
        <w:ind w:left="0" w:firstLine="709"/>
        <w:rPr>
          <w:sz w:val="32"/>
          <w:szCs w:val="32"/>
        </w:rPr>
      </w:pPr>
      <w:r w:rsidRPr="00022B09">
        <w:rPr>
          <w:sz w:val="32"/>
          <w:szCs w:val="32"/>
        </w:rPr>
        <w:t>умело выстраивать декоративные, орнаментальные компо</w:t>
      </w:r>
      <w:r w:rsidRPr="00022B09">
        <w:rPr>
          <w:sz w:val="32"/>
          <w:szCs w:val="32"/>
        </w:rPr>
        <w:softHyphen/>
        <w:t>зиции в традиции народного искусства на основе ритмического повтора изобразительных или геометрических элементов;</w:t>
      </w:r>
    </w:p>
    <w:p w:rsidR="001F20D7" w:rsidRPr="00022B09" w:rsidRDefault="001F20D7" w:rsidP="003F72ED">
      <w:pPr>
        <w:numPr>
          <w:ilvl w:val="0"/>
          <w:numId w:val="2"/>
        </w:numPr>
        <w:tabs>
          <w:tab w:val="left" w:pos="993"/>
        </w:tabs>
        <w:ind w:left="0" w:firstLine="709"/>
        <w:rPr>
          <w:sz w:val="32"/>
          <w:szCs w:val="32"/>
        </w:rPr>
      </w:pPr>
      <w:r w:rsidRPr="00022B09">
        <w:rPr>
          <w:sz w:val="32"/>
          <w:szCs w:val="32"/>
        </w:rPr>
        <w:t>создавать художественно-декоративные объекты предмет</w:t>
      </w:r>
      <w:r w:rsidRPr="00022B09">
        <w:rPr>
          <w:sz w:val="32"/>
          <w:szCs w:val="32"/>
        </w:rPr>
        <w:softHyphen/>
        <w:t>ной среды, объединенные единой стилистикой (предметы быта, мебель, одежда, детали интерьера определенной эпохи);</w:t>
      </w:r>
    </w:p>
    <w:p w:rsidR="001F20D7" w:rsidRPr="00022B09" w:rsidRDefault="001F20D7" w:rsidP="003F72ED">
      <w:pPr>
        <w:numPr>
          <w:ilvl w:val="0"/>
          <w:numId w:val="2"/>
        </w:numPr>
        <w:tabs>
          <w:tab w:val="left" w:pos="993"/>
        </w:tabs>
        <w:ind w:left="0" w:firstLine="709"/>
        <w:rPr>
          <w:sz w:val="32"/>
          <w:szCs w:val="32"/>
        </w:rPr>
      </w:pPr>
      <w:r w:rsidRPr="00022B09">
        <w:rPr>
          <w:sz w:val="32"/>
          <w:szCs w:val="32"/>
        </w:rPr>
        <w:t>владеть практическими навыками выразительного исполь</w:t>
      </w:r>
      <w:r w:rsidRPr="00022B09">
        <w:rPr>
          <w:sz w:val="32"/>
          <w:szCs w:val="32"/>
        </w:rPr>
        <w:softHyphen/>
        <w:t>зования фактуры, цвета, формы, объема, пространства в процес</w:t>
      </w:r>
      <w:r w:rsidRPr="00022B09">
        <w:rPr>
          <w:sz w:val="32"/>
          <w:szCs w:val="32"/>
        </w:rPr>
        <w:softHyphen/>
        <w:t>се создания в конкретном материале плоскостных или объемных декоративных композиций;</w:t>
      </w:r>
    </w:p>
    <w:p w:rsidR="001F20D7" w:rsidRPr="00022B09" w:rsidRDefault="001F20D7" w:rsidP="003F72ED">
      <w:pPr>
        <w:numPr>
          <w:ilvl w:val="0"/>
          <w:numId w:val="2"/>
        </w:numPr>
        <w:tabs>
          <w:tab w:val="left" w:pos="993"/>
        </w:tabs>
        <w:ind w:left="0" w:firstLine="709"/>
        <w:rPr>
          <w:sz w:val="32"/>
          <w:szCs w:val="32"/>
        </w:rPr>
      </w:pPr>
      <w:r w:rsidRPr="00022B09">
        <w:rPr>
          <w:sz w:val="32"/>
          <w:szCs w:val="32"/>
        </w:rPr>
        <w:t>владеть навыком работы в конкретном материале (макра</w:t>
      </w:r>
      <w:r w:rsidRPr="00022B09">
        <w:rPr>
          <w:sz w:val="32"/>
          <w:szCs w:val="32"/>
        </w:rPr>
        <w:softHyphen/>
        <w:t>ме, батик, роспись и т. п.).</w:t>
      </w:r>
    </w:p>
    <w:p w:rsidR="001F20D7" w:rsidRDefault="001F20D7" w:rsidP="003F72ED">
      <w:pPr>
        <w:ind w:left="495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1F20D7" w:rsidRDefault="001F20D7" w:rsidP="003F72ED">
      <w:pPr>
        <w:ind w:left="4956"/>
        <w:rPr>
          <w:b/>
          <w:bCs/>
          <w:sz w:val="32"/>
          <w:szCs w:val="32"/>
        </w:rPr>
      </w:pPr>
    </w:p>
    <w:p w:rsidR="001F20D7" w:rsidRPr="00A15ECE" w:rsidRDefault="001F20D7" w:rsidP="003F72ED">
      <w:pPr>
        <w:ind w:left="4956"/>
        <w:rPr>
          <w:b/>
          <w:bCs/>
          <w:sz w:val="32"/>
          <w:szCs w:val="32"/>
        </w:rPr>
      </w:pPr>
      <w:r w:rsidRPr="00A15ECE">
        <w:rPr>
          <w:b/>
          <w:bCs/>
          <w:sz w:val="32"/>
          <w:szCs w:val="32"/>
        </w:rPr>
        <w:t>Тематическое планирование</w:t>
      </w:r>
      <w:r>
        <w:rPr>
          <w:b/>
          <w:bCs/>
          <w:sz w:val="32"/>
          <w:szCs w:val="32"/>
        </w:rPr>
        <w:t xml:space="preserve"> 5 класс. 35 часов. </w:t>
      </w:r>
    </w:p>
    <w:p w:rsidR="001F20D7" w:rsidRPr="00A15ECE" w:rsidRDefault="001F20D7" w:rsidP="003F72ED">
      <w:pPr>
        <w:jc w:val="center"/>
        <w:rPr>
          <w:b/>
          <w:bCs/>
          <w:sz w:val="32"/>
          <w:szCs w:val="32"/>
        </w:rPr>
      </w:pPr>
    </w:p>
    <w:tbl>
      <w:tblPr>
        <w:tblW w:w="15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750"/>
        <w:gridCol w:w="1067"/>
        <w:gridCol w:w="2038"/>
        <w:gridCol w:w="2313"/>
        <w:gridCol w:w="2315"/>
        <w:gridCol w:w="1885"/>
        <w:gridCol w:w="2660"/>
        <w:gridCol w:w="2015"/>
      </w:tblGrid>
      <w:tr w:rsidR="001F20D7" w:rsidRPr="00650B33">
        <w:tc>
          <w:tcPr>
            <w:tcW w:w="751" w:type="dxa"/>
            <w:gridSpan w:val="2"/>
            <w:vMerge w:val="restart"/>
          </w:tcPr>
          <w:p w:rsidR="001F20D7" w:rsidRPr="00650B33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F20D7" w:rsidRPr="00650B33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650B3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69" w:type="dxa"/>
            <w:vMerge w:val="restart"/>
          </w:tcPr>
          <w:p w:rsidR="001F20D7" w:rsidRPr="00650B33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650B3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039" w:type="dxa"/>
            <w:vMerge w:val="restart"/>
          </w:tcPr>
          <w:p w:rsidR="001F20D7" w:rsidRPr="00650B33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650B33">
              <w:rPr>
                <w:b/>
                <w:bCs/>
                <w:sz w:val="28"/>
                <w:szCs w:val="28"/>
              </w:rPr>
              <w:t>Тема урока</w:t>
            </w:r>
          </w:p>
          <w:p w:rsidR="001F20D7" w:rsidRPr="00650B33" w:rsidRDefault="001F20D7" w:rsidP="00087C6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50B33">
              <w:rPr>
                <w:b/>
                <w:bCs/>
                <w:i/>
                <w:iCs/>
                <w:sz w:val="28"/>
                <w:szCs w:val="28"/>
              </w:rPr>
              <w:t>Тип урока</w:t>
            </w:r>
          </w:p>
        </w:tc>
        <w:tc>
          <w:tcPr>
            <w:tcW w:w="2314" w:type="dxa"/>
            <w:vMerge w:val="restart"/>
          </w:tcPr>
          <w:p w:rsidR="001F20D7" w:rsidRPr="00650B33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650B33">
              <w:rPr>
                <w:b/>
                <w:bCs/>
                <w:sz w:val="28"/>
                <w:szCs w:val="28"/>
              </w:rPr>
              <w:t>Элементы содержания</w:t>
            </w:r>
          </w:p>
          <w:p w:rsidR="001F20D7" w:rsidRPr="00650B33" w:rsidRDefault="001F20D7" w:rsidP="00087C6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00" w:type="dxa"/>
            <w:gridSpan w:val="2"/>
          </w:tcPr>
          <w:p w:rsidR="001F20D7" w:rsidRPr="00650B33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650B33">
              <w:rPr>
                <w:b/>
                <w:bCs/>
                <w:sz w:val="28"/>
                <w:szCs w:val="28"/>
              </w:rPr>
              <w:t>Требования к уровню подготовки учащихся (результат)</w:t>
            </w:r>
          </w:p>
        </w:tc>
        <w:tc>
          <w:tcPr>
            <w:tcW w:w="2660" w:type="dxa"/>
            <w:vMerge w:val="restart"/>
          </w:tcPr>
          <w:p w:rsidR="001F20D7" w:rsidRPr="00650B33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650B33">
              <w:rPr>
                <w:b/>
                <w:bCs/>
                <w:sz w:val="28"/>
                <w:szCs w:val="28"/>
              </w:rPr>
              <w:t>Эксперимент  (лабораторные, демонстрационные опыты), экскурсии</w:t>
            </w:r>
          </w:p>
        </w:tc>
        <w:tc>
          <w:tcPr>
            <w:tcW w:w="2015" w:type="dxa"/>
            <w:vMerge w:val="restart"/>
          </w:tcPr>
          <w:p w:rsidR="001F20D7" w:rsidRPr="00650B33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650B33">
              <w:rPr>
                <w:b/>
                <w:bCs/>
                <w:sz w:val="28"/>
                <w:szCs w:val="28"/>
              </w:rPr>
              <w:t>Домашнее задание</w:t>
            </w:r>
          </w:p>
        </w:tc>
      </w:tr>
      <w:tr w:rsidR="001F20D7" w:rsidRPr="00650B33">
        <w:tc>
          <w:tcPr>
            <w:tcW w:w="751" w:type="dxa"/>
            <w:gridSpan w:val="2"/>
            <w:vMerge/>
          </w:tcPr>
          <w:p w:rsidR="001F20D7" w:rsidRPr="00650B33" w:rsidRDefault="001F20D7" w:rsidP="00087C6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9" w:type="dxa"/>
            <w:vMerge/>
          </w:tcPr>
          <w:p w:rsidR="001F20D7" w:rsidRPr="00650B33" w:rsidRDefault="001F20D7" w:rsidP="00087C6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39" w:type="dxa"/>
            <w:vMerge/>
          </w:tcPr>
          <w:p w:rsidR="001F20D7" w:rsidRPr="00650B33" w:rsidRDefault="001F20D7" w:rsidP="00087C6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4" w:type="dxa"/>
            <w:vMerge/>
          </w:tcPr>
          <w:p w:rsidR="001F20D7" w:rsidRPr="00650B33" w:rsidRDefault="001F20D7" w:rsidP="00087C6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5" w:type="dxa"/>
          </w:tcPr>
          <w:p w:rsidR="001F20D7" w:rsidRPr="00650B33" w:rsidRDefault="001F20D7" w:rsidP="00087C6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50B33">
              <w:rPr>
                <w:b/>
                <w:bCs/>
                <w:i/>
                <w:iCs/>
                <w:sz w:val="28"/>
                <w:szCs w:val="28"/>
              </w:rPr>
              <w:t>Знать</w:t>
            </w:r>
          </w:p>
        </w:tc>
        <w:tc>
          <w:tcPr>
            <w:tcW w:w="1885" w:type="dxa"/>
          </w:tcPr>
          <w:p w:rsidR="001F20D7" w:rsidRPr="00650B33" w:rsidRDefault="001F20D7" w:rsidP="00087C6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50B33">
              <w:rPr>
                <w:b/>
                <w:bCs/>
                <w:i/>
                <w:iCs/>
                <w:sz w:val="28"/>
                <w:szCs w:val="28"/>
              </w:rPr>
              <w:t>Уметь</w:t>
            </w:r>
          </w:p>
        </w:tc>
        <w:tc>
          <w:tcPr>
            <w:tcW w:w="2660" w:type="dxa"/>
            <w:vMerge/>
          </w:tcPr>
          <w:p w:rsidR="001F20D7" w:rsidRPr="00650B33" w:rsidRDefault="001F20D7" w:rsidP="00087C6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5" w:type="dxa"/>
            <w:vMerge/>
          </w:tcPr>
          <w:p w:rsidR="001F20D7" w:rsidRPr="00650B33" w:rsidRDefault="001F20D7" w:rsidP="00087C67">
            <w:pPr>
              <w:jc w:val="center"/>
              <w:rPr>
                <w:sz w:val="36"/>
                <w:szCs w:val="36"/>
              </w:rPr>
            </w:pPr>
          </w:p>
        </w:tc>
      </w:tr>
      <w:tr w:rsidR="001F20D7" w:rsidRPr="00650B33">
        <w:tc>
          <w:tcPr>
            <w:tcW w:w="15048" w:type="dxa"/>
            <w:gridSpan w:val="9"/>
          </w:tcPr>
          <w:p w:rsidR="001F20D7" w:rsidRPr="00650B33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F20D7" w:rsidRPr="00650B33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650B33">
              <w:rPr>
                <w:b/>
                <w:bCs/>
                <w:sz w:val="28"/>
                <w:szCs w:val="28"/>
              </w:rPr>
              <w:t>Тема 1. Древние корни народного искусства (8 часов)</w:t>
            </w:r>
          </w:p>
          <w:p w:rsidR="001F20D7" w:rsidRPr="00650B33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20D7" w:rsidRPr="0066751E">
        <w:tc>
          <w:tcPr>
            <w:tcW w:w="751" w:type="dxa"/>
            <w:gridSpan w:val="2"/>
          </w:tcPr>
          <w:p w:rsidR="001F20D7" w:rsidRPr="0066751E" w:rsidRDefault="001F20D7" w:rsidP="00087C67">
            <w:pPr>
              <w:jc w:val="center"/>
            </w:pPr>
            <w:r w:rsidRPr="0066751E">
              <w:t>1.</w:t>
            </w:r>
          </w:p>
        </w:tc>
        <w:tc>
          <w:tcPr>
            <w:tcW w:w="106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Древние образы в народном искусстве. Символика цвета и формы.</w:t>
            </w:r>
          </w:p>
        </w:tc>
        <w:tc>
          <w:tcPr>
            <w:tcW w:w="2314" w:type="dxa"/>
          </w:tcPr>
          <w:p w:rsidR="001F20D7" w:rsidRPr="0066751E" w:rsidRDefault="001F20D7" w:rsidP="00087C67">
            <w:r>
              <w:t>Знакомство со славянской символикой и ее историей. Орнамент. Солярные знаки.</w:t>
            </w:r>
          </w:p>
        </w:tc>
        <w:tc>
          <w:tcPr>
            <w:tcW w:w="2315" w:type="dxa"/>
          </w:tcPr>
          <w:p w:rsidR="001F20D7" w:rsidRPr="00650B33" w:rsidRDefault="001F20D7" w:rsidP="00087C67">
            <w:pPr>
              <w:rPr>
                <w:i/>
                <w:iCs/>
              </w:rPr>
            </w:pPr>
          </w:p>
          <w:p w:rsidR="001F20D7" w:rsidRPr="00DC2E69" w:rsidRDefault="001F20D7" w:rsidP="00087C67">
            <w:r>
              <w:t>Знаки  солнца, воды, семян, ростков.</w:t>
            </w:r>
          </w:p>
        </w:tc>
        <w:tc>
          <w:tcPr>
            <w:tcW w:w="1885" w:type="dxa"/>
          </w:tcPr>
          <w:p w:rsidR="001F20D7" w:rsidRDefault="001F20D7" w:rsidP="00087C67"/>
          <w:p w:rsidR="001F20D7" w:rsidRPr="0066751E" w:rsidRDefault="001F20D7" w:rsidP="00087C67">
            <w:r>
              <w:t>изображать знаки солнца, воды, семян, ростков и составлять из них орнамент.</w:t>
            </w:r>
          </w:p>
        </w:tc>
        <w:tc>
          <w:tcPr>
            <w:tcW w:w="2660" w:type="dxa"/>
          </w:tcPr>
          <w:p w:rsidR="001F20D7" w:rsidRPr="0066751E" w:rsidRDefault="001F20D7" w:rsidP="00087C67"/>
        </w:tc>
        <w:tc>
          <w:tcPr>
            <w:tcW w:w="2015" w:type="dxa"/>
          </w:tcPr>
          <w:p w:rsidR="001F20D7" w:rsidRPr="0066751E" w:rsidRDefault="001F20D7" w:rsidP="00087C67">
            <w:pPr>
              <w:jc w:val="center"/>
            </w:pPr>
            <w:r>
              <w:t>Составить  орнамент из солярных знаков</w:t>
            </w:r>
          </w:p>
        </w:tc>
      </w:tr>
      <w:tr w:rsidR="001F20D7" w:rsidRPr="0066751E">
        <w:tc>
          <w:tcPr>
            <w:tcW w:w="751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2-3.</w:t>
            </w:r>
          </w:p>
        </w:tc>
        <w:tc>
          <w:tcPr>
            <w:tcW w:w="106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Дом-космос. Единство конструкции и декора в  народном жилище. Коллективная работа « Вот моя деревня»</w:t>
            </w:r>
          </w:p>
        </w:tc>
        <w:tc>
          <w:tcPr>
            <w:tcW w:w="2314" w:type="dxa"/>
          </w:tcPr>
          <w:p w:rsidR="001F20D7" w:rsidRPr="0066751E" w:rsidRDefault="001F20D7" w:rsidP="00087C67">
            <w:r>
              <w:t>Познакомить уч-ся с понятием изба как традиционного русского жилища, единством ее конструкции  и декора. Основные элементы русского жилища, их символическое значение</w:t>
            </w:r>
          </w:p>
        </w:tc>
        <w:tc>
          <w:tcPr>
            <w:tcW w:w="2315" w:type="dxa"/>
          </w:tcPr>
          <w:p w:rsidR="001F20D7" w:rsidRPr="0066751E" w:rsidRDefault="001F20D7" w:rsidP="00087C67">
            <w:pPr>
              <w:jc w:val="center"/>
            </w:pPr>
            <w:r>
              <w:t>Понятия правь, явь, навь. Элементы  русской избы.</w:t>
            </w:r>
          </w:p>
        </w:tc>
        <w:tc>
          <w:tcPr>
            <w:tcW w:w="1885" w:type="dxa"/>
          </w:tcPr>
          <w:p w:rsidR="001F20D7" w:rsidRPr="0066751E" w:rsidRDefault="001F20D7" w:rsidP="00087C67">
            <w:pPr>
              <w:jc w:val="center"/>
            </w:pPr>
            <w:r>
              <w:t>Изготавливать развертку модели избушки,  разрисовать и склеивать ее.</w:t>
            </w:r>
          </w:p>
        </w:tc>
        <w:tc>
          <w:tcPr>
            <w:tcW w:w="2660" w:type="dxa"/>
          </w:tcPr>
          <w:p w:rsidR="001F20D7" w:rsidRPr="0066751E" w:rsidRDefault="001F20D7" w:rsidP="00087C67"/>
        </w:tc>
        <w:tc>
          <w:tcPr>
            <w:tcW w:w="2015" w:type="dxa"/>
          </w:tcPr>
          <w:p w:rsidR="001F20D7" w:rsidRPr="0066751E" w:rsidRDefault="001F20D7" w:rsidP="00087C67">
            <w:r>
              <w:t>Разрисовать фломастерами развертку.</w:t>
            </w:r>
          </w:p>
        </w:tc>
      </w:tr>
      <w:tr w:rsidR="001F20D7" w:rsidRPr="0066751E">
        <w:tc>
          <w:tcPr>
            <w:tcW w:w="751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4-5.</w:t>
            </w:r>
          </w:p>
        </w:tc>
        <w:tc>
          <w:tcPr>
            <w:tcW w:w="106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 xml:space="preserve">Конструкция, декор предметов народного быта и труда. Прялка. </w:t>
            </w:r>
          </w:p>
          <w:p w:rsidR="001F20D7" w:rsidRDefault="001F20D7" w:rsidP="00087C67">
            <w:pPr>
              <w:jc w:val="center"/>
            </w:pPr>
          </w:p>
          <w:p w:rsidR="001F20D7" w:rsidRDefault="001F20D7" w:rsidP="00087C67">
            <w:pPr>
              <w:jc w:val="center"/>
            </w:pPr>
          </w:p>
          <w:p w:rsidR="001F20D7" w:rsidRDefault="001F20D7" w:rsidP="00087C67">
            <w:pPr>
              <w:jc w:val="center"/>
            </w:pPr>
            <w:r>
              <w:t>Полотенце.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314" w:type="dxa"/>
          </w:tcPr>
          <w:p w:rsidR="001F20D7" w:rsidRDefault="001F20D7" w:rsidP="00087C67">
            <w:pPr>
              <w:jc w:val="center"/>
            </w:pPr>
            <w:r>
              <w:t>Первоначальные сведения о прялке и декоративно-тематической композиции в ее украшении. Элементы прялки.</w:t>
            </w:r>
          </w:p>
          <w:p w:rsidR="001F20D7" w:rsidRDefault="001F20D7" w:rsidP="00087C67">
            <w:pPr>
              <w:jc w:val="center"/>
            </w:pPr>
          </w:p>
          <w:p w:rsidR="001F20D7" w:rsidRPr="0066751E" w:rsidRDefault="001F20D7" w:rsidP="00087C67">
            <w:pPr>
              <w:jc w:val="center"/>
            </w:pPr>
            <w:r>
              <w:t>Символическое значение полотенца, мотивы орнамента на нем.</w:t>
            </w:r>
          </w:p>
        </w:tc>
        <w:tc>
          <w:tcPr>
            <w:tcW w:w="2315" w:type="dxa"/>
          </w:tcPr>
          <w:p w:rsidR="001F20D7" w:rsidRDefault="001F20D7" w:rsidP="00087C67">
            <w:pPr>
              <w:jc w:val="center"/>
            </w:pPr>
            <w:r>
              <w:t>Понятие – прялка; типы прялок</w:t>
            </w:r>
          </w:p>
          <w:p w:rsidR="001F20D7" w:rsidRPr="00270180" w:rsidRDefault="001F20D7" w:rsidP="00087C67"/>
          <w:p w:rsidR="001F20D7" w:rsidRPr="00270180" w:rsidRDefault="001F20D7" w:rsidP="00087C67"/>
          <w:p w:rsidR="001F20D7" w:rsidRPr="00270180" w:rsidRDefault="001F20D7" w:rsidP="00087C67"/>
          <w:p w:rsidR="001F20D7" w:rsidRPr="00270180" w:rsidRDefault="001F20D7" w:rsidP="00087C67"/>
          <w:p w:rsidR="001F20D7" w:rsidRDefault="001F20D7" w:rsidP="00087C67"/>
          <w:p w:rsidR="001F20D7" w:rsidRDefault="001F20D7" w:rsidP="00087C67"/>
          <w:p w:rsidR="001F20D7" w:rsidRPr="00270180" w:rsidRDefault="001F20D7" w:rsidP="00087C67">
            <w:r>
              <w:t>Орнамент, узор.</w:t>
            </w:r>
          </w:p>
        </w:tc>
        <w:tc>
          <w:tcPr>
            <w:tcW w:w="1885" w:type="dxa"/>
          </w:tcPr>
          <w:p w:rsidR="001F20D7" w:rsidRDefault="001F20D7" w:rsidP="00087C67">
            <w:pPr>
              <w:jc w:val="center"/>
            </w:pPr>
            <w:r>
              <w:t>Выполнить эскиз  прялки с использованием русского орнамента.</w:t>
            </w:r>
          </w:p>
          <w:p w:rsidR="001F20D7" w:rsidRPr="00270180" w:rsidRDefault="001F20D7" w:rsidP="00087C67"/>
          <w:p w:rsidR="001F20D7" w:rsidRPr="00270180" w:rsidRDefault="001F20D7" w:rsidP="00087C67"/>
          <w:p w:rsidR="001F20D7" w:rsidRDefault="001F20D7" w:rsidP="00087C67"/>
          <w:p w:rsidR="001F20D7" w:rsidRDefault="001F20D7" w:rsidP="00087C67"/>
          <w:p w:rsidR="001F20D7" w:rsidRDefault="001F20D7" w:rsidP="00087C67">
            <w:r>
              <w:t>Выполнять простые узоры в технике аппликация.</w:t>
            </w:r>
          </w:p>
          <w:p w:rsidR="001F20D7" w:rsidRPr="00270180" w:rsidRDefault="001F20D7" w:rsidP="00087C67"/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15" w:type="dxa"/>
          </w:tcPr>
          <w:p w:rsidR="001F20D7" w:rsidRPr="0066751E" w:rsidRDefault="001F20D7" w:rsidP="00087C67">
            <w:pPr>
              <w:jc w:val="center"/>
            </w:pPr>
          </w:p>
        </w:tc>
      </w:tr>
      <w:tr w:rsidR="001F20D7" w:rsidRPr="0066751E">
        <w:tc>
          <w:tcPr>
            <w:tcW w:w="751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6-7.</w:t>
            </w:r>
          </w:p>
        </w:tc>
        <w:tc>
          <w:tcPr>
            <w:tcW w:w="106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Интерьер и внутреннее убранство крестьянского дома. Коллективная работа «Приходите в избу»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314" w:type="dxa"/>
          </w:tcPr>
          <w:p w:rsidR="001F20D7" w:rsidRPr="0066751E" w:rsidRDefault="001F20D7" w:rsidP="00087C67">
            <w:pPr>
              <w:jc w:val="center"/>
            </w:pPr>
            <w:r>
              <w:t>Знакомство с устройством внутреннего пространства крестьянского дома, его символикой.</w:t>
            </w:r>
          </w:p>
        </w:tc>
        <w:tc>
          <w:tcPr>
            <w:tcW w:w="2315" w:type="dxa"/>
          </w:tcPr>
          <w:p w:rsidR="001F20D7" w:rsidRPr="0066751E" w:rsidRDefault="001F20D7" w:rsidP="00087C67">
            <w:pPr>
              <w:jc w:val="center"/>
            </w:pPr>
            <w:r>
              <w:t>Понятия – красный угол, образа, лавка, скамья, стол, печь.</w:t>
            </w:r>
          </w:p>
        </w:tc>
        <w:tc>
          <w:tcPr>
            <w:tcW w:w="1885" w:type="dxa"/>
          </w:tcPr>
          <w:p w:rsidR="001F20D7" w:rsidRPr="0066751E" w:rsidRDefault="001F20D7" w:rsidP="00087C67">
            <w:pPr>
              <w:jc w:val="center"/>
            </w:pPr>
            <w:r>
              <w:t>Изображать интерьер русской избы.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15" w:type="dxa"/>
          </w:tcPr>
          <w:p w:rsidR="001F20D7" w:rsidRPr="0066751E" w:rsidRDefault="001F20D7" w:rsidP="00087C67">
            <w:pPr>
              <w:jc w:val="center"/>
            </w:pPr>
            <w:r>
              <w:t>Украсить элементы крестьянского интерьера.</w:t>
            </w:r>
          </w:p>
        </w:tc>
      </w:tr>
      <w:tr w:rsidR="001F20D7" w:rsidRPr="0066751E">
        <w:tc>
          <w:tcPr>
            <w:tcW w:w="751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8.</w:t>
            </w:r>
          </w:p>
        </w:tc>
        <w:tc>
          <w:tcPr>
            <w:tcW w:w="106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Современное повседневное декоративное искусство. Что такое дизайн.</w:t>
            </w:r>
          </w:p>
        </w:tc>
        <w:tc>
          <w:tcPr>
            <w:tcW w:w="2314" w:type="dxa"/>
          </w:tcPr>
          <w:p w:rsidR="001F20D7" w:rsidRDefault="001F20D7" w:rsidP="00087C67">
            <w:pPr>
              <w:jc w:val="center"/>
            </w:pPr>
            <w:r>
              <w:t>Первоначальные сведения об искусстве дизайна, его основных законах.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315" w:type="dxa"/>
          </w:tcPr>
          <w:p w:rsidR="001F20D7" w:rsidRPr="0066751E" w:rsidRDefault="001F20D7" w:rsidP="00087C67">
            <w:pPr>
              <w:jc w:val="center"/>
            </w:pPr>
            <w:r>
              <w:t>Понятие – дизайн, дизайнер</w:t>
            </w:r>
          </w:p>
        </w:tc>
        <w:tc>
          <w:tcPr>
            <w:tcW w:w="18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15" w:type="dxa"/>
          </w:tcPr>
          <w:p w:rsidR="001F20D7" w:rsidRPr="0066751E" w:rsidRDefault="001F20D7" w:rsidP="00087C67">
            <w:pPr>
              <w:jc w:val="center"/>
            </w:pPr>
            <w:r>
              <w:t>Принести тонкие кисти, гуашевые краски.</w:t>
            </w:r>
          </w:p>
        </w:tc>
      </w:tr>
      <w:tr w:rsidR="001F20D7" w:rsidRPr="0066751E">
        <w:tc>
          <w:tcPr>
            <w:tcW w:w="15048" w:type="dxa"/>
            <w:gridSpan w:val="9"/>
          </w:tcPr>
          <w:p w:rsidR="001F20D7" w:rsidRDefault="001F20D7" w:rsidP="00087C67">
            <w:pPr>
              <w:jc w:val="center"/>
            </w:pPr>
          </w:p>
          <w:p w:rsidR="001F20D7" w:rsidRDefault="001F20D7" w:rsidP="00087C67">
            <w:pPr>
              <w:jc w:val="center"/>
            </w:pPr>
            <w:r w:rsidRPr="00650B33">
              <w:rPr>
                <w:b/>
                <w:bCs/>
                <w:sz w:val="28"/>
                <w:szCs w:val="28"/>
              </w:rPr>
              <w:t>Тема 2. Связь времен в народном искусстве (7часов)</w:t>
            </w:r>
          </w:p>
          <w:p w:rsidR="001F20D7" w:rsidRPr="0066751E" w:rsidRDefault="001F20D7" w:rsidP="00087C67">
            <w:pPr>
              <w:jc w:val="center"/>
            </w:pPr>
          </w:p>
        </w:tc>
      </w:tr>
      <w:tr w:rsidR="001F20D7" w:rsidRPr="0066751E">
        <w:trPr>
          <w:trHeight w:val="20"/>
        </w:trPr>
        <w:tc>
          <w:tcPr>
            <w:tcW w:w="751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9-11.</w:t>
            </w:r>
          </w:p>
        </w:tc>
        <w:tc>
          <w:tcPr>
            <w:tcW w:w="106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Древние образы, единство формы и декора в народных игрушках.</w:t>
            </w:r>
          </w:p>
        </w:tc>
        <w:tc>
          <w:tcPr>
            <w:tcW w:w="2314" w:type="dxa"/>
          </w:tcPr>
          <w:p w:rsidR="001F20D7" w:rsidRDefault="001F20D7" w:rsidP="00087C67">
            <w:pPr>
              <w:jc w:val="center"/>
            </w:pPr>
            <w:r>
              <w:t>Народная глиняная игрушка, ее виды.  Дымковская</w:t>
            </w:r>
          </w:p>
          <w:p w:rsidR="001F20D7" w:rsidRDefault="001F20D7" w:rsidP="00087C67">
            <w:pPr>
              <w:jc w:val="center"/>
            </w:pPr>
          </w:p>
          <w:p w:rsidR="001F20D7" w:rsidRDefault="001F20D7" w:rsidP="00087C67">
            <w:pPr>
              <w:jc w:val="center"/>
            </w:pPr>
            <w:r>
              <w:t>Филимоновская</w:t>
            </w:r>
          </w:p>
          <w:p w:rsidR="001F20D7" w:rsidRDefault="001F20D7" w:rsidP="00087C67">
            <w:pPr>
              <w:jc w:val="center"/>
            </w:pPr>
          </w:p>
          <w:p w:rsidR="001F20D7" w:rsidRPr="0066751E" w:rsidRDefault="001F20D7" w:rsidP="00087C67">
            <w:pPr>
              <w:jc w:val="center"/>
            </w:pPr>
            <w:r>
              <w:t xml:space="preserve">Каргопольская         </w:t>
            </w:r>
          </w:p>
        </w:tc>
        <w:tc>
          <w:tcPr>
            <w:tcW w:w="2315" w:type="dxa"/>
          </w:tcPr>
          <w:p w:rsidR="001F20D7" w:rsidRDefault="001F20D7" w:rsidP="00087C67">
            <w:pPr>
              <w:jc w:val="center"/>
            </w:pPr>
            <w:r>
              <w:t>Отличительные особенности и традиционные орнаменты Ды мковской, Филимоновской, Каргопольской игрушек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1885" w:type="dxa"/>
          </w:tcPr>
          <w:p w:rsidR="001F20D7" w:rsidRPr="0066751E" w:rsidRDefault="001F20D7" w:rsidP="00087C67">
            <w:pPr>
              <w:jc w:val="center"/>
            </w:pPr>
            <w:r>
              <w:t>Находить отличительные особенности орнаментов игрушек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15" w:type="dxa"/>
          </w:tcPr>
          <w:p w:rsidR="001F20D7" w:rsidRPr="0066751E" w:rsidRDefault="001F20D7" w:rsidP="00087C67">
            <w:pPr>
              <w:jc w:val="center"/>
            </w:pPr>
            <w:r>
              <w:t>Принести тонкие кисти, гуашевые краски</w:t>
            </w:r>
          </w:p>
        </w:tc>
      </w:tr>
      <w:tr w:rsidR="001F20D7" w:rsidRPr="0066751E">
        <w:trPr>
          <w:trHeight w:val="260"/>
        </w:trPr>
        <w:tc>
          <w:tcPr>
            <w:tcW w:w="751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12.</w:t>
            </w:r>
          </w:p>
        </w:tc>
        <w:tc>
          <w:tcPr>
            <w:tcW w:w="106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Народные промыслы. Их истоки и современное развитие.   Синие цветы Гжели.</w:t>
            </w:r>
          </w:p>
        </w:tc>
        <w:tc>
          <w:tcPr>
            <w:tcW w:w="2314" w:type="dxa"/>
          </w:tcPr>
          <w:p w:rsidR="001F20D7" w:rsidRDefault="001F20D7" w:rsidP="00087C67">
            <w:pPr>
              <w:jc w:val="center"/>
            </w:pPr>
            <w:r>
              <w:t>Гжельская керамика, разнообразие ее посудных форм, особенности росписи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315" w:type="dxa"/>
          </w:tcPr>
          <w:p w:rsidR="001F20D7" w:rsidRPr="0066751E" w:rsidRDefault="001F20D7" w:rsidP="00087C67">
            <w:pPr>
              <w:jc w:val="center"/>
            </w:pPr>
            <w:r>
              <w:t>Названия керамических изделий Гжели. Квасник. Кумган.</w:t>
            </w:r>
          </w:p>
        </w:tc>
        <w:tc>
          <w:tcPr>
            <w:tcW w:w="1885" w:type="dxa"/>
          </w:tcPr>
          <w:p w:rsidR="001F20D7" w:rsidRPr="0066751E" w:rsidRDefault="001F20D7" w:rsidP="00087C67">
            <w:pPr>
              <w:jc w:val="center"/>
            </w:pPr>
            <w:r>
              <w:t>Изображать простые элементы гжельской росписи.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15" w:type="dxa"/>
          </w:tcPr>
          <w:p w:rsidR="001F20D7" w:rsidRPr="0066751E" w:rsidRDefault="001F20D7" w:rsidP="00087C67">
            <w:pPr>
              <w:jc w:val="center"/>
            </w:pPr>
            <w:r>
              <w:t>Принести тонкие кисти, гуашевые краски</w:t>
            </w:r>
          </w:p>
        </w:tc>
      </w:tr>
      <w:tr w:rsidR="001F20D7" w:rsidRPr="0066751E">
        <w:trPr>
          <w:trHeight w:val="260"/>
        </w:trPr>
        <w:tc>
          <w:tcPr>
            <w:tcW w:w="751" w:type="dxa"/>
            <w:gridSpan w:val="2"/>
          </w:tcPr>
          <w:p w:rsidR="001F20D7" w:rsidRDefault="001F20D7" w:rsidP="00087C67">
            <w:pPr>
              <w:jc w:val="center"/>
            </w:pPr>
            <w:r>
              <w:t>13-14.</w:t>
            </w:r>
          </w:p>
        </w:tc>
        <w:tc>
          <w:tcPr>
            <w:tcW w:w="106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Жостовские букеты.</w:t>
            </w:r>
          </w:p>
        </w:tc>
        <w:tc>
          <w:tcPr>
            <w:tcW w:w="2314" w:type="dxa"/>
          </w:tcPr>
          <w:p w:rsidR="001F20D7" w:rsidRDefault="001F20D7" w:rsidP="00087C67">
            <w:pPr>
              <w:jc w:val="center"/>
            </w:pPr>
            <w:r>
              <w:t>История художественного промысла производства подносов Жостова.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315" w:type="dxa"/>
          </w:tcPr>
          <w:p w:rsidR="001F20D7" w:rsidRPr="0066751E" w:rsidRDefault="001F20D7" w:rsidP="00087C67">
            <w:pPr>
              <w:jc w:val="center"/>
            </w:pPr>
            <w:r>
              <w:t>Последовательность  выполнения росписи.</w:t>
            </w:r>
          </w:p>
        </w:tc>
        <w:tc>
          <w:tcPr>
            <w:tcW w:w="18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15" w:type="dxa"/>
          </w:tcPr>
          <w:p w:rsidR="001F20D7" w:rsidRPr="0066751E" w:rsidRDefault="001F20D7" w:rsidP="00087C67">
            <w:pPr>
              <w:jc w:val="center"/>
            </w:pPr>
            <w:r>
              <w:t>Принести тонкие кисти, гуашевые краски</w:t>
            </w:r>
          </w:p>
        </w:tc>
      </w:tr>
      <w:tr w:rsidR="001F20D7" w:rsidRPr="0066751E">
        <w:trPr>
          <w:trHeight w:val="260"/>
        </w:trPr>
        <w:tc>
          <w:tcPr>
            <w:tcW w:w="751" w:type="dxa"/>
            <w:gridSpan w:val="2"/>
          </w:tcPr>
          <w:p w:rsidR="001F20D7" w:rsidRDefault="001F20D7" w:rsidP="00087C67">
            <w:pPr>
              <w:jc w:val="center"/>
            </w:pPr>
            <w:r>
              <w:t>15.</w:t>
            </w:r>
          </w:p>
        </w:tc>
        <w:tc>
          <w:tcPr>
            <w:tcW w:w="106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Искусство Городца. Роспись разделочных досок.</w:t>
            </w:r>
          </w:p>
        </w:tc>
        <w:tc>
          <w:tcPr>
            <w:tcW w:w="2314" w:type="dxa"/>
          </w:tcPr>
          <w:p w:rsidR="001F20D7" w:rsidRDefault="001F20D7" w:rsidP="00087C67">
            <w:pPr>
              <w:jc w:val="center"/>
            </w:pPr>
            <w:r>
              <w:t>История развития Городецкой росписи и произведений промысла.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315" w:type="dxa"/>
          </w:tcPr>
          <w:p w:rsidR="001F20D7" w:rsidRPr="0066751E" w:rsidRDefault="001F20D7" w:rsidP="00087C67">
            <w:pPr>
              <w:jc w:val="center"/>
            </w:pPr>
            <w:r>
              <w:t>Названия элементов росписи: бубенчик, купавка.</w:t>
            </w:r>
          </w:p>
        </w:tc>
        <w:tc>
          <w:tcPr>
            <w:tcW w:w="1885" w:type="dxa"/>
          </w:tcPr>
          <w:p w:rsidR="001F20D7" w:rsidRPr="0066751E" w:rsidRDefault="001F20D7" w:rsidP="00087C67">
            <w:pPr>
              <w:jc w:val="center"/>
            </w:pPr>
            <w:r>
              <w:t>Изображать элементы росписи.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15" w:type="dxa"/>
          </w:tcPr>
          <w:p w:rsidR="001F20D7" w:rsidRPr="0066751E" w:rsidRDefault="001F20D7" w:rsidP="00087C67">
            <w:pPr>
              <w:jc w:val="center"/>
            </w:pPr>
            <w:r>
              <w:t>Дорисовать  разделочную доску.</w:t>
            </w:r>
          </w:p>
        </w:tc>
      </w:tr>
      <w:tr w:rsidR="001F20D7" w:rsidRPr="0066751E">
        <w:trPr>
          <w:trHeight w:val="260"/>
        </w:trPr>
        <w:tc>
          <w:tcPr>
            <w:tcW w:w="15048" w:type="dxa"/>
            <w:gridSpan w:val="9"/>
          </w:tcPr>
          <w:p w:rsidR="001F20D7" w:rsidRPr="00650B33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F20D7" w:rsidRDefault="001F20D7" w:rsidP="00087C67">
            <w:pPr>
              <w:jc w:val="center"/>
            </w:pPr>
            <w:r w:rsidRPr="00650B33">
              <w:rPr>
                <w:b/>
                <w:bCs/>
                <w:sz w:val="28"/>
                <w:szCs w:val="28"/>
              </w:rPr>
              <w:t>Тема 3. Декоративное искусство в современном мире. (10часов)</w:t>
            </w:r>
          </w:p>
          <w:p w:rsidR="001F20D7" w:rsidRDefault="001F20D7" w:rsidP="00087C67">
            <w:pPr>
              <w:jc w:val="center"/>
            </w:pPr>
          </w:p>
          <w:p w:rsidR="001F20D7" w:rsidRPr="0066751E" w:rsidRDefault="001F20D7" w:rsidP="00087C67">
            <w:pPr>
              <w:jc w:val="center"/>
            </w:pPr>
          </w:p>
        </w:tc>
      </w:tr>
      <w:tr w:rsidR="001F20D7" w:rsidRPr="0066751E">
        <w:trPr>
          <w:trHeight w:val="260"/>
        </w:trPr>
        <w:tc>
          <w:tcPr>
            <w:tcW w:w="751" w:type="dxa"/>
            <w:gridSpan w:val="2"/>
          </w:tcPr>
          <w:p w:rsidR="001F20D7" w:rsidRDefault="001F20D7" w:rsidP="00087C67">
            <w:pPr>
              <w:jc w:val="center"/>
            </w:pPr>
            <w:r>
              <w:t>16-17.</w:t>
            </w:r>
          </w:p>
        </w:tc>
        <w:tc>
          <w:tcPr>
            <w:tcW w:w="106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Народная праздничная одежда. Эскиз русского народного костюма.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314" w:type="dxa"/>
          </w:tcPr>
          <w:p w:rsidR="001F20D7" w:rsidRPr="0066751E" w:rsidRDefault="001F20D7" w:rsidP="00087C67">
            <w:pPr>
              <w:jc w:val="center"/>
            </w:pPr>
            <w:r>
              <w:t>Знакомство с русским костюмом, понятие «ансамбль», значение колорита в одежде.</w:t>
            </w:r>
          </w:p>
        </w:tc>
        <w:tc>
          <w:tcPr>
            <w:tcW w:w="2315" w:type="dxa"/>
          </w:tcPr>
          <w:p w:rsidR="001F20D7" w:rsidRPr="0066751E" w:rsidRDefault="001F20D7" w:rsidP="00087C67">
            <w:pPr>
              <w:jc w:val="center"/>
            </w:pPr>
            <w:r>
              <w:t>Отдельные элементы русского костюма.</w:t>
            </w:r>
          </w:p>
        </w:tc>
        <w:tc>
          <w:tcPr>
            <w:tcW w:w="1885" w:type="dxa"/>
          </w:tcPr>
          <w:p w:rsidR="001F20D7" w:rsidRPr="0066751E" w:rsidRDefault="001F20D7" w:rsidP="00087C67">
            <w:pPr>
              <w:jc w:val="center"/>
            </w:pPr>
            <w:r>
              <w:t>Изображать эскиз русского костюма.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15" w:type="dxa"/>
          </w:tcPr>
          <w:p w:rsidR="001F20D7" w:rsidRPr="0066751E" w:rsidRDefault="001F20D7" w:rsidP="00087C67">
            <w:pPr>
              <w:jc w:val="center"/>
            </w:pPr>
            <w:r>
              <w:t>Принести цветную бумагу, клей, ножницы, кисточка.</w:t>
            </w:r>
          </w:p>
        </w:tc>
      </w:tr>
      <w:tr w:rsidR="001F20D7" w:rsidRPr="0066751E">
        <w:trPr>
          <w:trHeight w:val="260"/>
        </w:trPr>
        <w:tc>
          <w:tcPr>
            <w:tcW w:w="751" w:type="dxa"/>
            <w:gridSpan w:val="2"/>
          </w:tcPr>
          <w:p w:rsidR="001F20D7" w:rsidRDefault="001F20D7" w:rsidP="00087C67">
            <w:pPr>
              <w:jc w:val="center"/>
            </w:pPr>
            <w:r>
              <w:t>18.</w:t>
            </w:r>
          </w:p>
        </w:tc>
        <w:tc>
          <w:tcPr>
            <w:tcW w:w="106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Изготовление куклы-берегини в русском народном костюме.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314" w:type="dxa"/>
          </w:tcPr>
          <w:p w:rsidR="001F20D7" w:rsidRPr="0066751E" w:rsidRDefault="001F20D7" w:rsidP="00087C67">
            <w:pPr>
              <w:jc w:val="center"/>
            </w:pPr>
            <w:r>
              <w:t>Значение куклы - берегини</w:t>
            </w:r>
          </w:p>
        </w:tc>
        <w:tc>
          <w:tcPr>
            <w:tcW w:w="2315" w:type="dxa"/>
          </w:tcPr>
          <w:p w:rsidR="001F20D7" w:rsidRPr="0066751E" w:rsidRDefault="001F20D7" w:rsidP="00087C67">
            <w:pPr>
              <w:jc w:val="center"/>
            </w:pPr>
            <w:r>
              <w:t xml:space="preserve">Последовательность изготовления куклы. </w:t>
            </w:r>
          </w:p>
        </w:tc>
        <w:tc>
          <w:tcPr>
            <w:tcW w:w="1885" w:type="dxa"/>
          </w:tcPr>
          <w:p w:rsidR="001F20D7" w:rsidRPr="0066751E" w:rsidRDefault="001F20D7" w:rsidP="00087C67">
            <w:pPr>
              <w:jc w:val="center"/>
            </w:pPr>
            <w:r>
              <w:t>По плану изготовить куклу.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15" w:type="dxa"/>
          </w:tcPr>
          <w:p w:rsidR="001F20D7" w:rsidRPr="0066751E" w:rsidRDefault="001F20D7" w:rsidP="00087C67">
            <w:pPr>
              <w:jc w:val="center"/>
            </w:pPr>
            <w:r>
              <w:t>Принести фломастеры, цветную бумагу, клей , ножницы.</w:t>
            </w:r>
          </w:p>
        </w:tc>
      </w:tr>
      <w:tr w:rsidR="001F20D7" w:rsidRPr="0066751E">
        <w:trPr>
          <w:trHeight w:val="260"/>
        </w:trPr>
        <w:tc>
          <w:tcPr>
            <w:tcW w:w="751" w:type="dxa"/>
            <w:gridSpan w:val="2"/>
          </w:tcPr>
          <w:p w:rsidR="001F20D7" w:rsidRDefault="001F20D7" w:rsidP="00087C67">
            <w:pPr>
              <w:jc w:val="center"/>
            </w:pPr>
            <w:r>
              <w:t>19.</w:t>
            </w:r>
          </w:p>
        </w:tc>
        <w:tc>
          <w:tcPr>
            <w:tcW w:w="106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Эскиз орнамента по мотивам вышивки русского народного костюма.</w:t>
            </w:r>
          </w:p>
        </w:tc>
        <w:tc>
          <w:tcPr>
            <w:tcW w:w="2314" w:type="dxa"/>
          </w:tcPr>
          <w:p w:rsidR="001F20D7" w:rsidRDefault="001F20D7" w:rsidP="00087C67">
            <w:pPr>
              <w:jc w:val="center"/>
            </w:pPr>
            <w:r>
              <w:t>Знакомство со старинной русской народной вышивкой в двух аспектах: историческом и художественном.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315" w:type="dxa"/>
          </w:tcPr>
          <w:p w:rsidR="001F20D7" w:rsidRPr="0066751E" w:rsidRDefault="001F20D7" w:rsidP="00087C67">
            <w:pPr>
              <w:jc w:val="center"/>
            </w:pPr>
            <w:r>
              <w:t>Понятия: вышивка, орнамент, геометрический орнамент, растительный орнамент, солярные знаки.</w:t>
            </w:r>
          </w:p>
        </w:tc>
        <w:tc>
          <w:tcPr>
            <w:tcW w:w="1885" w:type="dxa"/>
          </w:tcPr>
          <w:p w:rsidR="001F20D7" w:rsidRPr="0066751E" w:rsidRDefault="001F20D7" w:rsidP="00087C67">
            <w:pPr>
              <w:jc w:val="center"/>
            </w:pPr>
            <w:r>
              <w:t>Выполнять орнамент в технике мозаики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15" w:type="dxa"/>
          </w:tcPr>
          <w:p w:rsidR="001F20D7" w:rsidRPr="0066751E" w:rsidRDefault="001F20D7" w:rsidP="00087C67">
            <w:pPr>
              <w:jc w:val="center"/>
            </w:pPr>
          </w:p>
        </w:tc>
      </w:tr>
      <w:tr w:rsidR="001F20D7" w:rsidRPr="0066751E">
        <w:trPr>
          <w:trHeight w:val="260"/>
        </w:trPr>
        <w:tc>
          <w:tcPr>
            <w:tcW w:w="751" w:type="dxa"/>
            <w:gridSpan w:val="2"/>
          </w:tcPr>
          <w:p w:rsidR="001F20D7" w:rsidRDefault="001F20D7" w:rsidP="00087C67">
            <w:pPr>
              <w:jc w:val="center"/>
            </w:pPr>
            <w:r>
              <w:t>20.</w:t>
            </w:r>
          </w:p>
        </w:tc>
        <w:tc>
          <w:tcPr>
            <w:tcW w:w="106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Русский костюм и современная мода.</w:t>
            </w:r>
          </w:p>
        </w:tc>
        <w:tc>
          <w:tcPr>
            <w:tcW w:w="2314" w:type="dxa"/>
          </w:tcPr>
          <w:p w:rsidR="001F20D7" w:rsidRPr="0066751E" w:rsidRDefault="001F20D7" w:rsidP="00087C67">
            <w:pPr>
              <w:jc w:val="center"/>
            </w:pPr>
            <w:r>
              <w:t>Традиции древнерусского костюма, сохранившиеся в новых образах современной моды.</w:t>
            </w:r>
          </w:p>
        </w:tc>
        <w:tc>
          <w:tcPr>
            <w:tcW w:w="231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1885" w:type="dxa"/>
          </w:tcPr>
          <w:p w:rsidR="001F20D7" w:rsidRDefault="001F20D7" w:rsidP="00087C67">
            <w:pPr>
              <w:jc w:val="center"/>
            </w:pPr>
            <w:r>
              <w:t>Выполнять эскиз современного костюма с применение элементов древнерусских узоров и орнаментов.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15" w:type="dxa"/>
          </w:tcPr>
          <w:p w:rsidR="001F20D7" w:rsidRPr="0066751E" w:rsidRDefault="001F20D7" w:rsidP="00087C67">
            <w:pPr>
              <w:jc w:val="center"/>
            </w:pPr>
            <w:r>
              <w:t>Принести фломастеры, цветную бумагу, клей , ножницы.</w:t>
            </w:r>
          </w:p>
        </w:tc>
      </w:tr>
      <w:tr w:rsidR="001F20D7" w:rsidRPr="0066751E">
        <w:trPr>
          <w:trHeight w:val="260"/>
        </w:trPr>
        <w:tc>
          <w:tcPr>
            <w:tcW w:w="751" w:type="dxa"/>
            <w:gridSpan w:val="2"/>
          </w:tcPr>
          <w:p w:rsidR="001F20D7" w:rsidRDefault="001F20D7" w:rsidP="00087C67">
            <w:pPr>
              <w:jc w:val="center"/>
            </w:pPr>
            <w:r>
              <w:t>21-22.</w:t>
            </w:r>
          </w:p>
        </w:tc>
        <w:tc>
          <w:tcPr>
            <w:tcW w:w="106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Праздничные народные гулянья. Коллективная работа.</w:t>
            </w:r>
          </w:p>
        </w:tc>
        <w:tc>
          <w:tcPr>
            <w:tcW w:w="2314" w:type="dxa"/>
          </w:tcPr>
          <w:p w:rsidR="001F20D7" w:rsidRDefault="001F20D7" w:rsidP="00087C67">
            <w:pPr>
              <w:jc w:val="center"/>
            </w:pPr>
            <w:r>
              <w:t>Знакомство с главными русскими народными праздниками, их символическим значением и местом в жизни наших предков.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315" w:type="dxa"/>
          </w:tcPr>
          <w:p w:rsidR="001F20D7" w:rsidRPr="0066751E" w:rsidRDefault="001F20D7" w:rsidP="00087C67">
            <w:pPr>
              <w:jc w:val="center"/>
            </w:pPr>
            <w:r>
              <w:t>Особенности проведения праздников – Масленица, Иван Купала</w:t>
            </w:r>
          </w:p>
        </w:tc>
        <w:tc>
          <w:tcPr>
            <w:tcW w:w="1885" w:type="dxa"/>
          </w:tcPr>
          <w:p w:rsidR="001F20D7" w:rsidRPr="0066751E" w:rsidRDefault="001F20D7" w:rsidP="00087C67">
            <w:pPr>
              <w:jc w:val="center"/>
            </w:pPr>
            <w:r>
              <w:t>Работать над коллективной композицией, составлять многофигурную композицию.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15" w:type="dxa"/>
          </w:tcPr>
          <w:p w:rsidR="001F20D7" w:rsidRPr="0066751E" w:rsidRDefault="001F20D7" w:rsidP="00087C67">
            <w:pPr>
              <w:jc w:val="center"/>
            </w:pPr>
          </w:p>
        </w:tc>
      </w:tr>
      <w:tr w:rsidR="001F20D7" w:rsidRPr="0066751E">
        <w:trPr>
          <w:trHeight w:val="260"/>
        </w:trPr>
        <w:tc>
          <w:tcPr>
            <w:tcW w:w="751" w:type="dxa"/>
            <w:gridSpan w:val="2"/>
          </w:tcPr>
          <w:p w:rsidR="001F20D7" w:rsidRDefault="001F20D7" w:rsidP="00087C67">
            <w:pPr>
              <w:jc w:val="center"/>
            </w:pPr>
            <w:r>
              <w:t>23.</w:t>
            </w:r>
          </w:p>
        </w:tc>
        <w:tc>
          <w:tcPr>
            <w:tcW w:w="106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Народные промыслы родного края.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314" w:type="dxa"/>
          </w:tcPr>
          <w:p w:rsidR="001F20D7" w:rsidRPr="0066751E" w:rsidRDefault="001F20D7" w:rsidP="00087C67">
            <w:pPr>
              <w:jc w:val="center"/>
            </w:pPr>
            <w:r>
              <w:t>Знакомство с народными промыслами края.</w:t>
            </w:r>
          </w:p>
        </w:tc>
        <w:tc>
          <w:tcPr>
            <w:tcW w:w="2315" w:type="dxa"/>
          </w:tcPr>
          <w:p w:rsidR="001F20D7" w:rsidRPr="0066751E" w:rsidRDefault="001F20D7" w:rsidP="00087C67">
            <w:pPr>
              <w:jc w:val="center"/>
            </w:pPr>
            <w:r>
              <w:t>Промыслы родного края.</w:t>
            </w:r>
          </w:p>
        </w:tc>
        <w:tc>
          <w:tcPr>
            <w:tcW w:w="18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15" w:type="dxa"/>
          </w:tcPr>
          <w:p w:rsidR="001F20D7" w:rsidRPr="0066751E" w:rsidRDefault="001F20D7" w:rsidP="00087C67">
            <w:pPr>
              <w:jc w:val="center"/>
            </w:pPr>
          </w:p>
        </w:tc>
      </w:tr>
      <w:tr w:rsidR="001F20D7" w:rsidRPr="0066751E">
        <w:trPr>
          <w:trHeight w:val="260"/>
        </w:trPr>
        <w:tc>
          <w:tcPr>
            <w:tcW w:w="751" w:type="dxa"/>
            <w:gridSpan w:val="2"/>
          </w:tcPr>
          <w:p w:rsidR="001F20D7" w:rsidRDefault="001F20D7" w:rsidP="00087C67">
            <w:pPr>
              <w:jc w:val="center"/>
            </w:pPr>
            <w:r>
              <w:t>24-25.</w:t>
            </w:r>
          </w:p>
        </w:tc>
        <w:tc>
          <w:tcPr>
            <w:tcW w:w="106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«Красота родной земли» урок-практикум обобшающий.</w:t>
            </w:r>
          </w:p>
        </w:tc>
        <w:tc>
          <w:tcPr>
            <w:tcW w:w="2314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31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18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15" w:type="dxa"/>
          </w:tcPr>
          <w:p w:rsidR="001F20D7" w:rsidRPr="0066751E" w:rsidRDefault="001F20D7" w:rsidP="00087C67">
            <w:pPr>
              <w:jc w:val="center"/>
            </w:pPr>
            <w:r>
              <w:t>Подбор иллюстративного материала по ДПИ  Древнего Египта.</w:t>
            </w:r>
          </w:p>
        </w:tc>
      </w:tr>
      <w:tr w:rsidR="001F20D7" w:rsidRPr="0066751E">
        <w:trPr>
          <w:trHeight w:val="260"/>
        </w:trPr>
        <w:tc>
          <w:tcPr>
            <w:tcW w:w="15048" w:type="dxa"/>
            <w:gridSpan w:val="9"/>
          </w:tcPr>
          <w:p w:rsidR="001F20D7" w:rsidRPr="00650B33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F20D7" w:rsidRPr="00650B33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F20D7" w:rsidRPr="00650B33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F20D7" w:rsidRPr="00650B33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650B33">
              <w:rPr>
                <w:b/>
                <w:bCs/>
                <w:sz w:val="28"/>
                <w:szCs w:val="28"/>
              </w:rPr>
              <w:t>Тема 4. Декор, человек, общество, время.(7часов)</w:t>
            </w:r>
          </w:p>
          <w:p w:rsidR="001F20D7" w:rsidRPr="0066751E" w:rsidRDefault="001F20D7" w:rsidP="00087C67">
            <w:pPr>
              <w:jc w:val="center"/>
            </w:pPr>
          </w:p>
        </w:tc>
      </w:tr>
      <w:tr w:rsidR="001F20D7" w:rsidRPr="0066751E">
        <w:trPr>
          <w:trHeight w:val="260"/>
        </w:trPr>
        <w:tc>
          <w:tcPr>
            <w:tcW w:w="751" w:type="dxa"/>
            <w:gridSpan w:val="2"/>
          </w:tcPr>
          <w:p w:rsidR="001F20D7" w:rsidRDefault="001F20D7" w:rsidP="00087C67">
            <w:pPr>
              <w:jc w:val="center"/>
            </w:pPr>
            <w:r>
              <w:t>26.</w:t>
            </w:r>
          </w:p>
        </w:tc>
        <w:tc>
          <w:tcPr>
            <w:tcW w:w="106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Украшения в жизни древних обществ. Роль декоративного искусства в эпоху Древнего Египта.</w:t>
            </w:r>
          </w:p>
        </w:tc>
        <w:tc>
          <w:tcPr>
            <w:tcW w:w="2314" w:type="dxa"/>
          </w:tcPr>
          <w:p w:rsidR="001F20D7" w:rsidRPr="0066751E" w:rsidRDefault="001F20D7" w:rsidP="00087C67">
            <w:pPr>
              <w:jc w:val="center"/>
            </w:pPr>
            <w:r>
              <w:t>Знакомство с ролью декоративного искусства в жизни древних обществ, на примере эпохи Древнего Египта.</w:t>
            </w:r>
          </w:p>
        </w:tc>
        <w:tc>
          <w:tcPr>
            <w:tcW w:w="231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1885" w:type="dxa"/>
          </w:tcPr>
          <w:p w:rsidR="001F20D7" w:rsidRPr="0066751E" w:rsidRDefault="001F20D7" w:rsidP="00087C67">
            <w:pPr>
              <w:jc w:val="center"/>
            </w:pPr>
            <w:r>
              <w:t>Узнавать рельефы и росписи Древнего Египта.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15" w:type="dxa"/>
          </w:tcPr>
          <w:p w:rsidR="001F20D7" w:rsidRPr="0066751E" w:rsidRDefault="001F20D7" w:rsidP="00087C67">
            <w:pPr>
              <w:jc w:val="center"/>
            </w:pPr>
            <w:r>
              <w:t>Подбор иллюстративного материала по ДПИ Древней Греции</w:t>
            </w:r>
          </w:p>
        </w:tc>
      </w:tr>
      <w:tr w:rsidR="001F20D7" w:rsidRPr="0066751E">
        <w:trPr>
          <w:trHeight w:val="260"/>
        </w:trPr>
        <w:tc>
          <w:tcPr>
            <w:tcW w:w="751" w:type="dxa"/>
            <w:gridSpan w:val="2"/>
          </w:tcPr>
          <w:p w:rsidR="001F20D7" w:rsidRDefault="001F20D7" w:rsidP="00087C67">
            <w:pPr>
              <w:jc w:val="center"/>
            </w:pPr>
            <w:r>
              <w:t>27-28.</w:t>
            </w:r>
          </w:p>
        </w:tc>
        <w:tc>
          <w:tcPr>
            <w:tcW w:w="106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Декоративное искусство Древней Греции. Костюм эпохи Древней Греции. Греческая керамика.</w:t>
            </w:r>
          </w:p>
        </w:tc>
        <w:tc>
          <w:tcPr>
            <w:tcW w:w="2314" w:type="dxa"/>
          </w:tcPr>
          <w:p w:rsidR="001F20D7" w:rsidRDefault="001F20D7" w:rsidP="00087C67">
            <w:pPr>
              <w:jc w:val="center"/>
            </w:pPr>
            <w:r>
              <w:t xml:space="preserve">Роль декоративного искусства в эпоху Древней Греции.    </w:t>
            </w:r>
          </w:p>
          <w:p w:rsidR="001F20D7" w:rsidRPr="0066751E" w:rsidRDefault="001F20D7" w:rsidP="00087C67">
            <w:pPr>
              <w:jc w:val="center"/>
            </w:pPr>
            <w:r>
              <w:t>Основные виды древнегреческих ваз (чернофигурные и краснофигурные), их форма и декор.</w:t>
            </w:r>
          </w:p>
        </w:tc>
        <w:tc>
          <w:tcPr>
            <w:tcW w:w="2315" w:type="dxa"/>
          </w:tcPr>
          <w:p w:rsidR="001F20D7" w:rsidRDefault="001F20D7" w:rsidP="00087C67">
            <w:pPr>
              <w:jc w:val="center"/>
            </w:pPr>
            <w:r>
              <w:t>Названия мужского и женского костюмов.</w:t>
            </w:r>
          </w:p>
          <w:p w:rsidR="001F20D7" w:rsidRDefault="001F20D7" w:rsidP="00087C67">
            <w:pPr>
              <w:jc w:val="center"/>
            </w:pPr>
          </w:p>
          <w:p w:rsidR="001F20D7" w:rsidRDefault="001F20D7" w:rsidP="00087C67">
            <w:pPr>
              <w:jc w:val="center"/>
            </w:pP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1885" w:type="dxa"/>
          </w:tcPr>
          <w:p w:rsidR="001F20D7" w:rsidRPr="0066751E" w:rsidRDefault="001F20D7" w:rsidP="00087C67">
            <w:pPr>
              <w:jc w:val="center"/>
            </w:pPr>
            <w:r>
              <w:t>Уметь узнавать  греческие костюмы.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15" w:type="dxa"/>
          </w:tcPr>
          <w:p w:rsidR="001F20D7" w:rsidRPr="0066751E" w:rsidRDefault="001F20D7" w:rsidP="00087C67">
            <w:pPr>
              <w:jc w:val="center"/>
            </w:pPr>
            <w:r>
              <w:t>Подбор иллюстративного материала о средневековом костюме с использованием сказок Ш. Перро, братьев Гримм.</w:t>
            </w:r>
          </w:p>
        </w:tc>
      </w:tr>
      <w:tr w:rsidR="001F20D7" w:rsidRPr="0066751E">
        <w:trPr>
          <w:trHeight w:val="260"/>
        </w:trPr>
        <w:tc>
          <w:tcPr>
            <w:tcW w:w="751" w:type="dxa"/>
            <w:gridSpan w:val="2"/>
          </w:tcPr>
          <w:p w:rsidR="001F20D7" w:rsidRDefault="001F20D7" w:rsidP="00087C67">
            <w:pPr>
              <w:jc w:val="center"/>
            </w:pPr>
            <w:r>
              <w:t>29.</w:t>
            </w:r>
          </w:p>
        </w:tc>
        <w:tc>
          <w:tcPr>
            <w:tcW w:w="106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Значение одежды в выражении принадлежности человека к различным слоям общества. Костюм эпохи Средневековья.</w:t>
            </w:r>
          </w:p>
        </w:tc>
        <w:tc>
          <w:tcPr>
            <w:tcW w:w="2314" w:type="dxa"/>
          </w:tcPr>
          <w:p w:rsidR="001F20D7" w:rsidRDefault="001F20D7" w:rsidP="00087C67">
            <w:pPr>
              <w:jc w:val="center"/>
            </w:pPr>
            <w:r>
              <w:t>Знакомство с декоративным искусством Западной Европы эпохи Средневековья. Значение одежды и основные элементы костюма в эпоху Средневековья.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315" w:type="dxa"/>
          </w:tcPr>
          <w:p w:rsidR="001F20D7" w:rsidRDefault="001F20D7" w:rsidP="00087C67">
            <w:pPr>
              <w:jc w:val="center"/>
            </w:pPr>
            <w:r>
              <w:t>Названия мужского и женского костюмов.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1885" w:type="dxa"/>
          </w:tcPr>
          <w:p w:rsidR="001F20D7" w:rsidRPr="0066751E" w:rsidRDefault="001F20D7" w:rsidP="00087C67">
            <w:pPr>
              <w:jc w:val="center"/>
            </w:pPr>
            <w:r>
              <w:t>Уметь узнавать Средневековую архитектуру и костюмы.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15" w:type="dxa"/>
          </w:tcPr>
          <w:p w:rsidR="001F20D7" w:rsidRPr="0066751E" w:rsidRDefault="001F20D7" w:rsidP="00087C67">
            <w:pPr>
              <w:jc w:val="center"/>
            </w:pPr>
            <w:r>
              <w:t>Подбор иллюстративного материала по теме  «Гербы»</w:t>
            </w:r>
          </w:p>
        </w:tc>
      </w:tr>
      <w:tr w:rsidR="001F20D7" w:rsidRPr="0066751E">
        <w:trPr>
          <w:trHeight w:val="260"/>
        </w:trPr>
        <w:tc>
          <w:tcPr>
            <w:tcW w:w="751" w:type="dxa"/>
            <w:gridSpan w:val="2"/>
          </w:tcPr>
          <w:p w:rsidR="001F20D7" w:rsidRDefault="001F20D7" w:rsidP="00087C67">
            <w:pPr>
              <w:jc w:val="center"/>
            </w:pPr>
            <w:r>
              <w:t>30.</w:t>
            </w:r>
          </w:p>
        </w:tc>
        <w:tc>
          <w:tcPr>
            <w:tcW w:w="106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О чем рассказывают гербы.</w:t>
            </w:r>
          </w:p>
        </w:tc>
        <w:tc>
          <w:tcPr>
            <w:tcW w:w="2314" w:type="dxa"/>
          </w:tcPr>
          <w:p w:rsidR="001F20D7" w:rsidRDefault="001F20D7" w:rsidP="00087C67">
            <w:pPr>
              <w:jc w:val="center"/>
            </w:pPr>
            <w:r>
              <w:t>Знакомство с основными частями классического герба, символическое значение цвета и формы в них.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31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18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15" w:type="dxa"/>
          </w:tcPr>
          <w:p w:rsidR="001F20D7" w:rsidRPr="0066751E" w:rsidRDefault="001F20D7" w:rsidP="00087C67">
            <w:pPr>
              <w:jc w:val="center"/>
            </w:pPr>
          </w:p>
        </w:tc>
      </w:tr>
      <w:tr w:rsidR="001F20D7" w:rsidRPr="0066751E">
        <w:trPr>
          <w:trHeight w:val="260"/>
        </w:trPr>
        <w:tc>
          <w:tcPr>
            <w:tcW w:w="751" w:type="dxa"/>
            <w:gridSpan w:val="2"/>
          </w:tcPr>
          <w:p w:rsidR="001F20D7" w:rsidRDefault="001F20D7" w:rsidP="00087C67">
            <w:pPr>
              <w:jc w:val="center"/>
            </w:pPr>
            <w:r>
              <w:t>31-32.</w:t>
            </w:r>
          </w:p>
        </w:tc>
        <w:tc>
          <w:tcPr>
            <w:tcW w:w="106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Что такое эмблемы , зачем они нужны людям.</w:t>
            </w:r>
          </w:p>
        </w:tc>
        <w:tc>
          <w:tcPr>
            <w:tcW w:w="2314" w:type="dxa"/>
          </w:tcPr>
          <w:p w:rsidR="001F20D7" w:rsidRPr="0066751E" w:rsidRDefault="001F20D7" w:rsidP="00087C67">
            <w:pPr>
              <w:jc w:val="center"/>
            </w:pPr>
            <w:r>
              <w:t>Понятия о символическом характере декоративного искусства на примере эмблем. Символы и эмблемы в жизни современного общества</w:t>
            </w:r>
          </w:p>
        </w:tc>
        <w:tc>
          <w:tcPr>
            <w:tcW w:w="2315" w:type="dxa"/>
          </w:tcPr>
          <w:p w:rsidR="001F20D7" w:rsidRPr="0066751E" w:rsidRDefault="001F20D7" w:rsidP="00087C67">
            <w:pPr>
              <w:jc w:val="center"/>
            </w:pPr>
            <w:r>
              <w:t>Понятие – эмблема, знак.</w:t>
            </w:r>
          </w:p>
        </w:tc>
        <w:tc>
          <w:tcPr>
            <w:tcW w:w="18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15" w:type="dxa"/>
          </w:tcPr>
          <w:p w:rsidR="001F20D7" w:rsidRPr="0066751E" w:rsidRDefault="001F20D7" w:rsidP="00087C67">
            <w:pPr>
              <w:jc w:val="center"/>
            </w:pPr>
          </w:p>
        </w:tc>
      </w:tr>
      <w:tr w:rsidR="001F20D7" w:rsidRPr="0066751E">
        <w:trPr>
          <w:gridBefore w:val="1"/>
          <w:trHeight w:val="260"/>
        </w:trPr>
        <w:tc>
          <w:tcPr>
            <w:tcW w:w="751" w:type="dxa"/>
          </w:tcPr>
          <w:p w:rsidR="001F20D7" w:rsidRDefault="001F20D7" w:rsidP="00087C67">
            <w:pPr>
              <w:jc w:val="center"/>
            </w:pPr>
            <w:r>
              <w:t>33-34.</w:t>
            </w:r>
          </w:p>
        </w:tc>
        <w:tc>
          <w:tcPr>
            <w:tcW w:w="106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Роль декоративного искусства в жизни человека и общества (обобщающий урок-викторина)</w:t>
            </w:r>
          </w:p>
        </w:tc>
        <w:tc>
          <w:tcPr>
            <w:tcW w:w="2314" w:type="dxa"/>
          </w:tcPr>
          <w:p w:rsidR="001F20D7" w:rsidRPr="0066751E" w:rsidRDefault="001F20D7" w:rsidP="00087C67">
            <w:pPr>
              <w:jc w:val="center"/>
            </w:pPr>
            <w:r>
              <w:t>Подведение итогов за год.  Игра – викторина.</w:t>
            </w:r>
          </w:p>
        </w:tc>
        <w:tc>
          <w:tcPr>
            <w:tcW w:w="231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18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15" w:type="dxa"/>
          </w:tcPr>
          <w:p w:rsidR="001F20D7" w:rsidRPr="0066751E" w:rsidRDefault="001F20D7" w:rsidP="00087C67">
            <w:pPr>
              <w:jc w:val="center"/>
            </w:pPr>
          </w:p>
        </w:tc>
      </w:tr>
    </w:tbl>
    <w:p w:rsidR="001F20D7" w:rsidRDefault="001F20D7" w:rsidP="003F72ED"/>
    <w:p w:rsidR="001F20D7" w:rsidRPr="0066751E" w:rsidRDefault="001F20D7" w:rsidP="003F72ED">
      <w:pPr>
        <w:jc w:val="center"/>
      </w:pPr>
    </w:p>
    <w:p w:rsidR="001F20D7" w:rsidRDefault="001F20D7"/>
    <w:p w:rsidR="001F20D7" w:rsidRDefault="001F20D7"/>
    <w:p w:rsidR="001F20D7" w:rsidRDefault="001F20D7"/>
    <w:p w:rsidR="001F20D7" w:rsidRDefault="001F20D7" w:rsidP="003F72ED">
      <w:pPr>
        <w:rPr>
          <w:b/>
          <w:bCs/>
          <w:sz w:val="32"/>
          <w:szCs w:val="32"/>
        </w:rPr>
      </w:pPr>
    </w:p>
    <w:p w:rsidR="001F20D7" w:rsidRDefault="001F20D7" w:rsidP="003F72ED">
      <w:pPr>
        <w:rPr>
          <w:b/>
          <w:bCs/>
          <w:sz w:val="32"/>
          <w:szCs w:val="32"/>
        </w:rPr>
      </w:pPr>
    </w:p>
    <w:p w:rsidR="001F20D7" w:rsidRDefault="001F20D7" w:rsidP="003F72ED">
      <w:pPr>
        <w:rPr>
          <w:b/>
          <w:bCs/>
          <w:sz w:val="32"/>
          <w:szCs w:val="32"/>
        </w:rPr>
      </w:pPr>
    </w:p>
    <w:p w:rsidR="001F20D7" w:rsidRDefault="001F20D7" w:rsidP="003F72ED">
      <w:pPr>
        <w:rPr>
          <w:b/>
          <w:bCs/>
          <w:sz w:val="32"/>
          <w:szCs w:val="32"/>
        </w:rPr>
      </w:pPr>
    </w:p>
    <w:p w:rsidR="001F20D7" w:rsidRDefault="001F20D7" w:rsidP="003F72ED">
      <w:pPr>
        <w:rPr>
          <w:b/>
          <w:bCs/>
          <w:sz w:val="32"/>
          <w:szCs w:val="32"/>
        </w:rPr>
      </w:pPr>
    </w:p>
    <w:p w:rsidR="001F20D7" w:rsidRDefault="001F20D7" w:rsidP="003F72ED">
      <w:pPr>
        <w:rPr>
          <w:b/>
          <w:bCs/>
          <w:sz w:val="32"/>
          <w:szCs w:val="32"/>
        </w:rPr>
      </w:pPr>
    </w:p>
    <w:p w:rsidR="001F20D7" w:rsidRDefault="001F20D7" w:rsidP="003F72ED">
      <w:pPr>
        <w:rPr>
          <w:b/>
          <w:bCs/>
          <w:sz w:val="32"/>
          <w:szCs w:val="32"/>
        </w:rPr>
      </w:pPr>
    </w:p>
    <w:p w:rsidR="001F20D7" w:rsidRDefault="001F20D7" w:rsidP="003F72ED">
      <w:pPr>
        <w:rPr>
          <w:b/>
          <w:bCs/>
          <w:sz w:val="32"/>
          <w:szCs w:val="32"/>
        </w:rPr>
      </w:pPr>
    </w:p>
    <w:p w:rsidR="001F20D7" w:rsidRDefault="001F20D7" w:rsidP="003F72ED">
      <w:pPr>
        <w:rPr>
          <w:b/>
          <w:bCs/>
          <w:sz w:val="32"/>
          <w:szCs w:val="32"/>
        </w:rPr>
      </w:pPr>
    </w:p>
    <w:p w:rsidR="001F20D7" w:rsidRDefault="001F20D7" w:rsidP="003F72ED">
      <w:pPr>
        <w:rPr>
          <w:b/>
          <w:bCs/>
          <w:sz w:val="32"/>
          <w:szCs w:val="32"/>
        </w:rPr>
      </w:pPr>
    </w:p>
    <w:p w:rsidR="001F20D7" w:rsidRPr="00755F2C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Учитель</w:t>
      </w:r>
      <w:r>
        <w:rPr>
          <w:b/>
          <w:bCs/>
          <w:sz w:val="32"/>
          <w:szCs w:val="32"/>
        </w:rPr>
        <w:t xml:space="preserve"> Уфимцева О.В. </w:t>
      </w:r>
    </w:p>
    <w:p w:rsidR="001F20D7" w:rsidRDefault="001F20D7" w:rsidP="003F72ED">
      <w:pPr>
        <w:rPr>
          <w:b/>
          <w:bCs/>
          <w:sz w:val="32"/>
          <w:szCs w:val="32"/>
        </w:rPr>
      </w:pPr>
    </w:p>
    <w:p w:rsidR="001F20D7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Программа</w:t>
      </w:r>
      <w:r>
        <w:rPr>
          <w:b/>
          <w:bCs/>
          <w:sz w:val="32"/>
          <w:szCs w:val="32"/>
        </w:rPr>
        <w:t xml:space="preserve">  Изобразительное искусство и художественный труд.</w:t>
      </w:r>
    </w:p>
    <w:p w:rsidR="001F20D7" w:rsidRPr="00755F2C" w:rsidRDefault="001F20D7" w:rsidP="003F72ED">
      <w:pPr>
        <w:rPr>
          <w:b/>
          <w:bCs/>
          <w:sz w:val="32"/>
          <w:szCs w:val="32"/>
        </w:rPr>
      </w:pPr>
    </w:p>
    <w:p w:rsidR="001F20D7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 xml:space="preserve">Методические пособия для учителя </w:t>
      </w:r>
    </w:p>
    <w:p w:rsidR="001F20D7" w:rsidRDefault="001F20D7" w:rsidP="003F72ED">
      <w:pPr>
        <w:rPr>
          <w:i/>
          <w:iCs/>
          <w:sz w:val="28"/>
          <w:szCs w:val="28"/>
        </w:rPr>
      </w:pPr>
    </w:p>
    <w:p w:rsidR="001F20D7" w:rsidRPr="00755F2C" w:rsidRDefault="001F20D7" w:rsidP="003F72ED">
      <w:pPr>
        <w:rPr>
          <w:i/>
          <w:iCs/>
          <w:sz w:val="28"/>
          <w:szCs w:val="28"/>
        </w:rPr>
      </w:pPr>
      <w:r w:rsidRPr="00755F2C">
        <w:rPr>
          <w:b/>
          <w:bCs/>
          <w:sz w:val="32"/>
          <w:szCs w:val="32"/>
        </w:rPr>
        <w:t>1.</w:t>
      </w:r>
      <w:r w:rsidRPr="00DC455E">
        <w:rPr>
          <w:b/>
          <w:bCs/>
          <w:sz w:val="32"/>
          <w:szCs w:val="32"/>
        </w:rPr>
        <w:t xml:space="preserve"> </w:t>
      </w:r>
      <w:r w:rsidRPr="00755F2C">
        <w:rPr>
          <w:b/>
          <w:bCs/>
          <w:sz w:val="32"/>
          <w:szCs w:val="32"/>
        </w:rPr>
        <w:t>1.</w:t>
      </w:r>
      <w:r>
        <w:rPr>
          <w:b/>
          <w:bCs/>
          <w:sz w:val="32"/>
          <w:szCs w:val="32"/>
        </w:rPr>
        <w:t xml:space="preserve"> Сокольникова, Н. М.  Основы рисунка. Ч. 1. – Обнинск: Титул,1998;</w:t>
      </w:r>
    </w:p>
    <w:p w:rsidR="001F20D7" w:rsidRPr="00755F2C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2.</w:t>
      </w:r>
      <w:r>
        <w:rPr>
          <w:b/>
          <w:bCs/>
          <w:sz w:val="32"/>
          <w:szCs w:val="32"/>
        </w:rPr>
        <w:t xml:space="preserve"> Сокольникова, Н. М.  Основы композиции. Ч. 1. – Обнинск: Титул,1998;</w:t>
      </w:r>
    </w:p>
    <w:p w:rsidR="001F20D7" w:rsidRPr="00755F2C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 xml:space="preserve"> Сокольникова, Н. М.  Основы живописи. Ч. 1. – Обнинск: Титул,1998;</w:t>
      </w:r>
    </w:p>
    <w:p w:rsidR="001F20D7" w:rsidRPr="00755F2C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4.</w:t>
      </w:r>
      <w:r>
        <w:rPr>
          <w:b/>
          <w:bCs/>
          <w:sz w:val="32"/>
          <w:szCs w:val="32"/>
        </w:rPr>
        <w:t xml:space="preserve"> Рылова, Л. Б. Изобразительное искусство в школе. – М.;</w:t>
      </w:r>
    </w:p>
    <w:p w:rsidR="001F20D7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5.</w:t>
      </w:r>
      <w:r>
        <w:rPr>
          <w:b/>
          <w:bCs/>
          <w:sz w:val="32"/>
          <w:szCs w:val="32"/>
        </w:rPr>
        <w:t xml:space="preserve"> Ростовцев, Н.Н. Методика преподавания ИЗО в школе. – М.:  Агар, 1998;</w:t>
      </w:r>
    </w:p>
    <w:p w:rsidR="001F20D7" w:rsidRDefault="001F20D7" w:rsidP="003F72E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6. Фомина, Н.Н. ИЗО и художественный труд. 5-8 классы. – М.: Просвещение,1995.</w:t>
      </w:r>
    </w:p>
    <w:p w:rsidR="001F20D7" w:rsidRPr="00755F2C" w:rsidRDefault="001F20D7" w:rsidP="003F72ED">
      <w:pPr>
        <w:rPr>
          <w:i/>
          <w:iCs/>
          <w:sz w:val="28"/>
          <w:szCs w:val="28"/>
        </w:rPr>
      </w:pPr>
    </w:p>
    <w:p w:rsidR="001F20D7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Дополнительная литература</w:t>
      </w:r>
      <w:r>
        <w:rPr>
          <w:b/>
          <w:bCs/>
          <w:sz w:val="32"/>
          <w:szCs w:val="32"/>
        </w:rPr>
        <w:t xml:space="preserve"> </w:t>
      </w:r>
    </w:p>
    <w:p w:rsidR="001F20D7" w:rsidRDefault="001F20D7" w:rsidP="003F72ED">
      <w:pPr>
        <w:rPr>
          <w:b/>
          <w:bCs/>
          <w:sz w:val="32"/>
          <w:szCs w:val="32"/>
        </w:rPr>
      </w:pPr>
    </w:p>
    <w:p w:rsidR="001F20D7" w:rsidRPr="00755F2C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1.</w:t>
      </w:r>
      <w:r>
        <w:rPr>
          <w:b/>
          <w:bCs/>
          <w:sz w:val="32"/>
          <w:szCs w:val="32"/>
        </w:rPr>
        <w:t xml:space="preserve"> Дорожкин, Ю. Г. Хохломская роспись. – М. Мозайский, 1999;</w:t>
      </w:r>
    </w:p>
    <w:p w:rsidR="001F20D7" w:rsidRPr="00755F2C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2.</w:t>
      </w:r>
      <w:r>
        <w:rPr>
          <w:b/>
          <w:bCs/>
          <w:sz w:val="32"/>
          <w:szCs w:val="32"/>
        </w:rPr>
        <w:t xml:space="preserve"> Жегалова, С. И. Роспись Хохломы. – М.: Детская литература, 1991;</w:t>
      </w:r>
    </w:p>
    <w:p w:rsidR="001F20D7" w:rsidRPr="00755F2C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 xml:space="preserve"> Вагьянц, А.М. Звучащее безмолвие, или Основы искусствознания. – М.: ООО «Фирма МХК», 2000;</w:t>
      </w:r>
    </w:p>
    <w:p w:rsidR="001F20D7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4.</w:t>
      </w:r>
      <w:r>
        <w:rPr>
          <w:b/>
          <w:bCs/>
          <w:sz w:val="32"/>
          <w:szCs w:val="32"/>
        </w:rPr>
        <w:t xml:space="preserve"> Вагьянц, А.М. Вариации прекрасного. Западноевропейское средневековье. – М.: ТОО «Издательский и книготорговый центр АЗ», 1997.</w:t>
      </w:r>
    </w:p>
    <w:p w:rsidR="001F20D7" w:rsidRDefault="001F20D7" w:rsidP="003F72ED">
      <w:pPr>
        <w:ind w:firstLine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  <w:t>Формирование знаний и умений</w:t>
      </w:r>
    </w:p>
    <w:p w:rsidR="001F20D7" w:rsidRPr="00D82074" w:rsidRDefault="001F20D7" w:rsidP="003F72ED">
      <w:pPr>
        <w:ind w:firstLine="709"/>
        <w:rPr>
          <w:b/>
          <w:bCs/>
          <w:i/>
          <w:iCs/>
          <w:sz w:val="32"/>
          <w:szCs w:val="32"/>
        </w:rPr>
      </w:pPr>
      <w:r w:rsidRPr="00D82074">
        <w:rPr>
          <w:b/>
          <w:bCs/>
          <w:i/>
          <w:iCs/>
          <w:sz w:val="32"/>
          <w:szCs w:val="32"/>
        </w:rPr>
        <w:t>Учащиеся должны знать:</w:t>
      </w:r>
    </w:p>
    <w:p w:rsidR="001F20D7" w:rsidRPr="00D82074" w:rsidRDefault="001F20D7" w:rsidP="003F72ED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D82074">
        <w:rPr>
          <w:sz w:val="32"/>
          <w:szCs w:val="32"/>
        </w:rPr>
        <w:t>о месте и значении изобразительных искусств в культуре: в жизни общества и жизни человека;</w:t>
      </w:r>
    </w:p>
    <w:p w:rsidR="001F20D7" w:rsidRPr="00D82074" w:rsidRDefault="001F20D7" w:rsidP="003F72ED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D82074">
        <w:rPr>
          <w:sz w:val="32"/>
          <w:szCs w:val="32"/>
        </w:rPr>
        <w:t>о существовании изобразительного искусства во все вре</w:t>
      </w:r>
      <w:r w:rsidRPr="00D82074">
        <w:rPr>
          <w:sz w:val="32"/>
          <w:szCs w:val="32"/>
        </w:rPr>
        <w:softHyphen/>
        <w:t>мена; должны иметь представления о многообразии образных языков искусства и особенностях видения мира в разные эпохи;</w:t>
      </w:r>
    </w:p>
    <w:p w:rsidR="001F20D7" w:rsidRPr="00D82074" w:rsidRDefault="001F20D7" w:rsidP="003F72ED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D82074">
        <w:rPr>
          <w:sz w:val="32"/>
          <w:szCs w:val="32"/>
        </w:rPr>
        <w:t>о взаимосвязи реальной действительности и ее художест</w:t>
      </w:r>
      <w:r w:rsidRPr="00D82074">
        <w:rPr>
          <w:sz w:val="32"/>
          <w:szCs w:val="32"/>
        </w:rPr>
        <w:softHyphen/>
        <w:t>венного изображения в искусстве, ее претворении в художествен</w:t>
      </w:r>
      <w:r w:rsidRPr="00D82074">
        <w:rPr>
          <w:sz w:val="32"/>
          <w:szCs w:val="32"/>
        </w:rPr>
        <w:softHyphen/>
        <w:t>ный образ;</w:t>
      </w:r>
    </w:p>
    <w:p w:rsidR="001F20D7" w:rsidRPr="00D82074" w:rsidRDefault="001F20D7" w:rsidP="003F72ED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D82074">
        <w:rPr>
          <w:sz w:val="32"/>
          <w:szCs w:val="32"/>
        </w:rPr>
        <w:t>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</w:r>
    </w:p>
    <w:p w:rsidR="001F20D7" w:rsidRPr="00D82074" w:rsidRDefault="001F20D7" w:rsidP="003F72ED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D82074">
        <w:rPr>
          <w:sz w:val="32"/>
          <w:szCs w:val="32"/>
        </w:rPr>
        <w:t>ряд выдающихся художников и произведений искусства в жанрах портрета, пейзажа и натюрморта в мировом и отечест</w:t>
      </w:r>
      <w:r w:rsidRPr="00D82074">
        <w:rPr>
          <w:sz w:val="32"/>
          <w:szCs w:val="32"/>
        </w:rPr>
        <w:softHyphen/>
        <w:t>венном искусстве;</w:t>
      </w:r>
    </w:p>
    <w:p w:rsidR="001F20D7" w:rsidRPr="00D82074" w:rsidRDefault="001F20D7" w:rsidP="003F72ED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D82074">
        <w:rPr>
          <w:sz w:val="32"/>
          <w:szCs w:val="32"/>
        </w:rPr>
        <w:t>особенности творчества и значение в отечественной куль</w:t>
      </w:r>
      <w:r w:rsidRPr="00D82074">
        <w:rPr>
          <w:sz w:val="32"/>
          <w:szCs w:val="32"/>
        </w:rPr>
        <w:softHyphen/>
        <w:t>туре великих русских художников-пейзажистов, мастеров портре</w:t>
      </w:r>
      <w:r w:rsidRPr="00D82074">
        <w:rPr>
          <w:sz w:val="32"/>
          <w:szCs w:val="32"/>
        </w:rPr>
        <w:softHyphen/>
        <w:t>та и натюрморта;</w:t>
      </w:r>
    </w:p>
    <w:p w:rsidR="001F20D7" w:rsidRPr="00D82074" w:rsidRDefault="001F20D7" w:rsidP="003F72ED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D82074">
        <w:rPr>
          <w:sz w:val="32"/>
          <w:szCs w:val="32"/>
        </w:rPr>
        <w:t>основные средства художественной выразительности в изобразительном искусстве: линия, пятно, тон, цвет, форма, перспек</w:t>
      </w:r>
      <w:r w:rsidRPr="00D82074">
        <w:rPr>
          <w:sz w:val="32"/>
          <w:szCs w:val="32"/>
        </w:rPr>
        <w:softHyphen/>
        <w:t>тива;</w:t>
      </w:r>
    </w:p>
    <w:p w:rsidR="001F20D7" w:rsidRPr="00D82074" w:rsidRDefault="001F20D7" w:rsidP="003F72ED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D82074">
        <w:rPr>
          <w:sz w:val="32"/>
          <w:szCs w:val="32"/>
        </w:rPr>
        <w:t>о ритмической организации изображения  и богатстве  вы разительных возможностей;</w:t>
      </w:r>
    </w:p>
    <w:p w:rsidR="001F20D7" w:rsidRPr="00D82074" w:rsidRDefault="001F20D7" w:rsidP="003F72ED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D82074">
        <w:rPr>
          <w:sz w:val="32"/>
          <w:szCs w:val="32"/>
        </w:rPr>
        <w:t>о разных художественных материалах, художественных техниках и их значении в создании художественного образа.</w:t>
      </w:r>
    </w:p>
    <w:p w:rsidR="001F20D7" w:rsidRPr="00D82074" w:rsidRDefault="001F20D7" w:rsidP="003F72ED">
      <w:pPr>
        <w:spacing w:before="120"/>
        <w:ind w:firstLine="709"/>
        <w:rPr>
          <w:b/>
          <w:bCs/>
          <w:i/>
          <w:iCs/>
          <w:sz w:val="32"/>
          <w:szCs w:val="32"/>
        </w:rPr>
      </w:pPr>
      <w:r w:rsidRPr="00D82074">
        <w:rPr>
          <w:b/>
          <w:bCs/>
          <w:i/>
          <w:iCs/>
          <w:sz w:val="32"/>
          <w:szCs w:val="32"/>
        </w:rPr>
        <w:t>Учащиеся должны уметь:</w:t>
      </w:r>
    </w:p>
    <w:p w:rsidR="001F20D7" w:rsidRPr="00D82074" w:rsidRDefault="001F20D7" w:rsidP="003F72E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D82074">
        <w:rPr>
          <w:sz w:val="32"/>
          <w:szCs w:val="32"/>
        </w:rPr>
        <w:t>пользоваться красками (гуашь и акварель), несколькими графическими материалами (карандаш, тушь), обладать первичны</w:t>
      </w:r>
      <w:r w:rsidRPr="00D82074">
        <w:rPr>
          <w:sz w:val="32"/>
          <w:szCs w:val="32"/>
        </w:rPr>
        <w:softHyphen/>
        <w:t>ми навыками лепки, уметь использовать коллажные техники;</w:t>
      </w:r>
    </w:p>
    <w:p w:rsidR="001F20D7" w:rsidRPr="00D82074" w:rsidRDefault="001F20D7" w:rsidP="003F72E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D82074">
        <w:rPr>
          <w:sz w:val="32"/>
          <w:szCs w:val="32"/>
        </w:rPr>
        <w:t>видеть конструктивную форму предмета, владеть первич</w:t>
      </w:r>
      <w:r w:rsidRPr="00D82074">
        <w:rPr>
          <w:sz w:val="32"/>
          <w:szCs w:val="32"/>
        </w:rPr>
        <w:softHyphen/>
        <w:t>ными навыками плоского и объемного изображений предмета и группы предметов; знать общие правила построения головы че</w:t>
      </w:r>
      <w:r w:rsidRPr="00D82074">
        <w:rPr>
          <w:sz w:val="32"/>
          <w:szCs w:val="32"/>
        </w:rPr>
        <w:softHyphen/>
        <w:t>ловека; уметь пользоваться начальными правилами линейной и воздушной перспективы;</w:t>
      </w:r>
    </w:p>
    <w:p w:rsidR="001F20D7" w:rsidRPr="00D82074" w:rsidRDefault="001F20D7" w:rsidP="003F72E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D82074">
        <w:rPr>
          <w:sz w:val="32"/>
          <w:szCs w:val="32"/>
        </w:rPr>
        <w:t>видеть и использовать в качестве средств выражения соот</w:t>
      </w:r>
      <w:r w:rsidRPr="00D82074">
        <w:rPr>
          <w:sz w:val="32"/>
          <w:szCs w:val="32"/>
        </w:rPr>
        <w:softHyphen/>
        <w:t>ношения пропорций, характер освещения, цветовые отношения при изображении с натуры, по представлению и по памяти;</w:t>
      </w:r>
    </w:p>
    <w:p w:rsidR="001F20D7" w:rsidRPr="00D82074" w:rsidRDefault="001F20D7" w:rsidP="003F72E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D82074">
        <w:rPr>
          <w:sz w:val="32"/>
          <w:szCs w:val="32"/>
        </w:rPr>
        <w:t>создавать творческие композиционные работы в разных ма</w:t>
      </w:r>
      <w:r w:rsidRPr="00D82074">
        <w:rPr>
          <w:sz w:val="32"/>
          <w:szCs w:val="32"/>
        </w:rPr>
        <w:softHyphen/>
        <w:t>териалах с натуры, по памяти и по воображению;</w:t>
      </w:r>
    </w:p>
    <w:p w:rsidR="001F20D7" w:rsidRPr="00D82074" w:rsidRDefault="001F20D7" w:rsidP="003F72E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D82074">
        <w:rPr>
          <w:sz w:val="32"/>
          <w:szCs w:val="32"/>
        </w:rPr>
        <w:t>активно воспринимать произведения искусства и аргументированно анализировать разные уровни своего восприятия, по</w:t>
      </w:r>
      <w:r w:rsidRPr="00D82074">
        <w:rPr>
          <w:sz w:val="32"/>
          <w:szCs w:val="32"/>
        </w:rPr>
        <w:softHyphen/>
        <w:t>нимать изобразительные метафоры и видеть целостную картину мира, присущую произведению искусства.</w:t>
      </w:r>
    </w:p>
    <w:p w:rsidR="001F20D7" w:rsidRPr="00755F2C" w:rsidRDefault="001F20D7" w:rsidP="003F72E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1F20D7" w:rsidRPr="00755F2C" w:rsidRDefault="001F20D7" w:rsidP="003F72ED">
      <w:pPr>
        <w:rPr>
          <w:b/>
          <w:bCs/>
          <w:sz w:val="40"/>
          <w:szCs w:val="40"/>
        </w:rPr>
      </w:pPr>
    </w:p>
    <w:p w:rsidR="001F20D7" w:rsidRPr="00A15ECE" w:rsidRDefault="001F20D7" w:rsidP="003F72ED">
      <w:pPr>
        <w:jc w:val="center"/>
        <w:rPr>
          <w:b/>
          <w:bCs/>
          <w:sz w:val="32"/>
          <w:szCs w:val="32"/>
        </w:rPr>
      </w:pPr>
      <w:r w:rsidRPr="00A15ECE">
        <w:rPr>
          <w:b/>
          <w:bCs/>
          <w:sz w:val="32"/>
          <w:szCs w:val="32"/>
        </w:rPr>
        <w:t>Тематическое планирование</w:t>
      </w:r>
      <w:r>
        <w:rPr>
          <w:b/>
          <w:bCs/>
          <w:sz w:val="32"/>
          <w:szCs w:val="32"/>
        </w:rPr>
        <w:t xml:space="preserve"> 6 класс 35 часов </w:t>
      </w:r>
    </w:p>
    <w:p w:rsidR="001F20D7" w:rsidRPr="00A15ECE" w:rsidRDefault="001F20D7" w:rsidP="003F72ED">
      <w:pPr>
        <w:jc w:val="center"/>
        <w:rPr>
          <w:b/>
          <w:bCs/>
          <w:sz w:val="32"/>
          <w:szCs w:val="32"/>
        </w:rPr>
      </w:pPr>
    </w:p>
    <w:tbl>
      <w:tblPr>
        <w:tblW w:w="150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985"/>
        <w:gridCol w:w="2039"/>
        <w:gridCol w:w="2289"/>
        <w:gridCol w:w="2039"/>
        <w:gridCol w:w="2046"/>
        <w:gridCol w:w="2660"/>
        <w:gridCol w:w="151"/>
        <w:gridCol w:w="2160"/>
      </w:tblGrid>
      <w:tr w:rsidR="001F20D7" w:rsidRPr="00AB2A17">
        <w:tc>
          <w:tcPr>
            <w:tcW w:w="679" w:type="dxa"/>
            <w:vMerge w:val="restart"/>
          </w:tcPr>
          <w:p w:rsidR="001F20D7" w:rsidRPr="00AB2A17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F20D7" w:rsidRPr="00AB2A17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AB2A17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85" w:type="dxa"/>
            <w:vMerge w:val="restart"/>
          </w:tcPr>
          <w:p w:rsidR="001F20D7" w:rsidRPr="00AB2A17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AB2A1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039" w:type="dxa"/>
            <w:vMerge w:val="restart"/>
          </w:tcPr>
          <w:p w:rsidR="001F20D7" w:rsidRPr="00AB2A17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AB2A17">
              <w:rPr>
                <w:b/>
                <w:bCs/>
                <w:sz w:val="28"/>
                <w:szCs w:val="28"/>
              </w:rPr>
              <w:t>Тема урока</w:t>
            </w:r>
          </w:p>
          <w:p w:rsidR="001F20D7" w:rsidRPr="00AB2A17" w:rsidRDefault="001F20D7" w:rsidP="00087C6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B2A17">
              <w:rPr>
                <w:b/>
                <w:bCs/>
                <w:i/>
                <w:iCs/>
                <w:sz w:val="28"/>
                <w:szCs w:val="28"/>
              </w:rPr>
              <w:t>Тип урока</w:t>
            </w:r>
          </w:p>
        </w:tc>
        <w:tc>
          <w:tcPr>
            <w:tcW w:w="2289" w:type="dxa"/>
            <w:vMerge w:val="restart"/>
          </w:tcPr>
          <w:p w:rsidR="001F20D7" w:rsidRPr="00AB2A17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AB2A17">
              <w:rPr>
                <w:b/>
                <w:bCs/>
                <w:sz w:val="28"/>
                <w:szCs w:val="28"/>
              </w:rPr>
              <w:t>Элементы содержания</w:t>
            </w:r>
          </w:p>
          <w:p w:rsidR="001F20D7" w:rsidRPr="00AB2A17" w:rsidRDefault="001F20D7" w:rsidP="00087C6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085" w:type="dxa"/>
            <w:gridSpan w:val="2"/>
          </w:tcPr>
          <w:p w:rsidR="001F20D7" w:rsidRPr="00AB2A17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AB2A17">
              <w:rPr>
                <w:b/>
                <w:bCs/>
                <w:sz w:val="28"/>
                <w:szCs w:val="28"/>
              </w:rPr>
              <w:t>Требования к уровню подготовки учащихся (результат)</w:t>
            </w:r>
          </w:p>
        </w:tc>
        <w:tc>
          <w:tcPr>
            <w:tcW w:w="2660" w:type="dxa"/>
            <w:vMerge w:val="restart"/>
          </w:tcPr>
          <w:p w:rsidR="001F20D7" w:rsidRPr="00AB2A17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AB2A17">
              <w:rPr>
                <w:b/>
                <w:bCs/>
                <w:sz w:val="28"/>
                <w:szCs w:val="28"/>
              </w:rPr>
              <w:t>Эксперимент  (лабораторные, демонстрационные опыты), экскурсии</w:t>
            </w:r>
          </w:p>
        </w:tc>
        <w:tc>
          <w:tcPr>
            <w:tcW w:w="2311" w:type="dxa"/>
            <w:gridSpan w:val="2"/>
            <w:vMerge w:val="restart"/>
          </w:tcPr>
          <w:p w:rsidR="001F20D7" w:rsidRPr="00AB2A17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AB2A17">
              <w:rPr>
                <w:b/>
                <w:bCs/>
                <w:sz w:val="28"/>
                <w:szCs w:val="28"/>
              </w:rPr>
              <w:t>Домашнее задание</w:t>
            </w:r>
          </w:p>
        </w:tc>
      </w:tr>
      <w:tr w:rsidR="001F20D7" w:rsidRPr="00AB2A17">
        <w:tc>
          <w:tcPr>
            <w:tcW w:w="679" w:type="dxa"/>
            <w:vMerge/>
          </w:tcPr>
          <w:p w:rsidR="001F20D7" w:rsidRPr="00AB2A17" w:rsidRDefault="001F20D7" w:rsidP="00087C6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85" w:type="dxa"/>
            <w:vMerge/>
          </w:tcPr>
          <w:p w:rsidR="001F20D7" w:rsidRPr="00AB2A17" w:rsidRDefault="001F20D7" w:rsidP="00087C6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39" w:type="dxa"/>
            <w:vMerge/>
          </w:tcPr>
          <w:p w:rsidR="001F20D7" w:rsidRPr="00AB2A17" w:rsidRDefault="001F20D7" w:rsidP="00087C6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89" w:type="dxa"/>
            <w:vMerge/>
          </w:tcPr>
          <w:p w:rsidR="001F20D7" w:rsidRPr="00AB2A17" w:rsidRDefault="001F20D7" w:rsidP="00087C6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:rsidR="001F20D7" w:rsidRPr="00AB2A17" w:rsidRDefault="001F20D7" w:rsidP="00087C6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B2A17">
              <w:rPr>
                <w:b/>
                <w:bCs/>
                <w:i/>
                <w:iCs/>
                <w:sz w:val="28"/>
                <w:szCs w:val="28"/>
              </w:rPr>
              <w:t>Знать</w:t>
            </w:r>
          </w:p>
        </w:tc>
        <w:tc>
          <w:tcPr>
            <w:tcW w:w="2046" w:type="dxa"/>
          </w:tcPr>
          <w:p w:rsidR="001F20D7" w:rsidRPr="00AB2A17" w:rsidRDefault="001F20D7" w:rsidP="00087C6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B2A17">
              <w:rPr>
                <w:b/>
                <w:bCs/>
                <w:i/>
                <w:iCs/>
                <w:sz w:val="28"/>
                <w:szCs w:val="28"/>
              </w:rPr>
              <w:t>Уметь</w:t>
            </w:r>
          </w:p>
        </w:tc>
        <w:tc>
          <w:tcPr>
            <w:tcW w:w="2660" w:type="dxa"/>
            <w:vMerge/>
          </w:tcPr>
          <w:p w:rsidR="001F20D7" w:rsidRPr="00AB2A17" w:rsidRDefault="001F20D7" w:rsidP="00087C6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1" w:type="dxa"/>
            <w:gridSpan w:val="2"/>
            <w:vMerge/>
          </w:tcPr>
          <w:p w:rsidR="001F20D7" w:rsidRPr="00AB2A17" w:rsidRDefault="001F20D7" w:rsidP="00087C67">
            <w:pPr>
              <w:jc w:val="center"/>
              <w:rPr>
                <w:sz w:val="36"/>
                <w:szCs w:val="36"/>
              </w:rPr>
            </w:pPr>
          </w:p>
        </w:tc>
      </w:tr>
      <w:tr w:rsidR="001F20D7" w:rsidRPr="00AB2A17">
        <w:tc>
          <w:tcPr>
            <w:tcW w:w="15048" w:type="dxa"/>
            <w:gridSpan w:val="9"/>
          </w:tcPr>
          <w:p w:rsidR="001F20D7" w:rsidRPr="00AB2A17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F20D7" w:rsidRPr="00AB2A17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AB2A17">
              <w:rPr>
                <w:b/>
                <w:bCs/>
                <w:sz w:val="28"/>
                <w:szCs w:val="28"/>
              </w:rPr>
              <w:t>Тема 1. Виды изобразительного искусства и основы их образного языка.  (8 часов)</w:t>
            </w:r>
          </w:p>
          <w:p w:rsidR="001F20D7" w:rsidRPr="00AB2A17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20D7" w:rsidRPr="0066751E">
        <w:trPr>
          <w:trHeight w:val="499"/>
        </w:trPr>
        <w:tc>
          <w:tcPr>
            <w:tcW w:w="679" w:type="dxa"/>
          </w:tcPr>
          <w:p w:rsidR="001F20D7" w:rsidRPr="0066751E" w:rsidRDefault="001F20D7" w:rsidP="00087C67">
            <w:pPr>
              <w:jc w:val="center"/>
            </w:pPr>
            <w:r w:rsidRPr="0066751E">
              <w:t>1.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Введение. Изобразительное искусство в семье пластических искусств.</w:t>
            </w:r>
          </w:p>
        </w:tc>
        <w:tc>
          <w:tcPr>
            <w:tcW w:w="2289" w:type="dxa"/>
          </w:tcPr>
          <w:p w:rsidR="001F20D7" w:rsidRPr="0066751E" w:rsidRDefault="001F20D7" w:rsidP="00087C67">
            <w:r>
              <w:t>Знакомство со значением искусства в жизни человека, видами искусства; дать представление о пластических видах искусства и их деление на группы: конструктивные, декоративные и изобразительные.</w:t>
            </w:r>
          </w:p>
        </w:tc>
        <w:tc>
          <w:tcPr>
            <w:tcW w:w="2039" w:type="dxa"/>
          </w:tcPr>
          <w:p w:rsidR="001F20D7" w:rsidRPr="00AB2A17" w:rsidRDefault="001F20D7" w:rsidP="00087C67">
            <w:pPr>
              <w:rPr>
                <w:i/>
                <w:iCs/>
              </w:rPr>
            </w:pPr>
          </w:p>
          <w:p w:rsidR="001F20D7" w:rsidRDefault="001F20D7" w:rsidP="00087C67"/>
          <w:p w:rsidR="001F20D7" w:rsidRDefault="001F20D7" w:rsidP="00087C67">
            <w:r>
              <w:t>Понятия: пластические виды искусств, конструктивные, декоративные, изобразительные искусства, скульптура, живопись, графика, роспись, дизайн, архитектура</w:t>
            </w:r>
          </w:p>
          <w:p w:rsidR="001F20D7" w:rsidRPr="00D0409B" w:rsidRDefault="001F20D7" w:rsidP="00087C67"/>
        </w:tc>
        <w:tc>
          <w:tcPr>
            <w:tcW w:w="2046" w:type="dxa"/>
          </w:tcPr>
          <w:p w:rsidR="001F20D7" w:rsidRPr="0066751E" w:rsidRDefault="001F20D7" w:rsidP="00087C67"/>
        </w:tc>
        <w:tc>
          <w:tcPr>
            <w:tcW w:w="2660" w:type="dxa"/>
          </w:tcPr>
          <w:p w:rsidR="001F20D7" w:rsidRPr="0066751E" w:rsidRDefault="001F20D7" w:rsidP="00087C67"/>
        </w:tc>
        <w:tc>
          <w:tcPr>
            <w:tcW w:w="2311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Подготовить сообщение об одном из видов  искусства.</w:t>
            </w:r>
          </w:p>
        </w:tc>
      </w:tr>
      <w:tr w:rsidR="001F20D7" w:rsidRPr="0066751E">
        <w:tc>
          <w:tcPr>
            <w:tcW w:w="679" w:type="dxa"/>
          </w:tcPr>
          <w:p w:rsidR="001F20D7" w:rsidRPr="0066751E" w:rsidRDefault="001F20D7" w:rsidP="00087C67">
            <w:pPr>
              <w:jc w:val="center"/>
            </w:pPr>
            <w:r w:rsidRPr="0066751E">
              <w:t>2.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Рисунок – основа изобразительного искусства.</w:t>
            </w:r>
          </w:p>
        </w:tc>
        <w:tc>
          <w:tcPr>
            <w:tcW w:w="2289" w:type="dxa"/>
          </w:tcPr>
          <w:p w:rsidR="001F20D7" w:rsidRPr="0066751E" w:rsidRDefault="001F20D7" w:rsidP="00087C67">
            <w:r>
              <w:t>Творческие задачи рисунка, его виды, материалы для его выполнения, техника работы над рисунком.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Зарисовка с натуры, этюд.</w:t>
            </w: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  <w:r>
              <w:t>Выполнять рисунок карандашом с натуры</w:t>
            </w:r>
          </w:p>
        </w:tc>
        <w:tc>
          <w:tcPr>
            <w:tcW w:w="2660" w:type="dxa"/>
          </w:tcPr>
          <w:p w:rsidR="001F20D7" w:rsidRPr="0066751E" w:rsidRDefault="001F20D7" w:rsidP="00087C67"/>
        </w:tc>
        <w:tc>
          <w:tcPr>
            <w:tcW w:w="2311" w:type="dxa"/>
            <w:gridSpan w:val="2"/>
          </w:tcPr>
          <w:p w:rsidR="001F20D7" w:rsidRPr="0066751E" w:rsidRDefault="001F20D7" w:rsidP="00087C67">
            <w:r>
              <w:t>Найти словари по изобразительному искусству и принести на урок.</w:t>
            </w:r>
          </w:p>
        </w:tc>
      </w:tr>
      <w:tr w:rsidR="001F20D7" w:rsidRPr="0066751E">
        <w:tc>
          <w:tcPr>
            <w:tcW w:w="679" w:type="dxa"/>
          </w:tcPr>
          <w:p w:rsidR="001F20D7" w:rsidRPr="0066751E" w:rsidRDefault="001F20D7" w:rsidP="00087C67">
            <w:pPr>
              <w:jc w:val="center"/>
            </w:pPr>
            <w:r>
              <w:t>3-4.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Пятно как средство выражения. Композиция как  ритм пятен.</w:t>
            </w:r>
          </w:p>
        </w:tc>
        <w:tc>
          <w:tcPr>
            <w:tcW w:w="2289" w:type="dxa"/>
          </w:tcPr>
          <w:p w:rsidR="001F20D7" w:rsidRDefault="001F20D7" w:rsidP="00087C67">
            <w:pPr>
              <w:jc w:val="center"/>
            </w:pPr>
            <w:r>
              <w:t>Понятия пятна, силуэта, тона и тональных отношений в изобразительном искусстве, роль пятна в изображении и его выразительными возможностями, тональная шкала, композиция листа, ритм пятен.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Понятие - тон, силуэт, пятно,  композиция, ритм, контраст, цветовая гамма.</w:t>
            </w: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311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Найти работы русских художников о природных явлениях и проанализировать их.</w:t>
            </w:r>
          </w:p>
        </w:tc>
      </w:tr>
      <w:tr w:rsidR="001F20D7" w:rsidRPr="0066751E">
        <w:tc>
          <w:tcPr>
            <w:tcW w:w="679" w:type="dxa"/>
          </w:tcPr>
          <w:p w:rsidR="001F20D7" w:rsidRPr="0066751E" w:rsidRDefault="001F20D7" w:rsidP="00087C67">
            <w:pPr>
              <w:jc w:val="center"/>
            </w:pPr>
            <w:r>
              <w:t>5.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Цвет. Основы цветоведения.</w:t>
            </w:r>
          </w:p>
        </w:tc>
        <w:tc>
          <w:tcPr>
            <w:tcW w:w="2289" w:type="dxa"/>
          </w:tcPr>
          <w:p w:rsidR="001F20D7" w:rsidRPr="0066751E" w:rsidRDefault="001F20D7" w:rsidP="00087C67">
            <w:pPr>
              <w:jc w:val="center"/>
            </w:pPr>
            <w:r>
              <w:t>Основы цветоведения, цветовой круг, основные и составные, дополнительные цвета; холодные и теплые цвета.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Понятия – цветоведение.</w:t>
            </w: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  <w:r>
              <w:t>Различать хроматическую и ахроматическую цветовую гамму.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311" w:type="dxa"/>
            <w:gridSpan w:val="2"/>
          </w:tcPr>
          <w:p w:rsidR="001F20D7" w:rsidRDefault="001F20D7" w:rsidP="00087C67">
            <w:pPr>
              <w:jc w:val="center"/>
            </w:pPr>
            <w:r>
              <w:t>Прочитать сказки, внимательно рассмотреть иллюстрации к ним, касающиеся различных изображений цветов, волшебных городов, сказочных построек.</w:t>
            </w:r>
          </w:p>
          <w:p w:rsidR="001F20D7" w:rsidRPr="0066751E" w:rsidRDefault="001F20D7" w:rsidP="00087C67">
            <w:pPr>
              <w:jc w:val="center"/>
            </w:pPr>
          </w:p>
        </w:tc>
      </w:tr>
      <w:tr w:rsidR="001F20D7" w:rsidRPr="0066751E">
        <w:tc>
          <w:tcPr>
            <w:tcW w:w="679" w:type="dxa"/>
          </w:tcPr>
          <w:p w:rsidR="001F20D7" w:rsidRPr="0066751E" w:rsidRDefault="001F20D7" w:rsidP="00087C67">
            <w:pPr>
              <w:jc w:val="center"/>
            </w:pPr>
            <w:r>
              <w:t>6.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Цвет в произведениях живописи.</w:t>
            </w:r>
          </w:p>
        </w:tc>
        <w:tc>
          <w:tcPr>
            <w:tcW w:w="2289" w:type="dxa"/>
          </w:tcPr>
          <w:p w:rsidR="001F20D7" w:rsidRPr="0066751E" w:rsidRDefault="001F20D7" w:rsidP="00087C67">
            <w:pPr>
              <w:jc w:val="center"/>
            </w:pPr>
            <w:r>
              <w:t>Понятия – локальный цвет, тон, колорит гармония, цветовые отношения, взаимодействие цветовых пятен.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Локальный цвет.</w:t>
            </w: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  <w:r>
              <w:t>Находить гармонические цветовые сочетания.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311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Принести репродукцию своей любимой картины, описать ее, проанализировать цветовое и композиционное решение</w:t>
            </w:r>
          </w:p>
        </w:tc>
      </w:tr>
      <w:tr w:rsidR="001F20D7" w:rsidRPr="0066751E">
        <w:tc>
          <w:tcPr>
            <w:tcW w:w="679" w:type="dxa"/>
          </w:tcPr>
          <w:p w:rsidR="001F20D7" w:rsidRPr="0066751E" w:rsidRDefault="001F20D7" w:rsidP="00087C67">
            <w:pPr>
              <w:jc w:val="center"/>
            </w:pPr>
            <w:r>
              <w:t>7.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Объемные изображения в скульптуре.</w:t>
            </w:r>
          </w:p>
        </w:tc>
        <w:tc>
          <w:tcPr>
            <w:tcW w:w="2289" w:type="dxa"/>
          </w:tcPr>
          <w:p w:rsidR="001F20D7" w:rsidRDefault="001F20D7" w:rsidP="00087C67">
            <w:pPr>
              <w:jc w:val="center"/>
            </w:pPr>
            <w:r>
              <w:t>Выразительные возможности объемного изображения, виды скульптурных изображений, художественные материалы, применяемые в скульптуре и их свойства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Понятие – скульптура, лепка, глина скульптурная.</w:t>
            </w: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  <w:r>
              <w:t>Создавать несложные объемные изображения животных.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311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Найти иллюстрации с изображением скульптур, выполненных разными материалами, охарактеризовать их.</w:t>
            </w:r>
          </w:p>
        </w:tc>
      </w:tr>
      <w:tr w:rsidR="001F20D7" w:rsidRPr="0066751E">
        <w:tc>
          <w:tcPr>
            <w:tcW w:w="679" w:type="dxa"/>
          </w:tcPr>
          <w:p w:rsidR="001F20D7" w:rsidRPr="0066751E" w:rsidRDefault="001F20D7" w:rsidP="00087C67">
            <w:pPr>
              <w:jc w:val="center"/>
            </w:pPr>
            <w:r>
              <w:t>8.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Основы языка изображения.</w:t>
            </w:r>
          </w:p>
        </w:tc>
        <w:tc>
          <w:tcPr>
            <w:tcW w:w="2289" w:type="dxa"/>
          </w:tcPr>
          <w:p w:rsidR="001F20D7" w:rsidRDefault="001F20D7" w:rsidP="00087C67">
            <w:pPr>
              <w:jc w:val="center"/>
            </w:pPr>
            <w:r>
              <w:t>Обобщение знаний о видах изобразительного искусства, художественных материалах, их выразительных возможностях.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Язык изобразительного искусства.</w:t>
            </w: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311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Выполнить рисунок по замыслу.</w:t>
            </w:r>
          </w:p>
        </w:tc>
      </w:tr>
      <w:tr w:rsidR="001F20D7" w:rsidRPr="0066751E">
        <w:tc>
          <w:tcPr>
            <w:tcW w:w="15048" w:type="dxa"/>
            <w:gridSpan w:val="9"/>
          </w:tcPr>
          <w:p w:rsidR="001F20D7" w:rsidRDefault="001F20D7" w:rsidP="00087C67">
            <w:pPr>
              <w:jc w:val="center"/>
            </w:pPr>
          </w:p>
          <w:p w:rsidR="001F20D7" w:rsidRDefault="001F20D7" w:rsidP="00087C67">
            <w:pPr>
              <w:jc w:val="center"/>
            </w:pPr>
            <w:r w:rsidRPr="00AB2A17">
              <w:rPr>
                <w:b/>
                <w:bCs/>
                <w:sz w:val="28"/>
                <w:szCs w:val="28"/>
              </w:rPr>
              <w:t>Тема 2. Мир наших вещей. Натюрморт(7 часов).</w:t>
            </w:r>
          </w:p>
          <w:p w:rsidR="001F20D7" w:rsidRPr="0066751E" w:rsidRDefault="001F20D7" w:rsidP="00087C67">
            <w:pPr>
              <w:jc w:val="center"/>
            </w:pPr>
          </w:p>
        </w:tc>
      </w:tr>
      <w:tr w:rsidR="001F20D7" w:rsidRPr="0066751E">
        <w:tc>
          <w:tcPr>
            <w:tcW w:w="679" w:type="dxa"/>
          </w:tcPr>
          <w:p w:rsidR="001F20D7" w:rsidRDefault="001F20D7" w:rsidP="00087C67">
            <w:pPr>
              <w:jc w:val="center"/>
            </w:pPr>
            <w:r>
              <w:t>9.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Художественное познание: реальность и  фантазия.</w:t>
            </w:r>
          </w:p>
        </w:tc>
        <w:tc>
          <w:tcPr>
            <w:tcW w:w="2289" w:type="dxa"/>
          </w:tcPr>
          <w:p w:rsidR="001F20D7" w:rsidRDefault="001F20D7" w:rsidP="00087C67">
            <w:pPr>
              <w:jc w:val="center"/>
            </w:pPr>
            <w:r>
              <w:t>Понятие реальности и фантазии в творческой деятельности художника, условности и правдоподобия в изобразительном искусстве; знакомство с выразительными средствами и правилами изображения.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  <w:r>
              <w:t>Анализировать картины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311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Выполнить рисунок на свободную тему (по заиыслу).</w:t>
            </w:r>
          </w:p>
        </w:tc>
      </w:tr>
      <w:tr w:rsidR="001F20D7" w:rsidRPr="0066751E">
        <w:tc>
          <w:tcPr>
            <w:tcW w:w="679" w:type="dxa"/>
          </w:tcPr>
          <w:p w:rsidR="001F20D7" w:rsidRDefault="001F20D7" w:rsidP="00087C67">
            <w:pPr>
              <w:jc w:val="center"/>
            </w:pPr>
            <w:r>
              <w:t>10.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Изображение предметного мира – натюрморт.</w:t>
            </w:r>
          </w:p>
        </w:tc>
        <w:tc>
          <w:tcPr>
            <w:tcW w:w="2289" w:type="dxa"/>
          </w:tcPr>
          <w:p w:rsidR="001F20D7" w:rsidRDefault="001F20D7" w:rsidP="00087C67">
            <w:pPr>
              <w:jc w:val="center"/>
            </w:pPr>
            <w:r>
              <w:t>Многообразие форм изображения мира вещей в истории искусства. Жанр натюрморта, особенности натюрморта в живописи, графике, скульптуре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Понятие – натюрморт.</w:t>
            </w: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  <w:r>
              <w:t>Применять различные приемы красками, изображать различные предметы.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311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Подобрать открытки, вырезки из журналов, газет с изображением натюрмортов.</w:t>
            </w:r>
          </w:p>
        </w:tc>
      </w:tr>
      <w:tr w:rsidR="001F20D7" w:rsidRPr="0066751E">
        <w:tc>
          <w:tcPr>
            <w:tcW w:w="679" w:type="dxa"/>
          </w:tcPr>
          <w:p w:rsidR="001F20D7" w:rsidRDefault="001F20D7" w:rsidP="00087C67">
            <w:pPr>
              <w:jc w:val="center"/>
            </w:pPr>
          </w:p>
          <w:p w:rsidR="001F20D7" w:rsidRDefault="001F20D7" w:rsidP="00087C67">
            <w:pPr>
              <w:jc w:val="center"/>
            </w:pPr>
            <w:r>
              <w:t>11.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Понятие формы. Многообразие форм окружающего мира.</w:t>
            </w:r>
          </w:p>
        </w:tc>
        <w:tc>
          <w:tcPr>
            <w:tcW w:w="2289" w:type="dxa"/>
          </w:tcPr>
          <w:p w:rsidR="001F20D7" w:rsidRPr="0066751E" w:rsidRDefault="001F20D7" w:rsidP="00087C67">
            <w:pPr>
              <w:jc w:val="center"/>
            </w:pPr>
            <w:r>
              <w:t>Многообразие форм в мире; понятия формы, линейных, плоскостных и объемных форм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Разные геометрические тела.</w:t>
            </w:r>
          </w:p>
        </w:tc>
        <w:tc>
          <w:tcPr>
            <w:tcW w:w="2046" w:type="dxa"/>
          </w:tcPr>
          <w:p w:rsidR="001F20D7" w:rsidRDefault="001F20D7" w:rsidP="00087C67">
            <w:pPr>
              <w:jc w:val="center"/>
            </w:pPr>
            <w:r>
              <w:t>Видеть плоские геометрические тела в основе различных предметов окружающего мира. Изготавливать объемные геометрические тела.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311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Проанализировать использование тех или иных форм на примерах различных репродукций художников по своему выбору.</w:t>
            </w:r>
          </w:p>
        </w:tc>
      </w:tr>
      <w:tr w:rsidR="001F20D7" w:rsidRPr="0066751E">
        <w:tc>
          <w:tcPr>
            <w:tcW w:w="679" w:type="dxa"/>
          </w:tcPr>
          <w:p w:rsidR="001F20D7" w:rsidRDefault="001F20D7" w:rsidP="00087C67">
            <w:pPr>
              <w:jc w:val="center"/>
            </w:pPr>
            <w:r>
              <w:t>12.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Изображение предмета на плоскости и линейная перспектива.</w:t>
            </w:r>
          </w:p>
        </w:tc>
        <w:tc>
          <w:tcPr>
            <w:tcW w:w="2289" w:type="dxa"/>
          </w:tcPr>
          <w:p w:rsidR="001F20D7" w:rsidRDefault="001F20D7" w:rsidP="00087C67">
            <w:pPr>
              <w:jc w:val="center"/>
            </w:pPr>
            <w:r>
              <w:t>Перспектива как способ изображения на плоскости предметов в пространстве; правила объемного изображения геометрических тел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Понятие- ракурс.</w:t>
            </w: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  <w:r>
              <w:t>Применять приемы объемного изображения геометрических тел.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311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Собрать информацию по данной теме.</w:t>
            </w:r>
          </w:p>
        </w:tc>
      </w:tr>
      <w:tr w:rsidR="001F20D7" w:rsidRPr="0066751E">
        <w:tc>
          <w:tcPr>
            <w:tcW w:w="679" w:type="dxa"/>
          </w:tcPr>
          <w:p w:rsidR="001F20D7" w:rsidRDefault="001F20D7" w:rsidP="00087C67">
            <w:pPr>
              <w:jc w:val="center"/>
            </w:pPr>
            <w:r>
              <w:t>13.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Освещение. Свет и тень.</w:t>
            </w:r>
          </w:p>
        </w:tc>
        <w:tc>
          <w:tcPr>
            <w:tcW w:w="2289" w:type="dxa"/>
          </w:tcPr>
          <w:p w:rsidR="001F20D7" w:rsidRPr="0066751E" w:rsidRDefault="001F20D7" w:rsidP="00087C67">
            <w:pPr>
              <w:jc w:val="center"/>
            </w:pPr>
            <w:r>
              <w:t>Освещения как средства выявления объема предмета, свет как средство организации композиции в картине.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Понятия – блик, полутень, собственная тень, рефлекс, падающая тень.</w:t>
            </w: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  <w:r>
              <w:t>Изображать геометрические тела с натуры с боковым освещением.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311" w:type="dxa"/>
            <w:gridSpan w:val="2"/>
          </w:tcPr>
          <w:p w:rsidR="001F20D7" w:rsidRDefault="001F20D7" w:rsidP="00087C67">
            <w:pPr>
              <w:jc w:val="center"/>
            </w:pPr>
            <w:r>
              <w:t>Ознакомиться подробнее с понятиями, рассмотренными на уроке, в словарях по изобразительному искусству.</w:t>
            </w:r>
          </w:p>
          <w:p w:rsidR="001F20D7" w:rsidRPr="0066751E" w:rsidRDefault="001F20D7" w:rsidP="00087C67">
            <w:pPr>
              <w:jc w:val="center"/>
            </w:pPr>
          </w:p>
        </w:tc>
      </w:tr>
      <w:tr w:rsidR="001F20D7" w:rsidRPr="0066751E">
        <w:tc>
          <w:tcPr>
            <w:tcW w:w="679" w:type="dxa"/>
          </w:tcPr>
          <w:p w:rsidR="001F20D7" w:rsidRDefault="001F20D7" w:rsidP="00087C67">
            <w:pPr>
              <w:jc w:val="center"/>
            </w:pPr>
            <w:r>
              <w:t>14.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Натюрморт в графике. Цвет в натюрморте.</w:t>
            </w:r>
          </w:p>
        </w:tc>
        <w:tc>
          <w:tcPr>
            <w:tcW w:w="2289" w:type="dxa"/>
          </w:tcPr>
          <w:p w:rsidR="001F20D7" w:rsidRPr="0066751E" w:rsidRDefault="001F20D7" w:rsidP="00087C67">
            <w:pPr>
              <w:jc w:val="center"/>
            </w:pPr>
            <w:r>
              <w:t>Цвет в живописи , богатство его выразительных возможностей.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  <w:r>
              <w:t>Передавать свое настроение  с помощью цвета.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311" w:type="dxa"/>
            <w:gridSpan w:val="2"/>
          </w:tcPr>
          <w:p w:rsidR="001F20D7" w:rsidRDefault="001F20D7" w:rsidP="00087C67">
            <w:pPr>
              <w:jc w:val="center"/>
            </w:pPr>
            <w:r>
              <w:t>Подготовить доклад на тему «Выразительные возможности натюрморта»</w:t>
            </w:r>
          </w:p>
          <w:p w:rsidR="001F20D7" w:rsidRPr="0066751E" w:rsidRDefault="001F20D7" w:rsidP="00087C67">
            <w:pPr>
              <w:jc w:val="center"/>
            </w:pPr>
          </w:p>
        </w:tc>
      </w:tr>
      <w:tr w:rsidR="001F20D7" w:rsidRPr="0066751E">
        <w:tc>
          <w:tcPr>
            <w:tcW w:w="679" w:type="dxa"/>
          </w:tcPr>
          <w:p w:rsidR="001F20D7" w:rsidRDefault="001F20D7" w:rsidP="00087C67">
            <w:pPr>
              <w:jc w:val="center"/>
            </w:pPr>
            <w:r>
              <w:t>15.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Выразительные возможности  натюрморта.</w:t>
            </w:r>
          </w:p>
        </w:tc>
        <w:tc>
          <w:tcPr>
            <w:tcW w:w="2289" w:type="dxa"/>
          </w:tcPr>
          <w:p w:rsidR="001F20D7" w:rsidRPr="0066751E" w:rsidRDefault="001F20D7" w:rsidP="00087C67">
            <w:pPr>
              <w:jc w:val="center"/>
            </w:pPr>
            <w:r>
              <w:t>Обобщение учащихся о предметном мире в изобразительном искусстве.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311" w:type="dxa"/>
            <w:gridSpan w:val="2"/>
          </w:tcPr>
          <w:p w:rsidR="001F20D7" w:rsidRDefault="001F20D7" w:rsidP="00087C67">
            <w:pPr>
              <w:jc w:val="center"/>
            </w:pPr>
            <w:r>
              <w:t>Подготовить доклад на тему «Натюрморт в творчестве художника …» (по выбору)</w:t>
            </w:r>
          </w:p>
          <w:p w:rsidR="001F20D7" w:rsidRPr="0066751E" w:rsidRDefault="001F20D7" w:rsidP="00087C67">
            <w:pPr>
              <w:jc w:val="center"/>
            </w:pPr>
          </w:p>
        </w:tc>
      </w:tr>
      <w:tr w:rsidR="001F20D7" w:rsidRPr="0066751E">
        <w:tc>
          <w:tcPr>
            <w:tcW w:w="15048" w:type="dxa"/>
            <w:gridSpan w:val="9"/>
          </w:tcPr>
          <w:p w:rsidR="001F20D7" w:rsidRPr="00AB2A17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F20D7" w:rsidRDefault="001F20D7" w:rsidP="00087C67">
            <w:pPr>
              <w:jc w:val="center"/>
            </w:pPr>
            <w:r w:rsidRPr="00AB2A17">
              <w:rPr>
                <w:b/>
                <w:bCs/>
                <w:sz w:val="28"/>
                <w:szCs w:val="28"/>
              </w:rPr>
              <w:t>Тема 3. Вглядываясь в человека. Портрет в изобразительном искусстве.(11 часов).</w:t>
            </w:r>
          </w:p>
          <w:p w:rsidR="001F20D7" w:rsidRPr="0066751E" w:rsidRDefault="001F20D7" w:rsidP="00087C67">
            <w:pPr>
              <w:jc w:val="center"/>
            </w:pPr>
          </w:p>
        </w:tc>
      </w:tr>
      <w:tr w:rsidR="001F20D7" w:rsidRPr="0066751E">
        <w:tc>
          <w:tcPr>
            <w:tcW w:w="679" w:type="dxa"/>
          </w:tcPr>
          <w:p w:rsidR="001F20D7" w:rsidRDefault="001F20D7" w:rsidP="00087C67">
            <w:pPr>
              <w:jc w:val="center"/>
            </w:pPr>
            <w:r>
              <w:t>16.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Образ человека – главная тема искусства.</w:t>
            </w:r>
          </w:p>
        </w:tc>
        <w:tc>
          <w:tcPr>
            <w:tcW w:w="2289" w:type="dxa"/>
          </w:tcPr>
          <w:p w:rsidR="001F20D7" w:rsidRPr="0066751E" w:rsidRDefault="001F20D7" w:rsidP="00087C67">
            <w:pPr>
              <w:jc w:val="center"/>
            </w:pPr>
            <w:r>
              <w:t>Изображение человека в искусстве разных эпох, история возникновение портрета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Понятие - портрет</w:t>
            </w:r>
          </w:p>
        </w:tc>
        <w:tc>
          <w:tcPr>
            <w:tcW w:w="2046" w:type="dxa"/>
          </w:tcPr>
          <w:p w:rsidR="001F20D7" w:rsidRDefault="001F20D7" w:rsidP="00087C67">
            <w:pPr>
              <w:jc w:val="center"/>
            </w:pPr>
            <w:r>
              <w:t>Находить красоту, гармонию, прекрасное во внутреннем и внешнем облике человека.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311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Подобрать иллюстрации  с изображением различных образов человека.</w:t>
            </w:r>
          </w:p>
        </w:tc>
      </w:tr>
      <w:tr w:rsidR="001F20D7" w:rsidRPr="0066751E">
        <w:tc>
          <w:tcPr>
            <w:tcW w:w="679" w:type="dxa"/>
          </w:tcPr>
          <w:p w:rsidR="001F20D7" w:rsidRDefault="001F20D7" w:rsidP="00087C67">
            <w:pPr>
              <w:jc w:val="center"/>
            </w:pPr>
            <w:r>
              <w:t>17.</w:t>
            </w:r>
          </w:p>
          <w:p w:rsidR="001F20D7" w:rsidRDefault="001F20D7" w:rsidP="00087C67">
            <w:pPr>
              <w:jc w:val="center"/>
            </w:pP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Конструкция головы человека и ее пропорции.</w:t>
            </w:r>
          </w:p>
        </w:tc>
        <w:tc>
          <w:tcPr>
            <w:tcW w:w="2289" w:type="dxa"/>
          </w:tcPr>
          <w:p w:rsidR="001F20D7" w:rsidRDefault="001F20D7" w:rsidP="00087C67">
            <w:pPr>
              <w:jc w:val="center"/>
            </w:pPr>
            <w:r>
              <w:t>Закономерности в конструкции головы человека, пропорциями лица человека; понятие средней линии и симметрии лица.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Понятия  - средняя линия , симметрия лица, пропорции лица.</w:t>
            </w: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311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Подготовить сообщение о мимике</w:t>
            </w:r>
          </w:p>
        </w:tc>
      </w:tr>
      <w:tr w:rsidR="001F20D7" w:rsidRPr="0066751E">
        <w:tc>
          <w:tcPr>
            <w:tcW w:w="679" w:type="dxa"/>
          </w:tcPr>
          <w:p w:rsidR="001F20D7" w:rsidRDefault="001F20D7" w:rsidP="00087C67">
            <w:pPr>
              <w:jc w:val="center"/>
            </w:pPr>
            <w:r>
              <w:t>18.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Изображение головы человека в пространстве.</w:t>
            </w:r>
          </w:p>
        </w:tc>
        <w:tc>
          <w:tcPr>
            <w:tcW w:w="2289" w:type="dxa"/>
          </w:tcPr>
          <w:p w:rsidR="001F20D7" w:rsidRDefault="001F20D7" w:rsidP="00087C67">
            <w:pPr>
              <w:jc w:val="center"/>
            </w:pPr>
            <w:r>
              <w:t>Знакомство с техникой рисования головы человека. Выбор поворота или ракурса головы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  <w:r>
              <w:t>Использовать разные приемы рисования головы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311" w:type="dxa"/>
            <w:gridSpan w:val="2"/>
          </w:tcPr>
          <w:p w:rsidR="001F20D7" w:rsidRPr="0066751E" w:rsidRDefault="001F20D7" w:rsidP="00087C67">
            <w:pPr>
              <w:jc w:val="center"/>
            </w:pPr>
          </w:p>
        </w:tc>
      </w:tr>
      <w:tr w:rsidR="001F20D7" w:rsidRPr="0066751E">
        <w:tc>
          <w:tcPr>
            <w:tcW w:w="679" w:type="dxa"/>
          </w:tcPr>
          <w:p w:rsidR="001F20D7" w:rsidRDefault="001F20D7" w:rsidP="00087C67">
            <w:pPr>
              <w:jc w:val="center"/>
            </w:pPr>
            <w:r>
              <w:t>19-20.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Графический  портретный рисунок и выразительность образа человека.</w:t>
            </w:r>
          </w:p>
        </w:tc>
        <w:tc>
          <w:tcPr>
            <w:tcW w:w="2289" w:type="dxa"/>
          </w:tcPr>
          <w:p w:rsidR="001F20D7" w:rsidRPr="0066751E" w:rsidRDefault="001F20D7" w:rsidP="00087C67">
            <w:pPr>
              <w:jc w:val="center"/>
            </w:pPr>
            <w:r>
              <w:t>История изображения образа человека в графическом портрете, его особенности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  <w:r>
              <w:t>Правильно располагать рисунок на листе, стараться отражать в портрете индивидуальные особенности портретируемого.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311" w:type="dxa"/>
            <w:gridSpan w:val="2"/>
          </w:tcPr>
          <w:p w:rsidR="001F20D7" w:rsidRDefault="001F20D7" w:rsidP="00087C67">
            <w:pPr>
              <w:jc w:val="center"/>
            </w:pPr>
            <w:r>
              <w:t>Описать внешность и особенности характера полюбившегося литературного героя, попробовать изобразить его по представлению в рисунке-наброске карандашом.</w:t>
            </w:r>
          </w:p>
          <w:p w:rsidR="001F20D7" w:rsidRDefault="001F20D7" w:rsidP="00087C67">
            <w:pPr>
              <w:jc w:val="center"/>
            </w:pPr>
          </w:p>
          <w:p w:rsidR="001F20D7" w:rsidRPr="0066751E" w:rsidRDefault="001F20D7" w:rsidP="00087C67">
            <w:pPr>
              <w:jc w:val="center"/>
            </w:pPr>
          </w:p>
        </w:tc>
      </w:tr>
      <w:tr w:rsidR="001F20D7" w:rsidRPr="0066751E">
        <w:tc>
          <w:tcPr>
            <w:tcW w:w="679" w:type="dxa"/>
          </w:tcPr>
          <w:p w:rsidR="001F20D7" w:rsidRDefault="001F20D7" w:rsidP="00087C67">
            <w:pPr>
              <w:jc w:val="center"/>
            </w:pPr>
            <w:r>
              <w:t>21.</w:t>
            </w:r>
          </w:p>
          <w:p w:rsidR="001F20D7" w:rsidRDefault="001F20D7" w:rsidP="00087C67">
            <w:pPr>
              <w:jc w:val="center"/>
            </w:pP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Портрет в скульптуре.</w:t>
            </w:r>
          </w:p>
        </w:tc>
        <w:tc>
          <w:tcPr>
            <w:tcW w:w="2289" w:type="dxa"/>
          </w:tcPr>
          <w:p w:rsidR="001F20D7" w:rsidRDefault="001F20D7" w:rsidP="00087C67">
            <w:pPr>
              <w:jc w:val="center"/>
            </w:pPr>
            <w:r>
              <w:t>История портрета в скульптуре, выразительные возможности скульптуры.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Понятие – рельеф.</w:t>
            </w: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  <w:r>
              <w:t>Пробовать изображать портрет человека из пластилина.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311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Описать внешность и характер полюбившегося героя.</w:t>
            </w:r>
          </w:p>
        </w:tc>
      </w:tr>
      <w:tr w:rsidR="001F20D7" w:rsidRPr="0066751E">
        <w:tc>
          <w:tcPr>
            <w:tcW w:w="679" w:type="dxa"/>
          </w:tcPr>
          <w:p w:rsidR="001F20D7" w:rsidRDefault="001F20D7" w:rsidP="00087C67">
            <w:pPr>
              <w:jc w:val="center"/>
            </w:pPr>
            <w:r>
              <w:t>22.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Сатирический образ человека.</w:t>
            </w:r>
          </w:p>
        </w:tc>
        <w:tc>
          <w:tcPr>
            <w:tcW w:w="2289" w:type="dxa"/>
          </w:tcPr>
          <w:p w:rsidR="001F20D7" w:rsidRDefault="001F20D7" w:rsidP="00087C67">
            <w:pPr>
              <w:jc w:val="center"/>
            </w:pPr>
            <w:r>
              <w:t>Знакомство с переплетением понятий правды жизни  и языка искусства, прием художественного преувеличения, сатирические образы в искусстве, виды изобразительного искусства – карикатура и ее разновидности.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Понятия – карикатура, шарж</w:t>
            </w: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311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Подготовить сообщение о творчестве одного из карикатуристов.</w:t>
            </w:r>
          </w:p>
        </w:tc>
      </w:tr>
      <w:tr w:rsidR="001F20D7" w:rsidRPr="0066751E">
        <w:tc>
          <w:tcPr>
            <w:tcW w:w="679" w:type="dxa"/>
          </w:tcPr>
          <w:p w:rsidR="001F20D7" w:rsidRDefault="001F20D7" w:rsidP="00087C67">
            <w:pPr>
              <w:jc w:val="center"/>
            </w:pPr>
            <w:r>
              <w:t>23.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Образные возможности освещения в портрете.</w:t>
            </w:r>
          </w:p>
        </w:tc>
        <w:tc>
          <w:tcPr>
            <w:tcW w:w="2289" w:type="dxa"/>
          </w:tcPr>
          <w:p w:rsidR="001F20D7" w:rsidRPr="0066751E" w:rsidRDefault="001F20D7" w:rsidP="00087C67">
            <w:pPr>
              <w:jc w:val="center"/>
            </w:pPr>
            <w:r>
              <w:t>Особенности изображения человека при различном освещении.</w:t>
            </w: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Какие изменения происходят при изменении освещения (сбоку, снизу, против света)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  <w:r>
              <w:t>Видеть изменения при разном освещении.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311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Выполнить рефераты на тему «Жизнь и творчество И.Е. Репина.</w:t>
            </w:r>
          </w:p>
        </w:tc>
      </w:tr>
      <w:tr w:rsidR="001F20D7" w:rsidRPr="0066751E">
        <w:tc>
          <w:tcPr>
            <w:tcW w:w="679" w:type="dxa"/>
          </w:tcPr>
          <w:p w:rsidR="001F20D7" w:rsidRDefault="001F20D7" w:rsidP="00087C67">
            <w:pPr>
              <w:jc w:val="center"/>
            </w:pPr>
            <w:r>
              <w:t>24.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Портрет в живописи.</w:t>
            </w:r>
          </w:p>
        </w:tc>
        <w:tc>
          <w:tcPr>
            <w:tcW w:w="2289" w:type="dxa"/>
          </w:tcPr>
          <w:p w:rsidR="001F20D7" w:rsidRDefault="001F20D7" w:rsidP="00087C67">
            <w:pPr>
              <w:jc w:val="center"/>
            </w:pPr>
            <w:r>
              <w:t>Роль и место живописного портрета в истории искусства.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 xml:space="preserve">Автопортрет, бюст </w:t>
            </w: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311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Подготовить рассказ об одном портрете.</w:t>
            </w:r>
          </w:p>
        </w:tc>
      </w:tr>
      <w:tr w:rsidR="001F20D7" w:rsidRPr="0066751E">
        <w:tc>
          <w:tcPr>
            <w:tcW w:w="679" w:type="dxa"/>
          </w:tcPr>
          <w:p w:rsidR="001F20D7" w:rsidRDefault="001F20D7" w:rsidP="00087C67">
            <w:pPr>
              <w:jc w:val="center"/>
            </w:pPr>
            <w:r>
              <w:t>25.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Роль цвета в портрете.</w:t>
            </w:r>
          </w:p>
        </w:tc>
        <w:tc>
          <w:tcPr>
            <w:tcW w:w="2289" w:type="dxa"/>
          </w:tcPr>
          <w:p w:rsidR="001F20D7" w:rsidRPr="0066751E" w:rsidRDefault="001F20D7" w:rsidP="00087C67">
            <w:pPr>
              <w:jc w:val="center"/>
            </w:pPr>
            <w:r>
              <w:t>Цветовое решение образа в портрете.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311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Подобрать материал на тему «Великие портретисты».</w:t>
            </w:r>
          </w:p>
        </w:tc>
      </w:tr>
      <w:tr w:rsidR="001F20D7" w:rsidRPr="0066751E">
        <w:tc>
          <w:tcPr>
            <w:tcW w:w="679" w:type="dxa"/>
          </w:tcPr>
          <w:p w:rsidR="001F20D7" w:rsidRDefault="001F20D7" w:rsidP="00087C67">
            <w:pPr>
              <w:jc w:val="center"/>
            </w:pPr>
            <w:r>
              <w:t>26.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Великие портретисты. (обобщение темы).</w:t>
            </w:r>
          </w:p>
        </w:tc>
        <w:tc>
          <w:tcPr>
            <w:tcW w:w="2289" w:type="dxa"/>
          </w:tcPr>
          <w:p w:rsidR="001F20D7" w:rsidRPr="0066751E" w:rsidRDefault="001F20D7" w:rsidP="00087C67">
            <w:pPr>
              <w:jc w:val="center"/>
            </w:pPr>
            <w:r>
              <w:t>Обобщение знаний учащихся о жанре портрета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311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Повторить пройденный материал , быть готовым к проверочной работе.</w:t>
            </w:r>
          </w:p>
        </w:tc>
      </w:tr>
      <w:tr w:rsidR="001F20D7" w:rsidRPr="0066751E">
        <w:tc>
          <w:tcPr>
            <w:tcW w:w="15048" w:type="dxa"/>
            <w:gridSpan w:val="9"/>
          </w:tcPr>
          <w:p w:rsidR="001F20D7" w:rsidRDefault="001F20D7" w:rsidP="00087C67">
            <w:pPr>
              <w:jc w:val="center"/>
            </w:pPr>
          </w:p>
          <w:p w:rsidR="001F20D7" w:rsidRDefault="001F20D7" w:rsidP="00087C67">
            <w:pPr>
              <w:jc w:val="center"/>
            </w:pPr>
            <w:r w:rsidRPr="00AB2A17">
              <w:rPr>
                <w:b/>
                <w:bCs/>
                <w:sz w:val="28"/>
                <w:szCs w:val="28"/>
              </w:rPr>
              <w:t>Тема 4.Человек и пространство в изобразительном искусстве(8 часов).</w:t>
            </w:r>
          </w:p>
          <w:p w:rsidR="001F20D7" w:rsidRPr="0066751E" w:rsidRDefault="001F20D7" w:rsidP="00087C67">
            <w:pPr>
              <w:jc w:val="center"/>
            </w:pPr>
          </w:p>
        </w:tc>
      </w:tr>
      <w:tr w:rsidR="001F20D7" w:rsidRPr="0066751E">
        <w:tc>
          <w:tcPr>
            <w:tcW w:w="679" w:type="dxa"/>
          </w:tcPr>
          <w:p w:rsidR="001F20D7" w:rsidRDefault="001F20D7" w:rsidP="00087C67">
            <w:pPr>
              <w:jc w:val="center"/>
            </w:pPr>
            <w:r>
              <w:t>27.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Жанры в изобразительном искусстве.</w:t>
            </w:r>
          </w:p>
        </w:tc>
        <w:tc>
          <w:tcPr>
            <w:tcW w:w="2289" w:type="dxa"/>
          </w:tcPr>
          <w:p w:rsidR="001F20D7" w:rsidRDefault="001F20D7" w:rsidP="00087C67">
            <w:pPr>
              <w:jc w:val="center"/>
            </w:pPr>
            <w:r>
              <w:t>Систематизировать знания  уч- ся о жанрах изобразительного искусства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Понятие – жанр, бытовой , исторический жанры.</w:t>
            </w: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811" w:type="dxa"/>
            <w:gridSpan w:val="2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160" w:type="dxa"/>
          </w:tcPr>
          <w:p w:rsidR="001F20D7" w:rsidRPr="0066751E" w:rsidRDefault="001F20D7" w:rsidP="00087C67">
            <w:pPr>
              <w:jc w:val="center"/>
            </w:pPr>
            <w:r>
              <w:t>Подготовить сообщение о своем любимом жанре искусства живописи.</w:t>
            </w:r>
          </w:p>
        </w:tc>
      </w:tr>
      <w:tr w:rsidR="001F20D7" w:rsidRPr="0066751E">
        <w:tc>
          <w:tcPr>
            <w:tcW w:w="679" w:type="dxa"/>
          </w:tcPr>
          <w:p w:rsidR="001F20D7" w:rsidRDefault="001F20D7" w:rsidP="00087C67">
            <w:pPr>
              <w:jc w:val="center"/>
            </w:pPr>
            <w:r>
              <w:t>28.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Изображение пространства.</w:t>
            </w:r>
          </w:p>
        </w:tc>
        <w:tc>
          <w:tcPr>
            <w:tcW w:w="2289" w:type="dxa"/>
          </w:tcPr>
          <w:p w:rsidR="001F20D7" w:rsidRDefault="001F20D7" w:rsidP="00087C67">
            <w:pPr>
              <w:jc w:val="center"/>
            </w:pPr>
            <w:r>
              <w:t>Расширение знаний учащихся о видах перспективы в изобразительном искусстве; знакомство с особенностями изображения пространства в искусстве Древнего Египта и Древней Греции. Правила линейной перспективы в искусстве.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перспектива</w:t>
            </w: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  <w:r>
              <w:t>Находить особенности изображения перспективы в искусстве Древнего Египта и Древней Греции.</w:t>
            </w:r>
          </w:p>
        </w:tc>
        <w:tc>
          <w:tcPr>
            <w:tcW w:w="2811" w:type="dxa"/>
            <w:gridSpan w:val="2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160" w:type="dxa"/>
          </w:tcPr>
          <w:p w:rsidR="001F20D7" w:rsidRPr="0066751E" w:rsidRDefault="001F20D7" w:rsidP="00087C67">
            <w:pPr>
              <w:jc w:val="center"/>
            </w:pPr>
            <w:r>
              <w:t>Проиллюстрировать словарь</w:t>
            </w:r>
          </w:p>
        </w:tc>
      </w:tr>
      <w:tr w:rsidR="001F20D7" w:rsidRPr="0066751E">
        <w:tc>
          <w:tcPr>
            <w:tcW w:w="679" w:type="dxa"/>
          </w:tcPr>
          <w:p w:rsidR="001F20D7" w:rsidRDefault="001F20D7" w:rsidP="00087C67">
            <w:pPr>
              <w:jc w:val="center"/>
            </w:pPr>
            <w:r>
              <w:t>29-30.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Правила линейной и воздушной перспективы.</w:t>
            </w:r>
          </w:p>
        </w:tc>
        <w:tc>
          <w:tcPr>
            <w:tcW w:w="2289" w:type="dxa"/>
          </w:tcPr>
          <w:p w:rsidR="001F20D7" w:rsidRDefault="001F20D7" w:rsidP="00087C67">
            <w:pPr>
              <w:jc w:val="center"/>
            </w:pPr>
            <w:r>
              <w:t>Перспектива как учение о способах передачи глубины пространства в искусстве. Знакомство с правилами линейной и воздушной перспективы и изменения контрастности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Понятия – точка зрения, точка схода.</w:t>
            </w: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  <w:r>
              <w:t>Изображать рисунок, применяя правила перспективы.</w:t>
            </w:r>
          </w:p>
        </w:tc>
        <w:tc>
          <w:tcPr>
            <w:tcW w:w="2811" w:type="dxa"/>
            <w:gridSpan w:val="2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160" w:type="dxa"/>
          </w:tcPr>
          <w:p w:rsidR="001F20D7" w:rsidRPr="0066751E" w:rsidRDefault="001F20D7" w:rsidP="00087C67">
            <w:pPr>
              <w:jc w:val="center"/>
            </w:pPr>
            <w:r>
              <w:t>Выполнить упражнения  на отработку практических приемов правил линейной и воздушной перспективы</w:t>
            </w:r>
          </w:p>
        </w:tc>
      </w:tr>
      <w:tr w:rsidR="001F20D7" w:rsidRPr="0066751E">
        <w:tc>
          <w:tcPr>
            <w:tcW w:w="679" w:type="dxa"/>
          </w:tcPr>
          <w:p w:rsidR="001F20D7" w:rsidRDefault="001F20D7" w:rsidP="00087C67">
            <w:pPr>
              <w:jc w:val="center"/>
            </w:pPr>
            <w:r>
              <w:t>31.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Пейзаж – большой мир. Организация изображаемого пространства.</w:t>
            </w:r>
          </w:p>
        </w:tc>
        <w:tc>
          <w:tcPr>
            <w:tcW w:w="2289" w:type="dxa"/>
          </w:tcPr>
          <w:p w:rsidR="001F20D7" w:rsidRPr="0066751E" w:rsidRDefault="001F20D7" w:rsidP="00087C67">
            <w:pPr>
              <w:jc w:val="center"/>
            </w:pPr>
            <w:r>
              <w:t>Пейзаж – как самостоятельный жанр в искусстве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пейзаж</w:t>
            </w:r>
          </w:p>
        </w:tc>
        <w:tc>
          <w:tcPr>
            <w:tcW w:w="2046" w:type="dxa"/>
          </w:tcPr>
          <w:p w:rsidR="001F20D7" w:rsidRDefault="001F20D7" w:rsidP="00087C67">
            <w:pPr>
              <w:jc w:val="center"/>
            </w:pPr>
            <w:r>
              <w:t>Находить правильное композиционное решение при заполнении пространства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811" w:type="dxa"/>
            <w:gridSpan w:val="2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160" w:type="dxa"/>
          </w:tcPr>
          <w:p w:rsidR="001F20D7" w:rsidRPr="0066751E" w:rsidRDefault="001F20D7" w:rsidP="00087C67">
            <w:pPr>
              <w:jc w:val="center"/>
            </w:pPr>
            <w:r>
              <w:t>Подобрать иллюстрации с изображением пейзажа.</w:t>
            </w:r>
          </w:p>
        </w:tc>
      </w:tr>
      <w:tr w:rsidR="001F20D7" w:rsidRPr="0066751E">
        <w:tc>
          <w:tcPr>
            <w:tcW w:w="679" w:type="dxa"/>
          </w:tcPr>
          <w:p w:rsidR="001F20D7" w:rsidRDefault="001F20D7" w:rsidP="00087C67">
            <w:pPr>
              <w:jc w:val="center"/>
            </w:pPr>
            <w:r>
              <w:t>32.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Пейзаж – настроение. Природа и художник.</w:t>
            </w:r>
          </w:p>
        </w:tc>
        <w:tc>
          <w:tcPr>
            <w:tcW w:w="2289" w:type="dxa"/>
          </w:tcPr>
          <w:p w:rsidR="001F20D7" w:rsidRPr="0066751E" w:rsidRDefault="001F20D7" w:rsidP="00087C67">
            <w:pPr>
              <w:jc w:val="center"/>
            </w:pPr>
            <w:r>
              <w:t>Изменчивость состояния природы в зависимости от освещения; красота  природы в разных ее состояниях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  <w:r>
              <w:t>Подбирать цветовое решение пейзажа для разных состояний природы.</w:t>
            </w:r>
          </w:p>
        </w:tc>
        <w:tc>
          <w:tcPr>
            <w:tcW w:w="2811" w:type="dxa"/>
            <w:gridSpan w:val="2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160" w:type="dxa"/>
          </w:tcPr>
          <w:p w:rsidR="001F20D7" w:rsidRDefault="001F20D7" w:rsidP="00087C67">
            <w:pPr>
              <w:jc w:val="center"/>
            </w:pPr>
            <w:r>
              <w:t>Выполнить набросок пейзажа улицы города с натуры. Подобать материал о художниках-пейзажистах.</w:t>
            </w:r>
          </w:p>
          <w:p w:rsidR="001F20D7" w:rsidRPr="0066751E" w:rsidRDefault="001F20D7" w:rsidP="00087C67">
            <w:pPr>
              <w:jc w:val="center"/>
            </w:pPr>
          </w:p>
        </w:tc>
      </w:tr>
      <w:tr w:rsidR="001F20D7" w:rsidRPr="0066751E">
        <w:tc>
          <w:tcPr>
            <w:tcW w:w="679" w:type="dxa"/>
          </w:tcPr>
          <w:p w:rsidR="001F20D7" w:rsidRDefault="001F20D7" w:rsidP="00087C67">
            <w:pPr>
              <w:jc w:val="center"/>
            </w:pPr>
            <w:r>
              <w:t>33.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Городской пейзаж.</w:t>
            </w:r>
          </w:p>
        </w:tc>
        <w:tc>
          <w:tcPr>
            <w:tcW w:w="2289" w:type="dxa"/>
          </w:tcPr>
          <w:p w:rsidR="001F20D7" w:rsidRDefault="001F20D7" w:rsidP="00087C67">
            <w:pPr>
              <w:jc w:val="center"/>
            </w:pPr>
            <w:r>
              <w:t>Образ города в живописи, особенности пейзажа в истории искусства в разные эпохи и в российском искусстве20 века</w:t>
            </w:r>
          </w:p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  <w:r>
              <w:t>Находить правильное композиционное решение при заполнении пространства в городском пейзаже.</w:t>
            </w:r>
          </w:p>
        </w:tc>
        <w:tc>
          <w:tcPr>
            <w:tcW w:w="2811" w:type="dxa"/>
            <w:gridSpan w:val="2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160" w:type="dxa"/>
          </w:tcPr>
          <w:p w:rsidR="001F20D7" w:rsidRPr="0066751E" w:rsidRDefault="001F20D7" w:rsidP="00087C67">
            <w:pPr>
              <w:jc w:val="center"/>
            </w:pPr>
            <w:r>
              <w:t>Подготовить доклад о художниках – пейзажистах любой жанровой разновидности.</w:t>
            </w:r>
          </w:p>
        </w:tc>
      </w:tr>
      <w:tr w:rsidR="001F20D7" w:rsidRPr="0066751E">
        <w:tc>
          <w:tcPr>
            <w:tcW w:w="679" w:type="dxa"/>
          </w:tcPr>
          <w:p w:rsidR="001F20D7" w:rsidRDefault="001F20D7" w:rsidP="00087C67">
            <w:pPr>
              <w:jc w:val="center"/>
            </w:pPr>
            <w:r>
              <w:t>34.</w:t>
            </w:r>
          </w:p>
        </w:tc>
        <w:tc>
          <w:tcPr>
            <w:tcW w:w="985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Выразительные возможности изобразительного искусства. Язык и смысл.  Урок-игра.</w:t>
            </w:r>
          </w:p>
        </w:tc>
        <w:tc>
          <w:tcPr>
            <w:tcW w:w="2289" w:type="dxa"/>
          </w:tcPr>
          <w:p w:rsidR="001F20D7" w:rsidRPr="0066751E" w:rsidRDefault="001F20D7" w:rsidP="00087C67">
            <w:pPr>
              <w:jc w:val="center"/>
            </w:pPr>
            <w:r>
              <w:t>Обобщение изученного за год материала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4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811" w:type="dxa"/>
            <w:gridSpan w:val="2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160" w:type="dxa"/>
          </w:tcPr>
          <w:p w:rsidR="001F20D7" w:rsidRPr="0066751E" w:rsidRDefault="001F20D7" w:rsidP="00087C67">
            <w:pPr>
              <w:jc w:val="center"/>
            </w:pPr>
          </w:p>
        </w:tc>
      </w:tr>
    </w:tbl>
    <w:p w:rsidR="001F20D7" w:rsidRDefault="001F20D7"/>
    <w:p w:rsidR="001F20D7" w:rsidRDefault="001F20D7"/>
    <w:p w:rsidR="001F20D7" w:rsidRDefault="001F20D7"/>
    <w:p w:rsidR="001F20D7" w:rsidRDefault="001F20D7"/>
    <w:p w:rsidR="001F20D7" w:rsidRDefault="001F20D7"/>
    <w:p w:rsidR="001F20D7" w:rsidRPr="00755F2C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Учитель</w:t>
      </w:r>
      <w:r>
        <w:rPr>
          <w:b/>
          <w:bCs/>
          <w:sz w:val="32"/>
          <w:szCs w:val="32"/>
        </w:rPr>
        <w:t xml:space="preserve"> Уфимцева О.В.</w:t>
      </w:r>
    </w:p>
    <w:p w:rsidR="001F20D7" w:rsidRDefault="001F20D7" w:rsidP="003F72ED">
      <w:pPr>
        <w:rPr>
          <w:b/>
          <w:bCs/>
          <w:sz w:val="32"/>
          <w:szCs w:val="32"/>
        </w:rPr>
      </w:pPr>
    </w:p>
    <w:p w:rsidR="001F20D7" w:rsidRPr="00755F2C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Программа</w:t>
      </w:r>
      <w:r>
        <w:rPr>
          <w:b/>
          <w:bCs/>
          <w:sz w:val="32"/>
          <w:szCs w:val="32"/>
        </w:rPr>
        <w:t xml:space="preserve"> « Изобразительное искусство и художественный труд» 1-9 классы / под ред. Б.М. Неменского. – М.: Просвещение, 2005.</w:t>
      </w:r>
    </w:p>
    <w:p w:rsidR="001F20D7" w:rsidRPr="00755F2C" w:rsidRDefault="001F20D7" w:rsidP="003F72ED">
      <w:pPr>
        <w:rPr>
          <w:b/>
          <w:bCs/>
          <w:sz w:val="32"/>
          <w:szCs w:val="32"/>
        </w:rPr>
      </w:pPr>
    </w:p>
    <w:p w:rsidR="001F20D7" w:rsidRDefault="001F20D7" w:rsidP="003F72ED">
      <w:pPr>
        <w:rPr>
          <w:i/>
          <w:iCs/>
          <w:sz w:val="28"/>
          <w:szCs w:val="28"/>
        </w:rPr>
      </w:pPr>
      <w:r w:rsidRPr="00755F2C">
        <w:rPr>
          <w:b/>
          <w:bCs/>
          <w:sz w:val="32"/>
          <w:szCs w:val="32"/>
        </w:rPr>
        <w:t xml:space="preserve">Методические пособия для учителя </w:t>
      </w:r>
    </w:p>
    <w:p w:rsidR="001F20D7" w:rsidRDefault="001F20D7" w:rsidP="003F72ED">
      <w:pPr>
        <w:rPr>
          <w:i/>
          <w:iCs/>
          <w:sz w:val="28"/>
          <w:szCs w:val="28"/>
        </w:rPr>
      </w:pPr>
    </w:p>
    <w:p w:rsidR="001F20D7" w:rsidRPr="00755F2C" w:rsidRDefault="001F20D7" w:rsidP="003F72ED">
      <w:pPr>
        <w:rPr>
          <w:i/>
          <w:iCs/>
          <w:sz w:val="28"/>
          <w:szCs w:val="28"/>
        </w:rPr>
      </w:pPr>
      <w:r w:rsidRPr="00755F2C">
        <w:rPr>
          <w:b/>
          <w:bCs/>
          <w:sz w:val="32"/>
          <w:szCs w:val="32"/>
        </w:rPr>
        <w:t>1.</w:t>
      </w:r>
      <w:r>
        <w:rPr>
          <w:b/>
          <w:bCs/>
          <w:sz w:val="32"/>
          <w:szCs w:val="32"/>
        </w:rPr>
        <w:t xml:space="preserve"> Алехин А.Д. Изобразительное искусство. Художник. Педагог. Школа. – М.: Просвещение,1984.</w:t>
      </w:r>
    </w:p>
    <w:p w:rsidR="001F20D7" w:rsidRPr="00755F2C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2.</w:t>
      </w:r>
      <w:r>
        <w:rPr>
          <w:b/>
          <w:bCs/>
          <w:sz w:val="32"/>
          <w:szCs w:val="32"/>
        </w:rPr>
        <w:t xml:space="preserve"> Власов В. Г. Большой энциклопедический словарь изобразительного искусства. – СПб.: Лита, 2000.</w:t>
      </w:r>
    </w:p>
    <w:p w:rsidR="001F20D7" w:rsidRPr="00755F2C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 xml:space="preserve"> Дмитриева Я. А. Краткая история искусств.- Вып. 2. –М.: Исксство,1991</w:t>
      </w:r>
    </w:p>
    <w:p w:rsidR="001F20D7" w:rsidRPr="00755F2C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4.</w:t>
      </w:r>
      <w:r>
        <w:rPr>
          <w:b/>
          <w:bCs/>
          <w:sz w:val="32"/>
          <w:szCs w:val="32"/>
        </w:rPr>
        <w:t xml:space="preserve"> История искусства зарубежных стран. – Т. 3 \ под ред. М.В. Доброклонского. – М.: Просвещение, 1981.</w:t>
      </w:r>
    </w:p>
    <w:p w:rsidR="001F20D7" w:rsidRDefault="001F20D7" w:rsidP="003F72ED">
      <w:pPr>
        <w:rPr>
          <w:b/>
          <w:bCs/>
          <w:sz w:val="32"/>
          <w:szCs w:val="32"/>
        </w:rPr>
      </w:pPr>
      <w:r w:rsidRPr="00755F2C">
        <w:rPr>
          <w:b/>
          <w:bCs/>
          <w:sz w:val="32"/>
          <w:szCs w:val="32"/>
        </w:rPr>
        <w:t>5.</w:t>
      </w:r>
      <w:r>
        <w:rPr>
          <w:b/>
          <w:bCs/>
          <w:sz w:val="32"/>
          <w:szCs w:val="32"/>
        </w:rPr>
        <w:t xml:space="preserve"> Перепелкин Г. П. Искусство смотреть и видеть.- М.: Просвещение, 1982.</w:t>
      </w:r>
    </w:p>
    <w:p w:rsidR="001F20D7" w:rsidRDefault="001F20D7" w:rsidP="003F72E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6. Рисунок. Живопись. Композиция. Хрестоматия \ сост. П. П. Ростовцев и др. – М.: Просвещение 1989.</w:t>
      </w:r>
    </w:p>
    <w:p w:rsidR="001F20D7" w:rsidRPr="00755F2C" w:rsidRDefault="001F20D7" w:rsidP="003F72ED">
      <w:pPr>
        <w:rPr>
          <w:b/>
          <w:bCs/>
          <w:sz w:val="32"/>
          <w:szCs w:val="32"/>
        </w:rPr>
      </w:pPr>
    </w:p>
    <w:p w:rsidR="001F20D7" w:rsidRPr="00755F2C" w:rsidRDefault="001F20D7" w:rsidP="003F72ED">
      <w:pPr>
        <w:rPr>
          <w:i/>
          <w:iCs/>
          <w:sz w:val="28"/>
          <w:szCs w:val="28"/>
        </w:rPr>
      </w:pPr>
      <w:r w:rsidRPr="00755F2C">
        <w:rPr>
          <w:b/>
          <w:bCs/>
          <w:sz w:val="32"/>
          <w:szCs w:val="32"/>
        </w:rPr>
        <w:t>Дополнительная литература</w:t>
      </w:r>
      <w:r>
        <w:rPr>
          <w:b/>
          <w:bCs/>
          <w:sz w:val="32"/>
          <w:szCs w:val="32"/>
        </w:rPr>
        <w:t xml:space="preserve"> </w:t>
      </w:r>
    </w:p>
    <w:p w:rsidR="001F20D7" w:rsidRPr="00755F2C" w:rsidRDefault="001F20D7" w:rsidP="003F72ED">
      <w:pPr>
        <w:rPr>
          <w:b/>
          <w:bCs/>
          <w:sz w:val="32"/>
          <w:szCs w:val="32"/>
        </w:rPr>
      </w:pPr>
    </w:p>
    <w:p w:rsidR="001F20D7" w:rsidRDefault="001F20D7" w:rsidP="003F72ED">
      <w:pPr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Розенвассер В. Б.  Беседы об искусстве. – М.: Просвещение, 1979.</w:t>
      </w:r>
    </w:p>
    <w:p w:rsidR="001F20D7" w:rsidRDefault="001F20D7" w:rsidP="003F72ED">
      <w:pPr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Справочник школьника. История мировой культуры / сост. Ф. С. Капица, Т.М. Колядич.-М.: Филологич. 1996.</w:t>
      </w:r>
    </w:p>
    <w:p w:rsidR="001F20D7" w:rsidRDefault="001F20D7" w:rsidP="003F72ED">
      <w:pPr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Туберовская О. М. В гостях у  картин. Рассказы с живописи. – Изд. 2-е – Л.: Детская литература, 1973.</w:t>
      </w:r>
    </w:p>
    <w:p w:rsidR="001F20D7" w:rsidRPr="00755F2C" w:rsidRDefault="001F20D7" w:rsidP="003F72ED">
      <w:pPr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Ракитин В. И. Искусство видеть. - М.: Знание, 1972.</w:t>
      </w:r>
    </w:p>
    <w:p w:rsidR="001F20D7" w:rsidRDefault="001F20D7" w:rsidP="003F72ED">
      <w:pPr>
        <w:jc w:val="center"/>
        <w:rPr>
          <w:b/>
          <w:bCs/>
          <w:sz w:val="40"/>
          <w:szCs w:val="40"/>
        </w:rPr>
      </w:pPr>
    </w:p>
    <w:p w:rsidR="001F20D7" w:rsidRDefault="001F20D7" w:rsidP="003F72ED">
      <w:pPr>
        <w:jc w:val="center"/>
        <w:rPr>
          <w:b/>
          <w:bCs/>
          <w:sz w:val="40"/>
          <w:szCs w:val="40"/>
        </w:rPr>
      </w:pPr>
    </w:p>
    <w:p w:rsidR="001F20D7" w:rsidRDefault="001F20D7" w:rsidP="003F72ED">
      <w:pPr>
        <w:jc w:val="center"/>
        <w:rPr>
          <w:b/>
          <w:bCs/>
          <w:sz w:val="40"/>
          <w:szCs w:val="40"/>
        </w:rPr>
      </w:pPr>
    </w:p>
    <w:p w:rsidR="001F20D7" w:rsidRDefault="001F20D7" w:rsidP="003F72ED">
      <w:pPr>
        <w:jc w:val="center"/>
        <w:rPr>
          <w:b/>
          <w:bCs/>
          <w:sz w:val="40"/>
          <w:szCs w:val="40"/>
        </w:rPr>
      </w:pPr>
    </w:p>
    <w:p w:rsidR="001F20D7" w:rsidRDefault="001F20D7" w:rsidP="003F72ED">
      <w:pPr>
        <w:jc w:val="center"/>
        <w:rPr>
          <w:b/>
          <w:bCs/>
          <w:sz w:val="40"/>
          <w:szCs w:val="40"/>
        </w:rPr>
      </w:pPr>
    </w:p>
    <w:p w:rsidR="001F20D7" w:rsidRDefault="001F20D7" w:rsidP="003F72ED">
      <w:pPr>
        <w:jc w:val="center"/>
        <w:rPr>
          <w:b/>
          <w:bCs/>
          <w:sz w:val="40"/>
          <w:szCs w:val="40"/>
        </w:rPr>
      </w:pPr>
    </w:p>
    <w:p w:rsidR="001F20D7" w:rsidRDefault="001F20D7" w:rsidP="003F72ED">
      <w:pPr>
        <w:jc w:val="center"/>
        <w:rPr>
          <w:b/>
          <w:bCs/>
          <w:sz w:val="40"/>
          <w:szCs w:val="40"/>
        </w:rPr>
      </w:pPr>
    </w:p>
    <w:p w:rsidR="001F20D7" w:rsidRDefault="001F20D7" w:rsidP="003F72ED">
      <w:pPr>
        <w:jc w:val="center"/>
        <w:rPr>
          <w:b/>
          <w:bCs/>
          <w:sz w:val="40"/>
          <w:szCs w:val="40"/>
        </w:rPr>
      </w:pPr>
    </w:p>
    <w:p w:rsidR="001F20D7" w:rsidRDefault="001F20D7" w:rsidP="003F72ED">
      <w:pPr>
        <w:jc w:val="center"/>
        <w:rPr>
          <w:b/>
          <w:bCs/>
          <w:sz w:val="40"/>
          <w:szCs w:val="40"/>
        </w:rPr>
      </w:pPr>
    </w:p>
    <w:p w:rsidR="001F20D7" w:rsidRDefault="001F20D7" w:rsidP="003F72ED">
      <w:pPr>
        <w:jc w:val="center"/>
        <w:rPr>
          <w:b/>
          <w:bCs/>
          <w:sz w:val="40"/>
          <w:szCs w:val="40"/>
        </w:rPr>
      </w:pPr>
    </w:p>
    <w:p w:rsidR="001F20D7" w:rsidRDefault="001F20D7" w:rsidP="003F72ED">
      <w:pPr>
        <w:jc w:val="center"/>
        <w:rPr>
          <w:b/>
          <w:bCs/>
          <w:sz w:val="40"/>
          <w:szCs w:val="40"/>
        </w:rPr>
      </w:pPr>
    </w:p>
    <w:p w:rsidR="001F20D7" w:rsidRDefault="001F20D7" w:rsidP="003F72ED">
      <w:pPr>
        <w:jc w:val="center"/>
        <w:rPr>
          <w:b/>
          <w:bCs/>
          <w:sz w:val="40"/>
          <w:szCs w:val="40"/>
        </w:rPr>
      </w:pPr>
    </w:p>
    <w:p w:rsidR="001F20D7" w:rsidRDefault="001F20D7" w:rsidP="003F72ED">
      <w:pPr>
        <w:jc w:val="center"/>
        <w:rPr>
          <w:b/>
          <w:bCs/>
          <w:sz w:val="40"/>
          <w:szCs w:val="40"/>
        </w:rPr>
      </w:pPr>
      <w:r w:rsidRPr="00755F2C">
        <w:rPr>
          <w:b/>
          <w:bCs/>
          <w:sz w:val="40"/>
          <w:szCs w:val="40"/>
        </w:rPr>
        <w:t>Пояснительная записка</w:t>
      </w:r>
    </w:p>
    <w:p w:rsidR="001F20D7" w:rsidRDefault="001F20D7" w:rsidP="003F72ED">
      <w:pPr>
        <w:jc w:val="center"/>
        <w:rPr>
          <w:b/>
          <w:bCs/>
          <w:sz w:val="40"/>
          <w:szCs w:val="40"/>
        </w:rPr>
      </w:pPr>
    </w:p>
    <w:p w:rsidR="001F20D7" w:rsidRPr="008F2D9D" w:rsidRDefault="001F20D7" w:rsidP="003F72ED">
      <w:pPr>
        <w:shd w:val="clear" w:color="auto" w:fill="FFFFFF"/>
        <w:ind w:firstLine="709"/>
        <w:jc w:val="both"/>
        <w:rPr>
          <w:sz w:val="36"/>
          <w:szCs w:val="36"/>
        </w:rPr>
      </w:pPr>
      <w:r>
        <w:rPr>
          <w:b/>
          <w:bCs/>
          <w:sz w:val="40"/>
          <w:szCs w:val="40"/>
        </w:rPr>
        <w:t xml:space="preserve">    </w:t>
      </w:r>
      <w:r w:rsidRPr="008F2D9D">
        <w:rPr>
          <w:sz w:val="36"/>
          <w:szCs w:val="36"/>
        </w:rPr>
        <w:t>Тематический план рассчитан на объем 35 часов в учебном году, что соответствует содержанию программы «Изобразительное искусство и художественный труд» 1-9 классы / под ред. Б.М. Неменского.</w:t>
      </w:r>
    </w:p>
    <w:p w:rsidR="001F20D7" w:rsidRPr="006D5D5B" w:rsidRDefault="001F20D7" w:rsidP="003F72ED">
      <w:pPr>
        <w:tabs>
          <w:tab w:val="left" w:pos="450"/>
        </w:tabs>
        <w:ind w:firstLine="709"/>
        <w:rPr>
          <w:sz w:val="36"/>
          <w:szCs w:val="36"/>
        </w:rPr>
      </w:pPr>
      <w:r w:rsidRPr="006D5D5B">
        <w:rPr>
          <w:sz w:val="36"/>
          <w:szCs w:val="36"/>
        </w:rPr>
        <w:t xml:space="preserve">     Формирование интересов, потребностей личности школьника осуществляется различными средствами, в том числе и средствами изобразительного искусства. Успех здесь может быть обеспечен лишьтогода, когда учащиеся наряду с самостоятельной изобразительной деятельностью подготовлен к восприятию картин, рисунков, скульптур, произведений архитектуры и декоративно-прикладного искусства. Незаменимую роль в этом играют уроки изобразительного искусства. </w:t>
      </w:r>
    </w:p>
    <w:p w:rsidR="001F20D7" w:rsidRPr="006D5D5B" w:rsidRDefault="001F20D7" w:rsidP="003F72ED">
      <w:pPr>
        <w:tabs>
          <w:tab w:val="left" w:pos="450"/>
        </w:tabs>
        <w:ind w:firstLine="709"/>
        <w:rPr>
          <w:sz w:val="36"/>
          <w:szCs w:val="36"/>
        </w:rPr>
      </w:pPr>
      <w:r w:rsidRPr="006D5D5B">
        <w:rPr>
          <w:sz w:val="36"/>
          <w:szCs w:val="36"/>
        </w:rPr>
        <w:t xml:space="preserve">    Человек, понимающий язык графики, живописи, скульптуры. Гораздо глубже воспринимает виды искусства. Каждый учащийся узнает в процессе обучения цену точной линии, удачного мазка, поймет, насколько сложна и трудна работа художника, научится грамотно рисовать, уверенно водить карандашом и кистью. Важно и то, что предусмотренные планом виды творческой деятельности будут способствовать восприятию у учащихся отношения к изобразительному искусству как форме человеческого сознания, большого труда, наблюдательности, целеустремленности, умения преодолевать трудности.</w:t>
      </w:r>
    </w:p>
    <w:p w:rsidR="001F20D7" w:rsidRPr="006D5D5B" w:rsidRDefault="001F20D7" w:rsidP="003F72ED">
      <w:pPr>
        <w:tabs>
          <w:tab w:val="left" w:pos="450"/>
        </w:tabs>
        <w:ind w:firstLine="709"/>
        <w:rPr>
          <w:sz w:val="36"/>
          <w:szCs w:val="36"/>
        </w:rPr>
      </w:pPr>
      <w:r w:rsidRPr="006D5D5B">
        <w:rPr>
          <w:sz w:val="36"/>
          <w:szCs w:val="36"/>
        </w:rPr>
        <w:t xml:space="preserve">     Освоение детьми элементарной грамоты изобразительного искусства в средней школе – залог того, что со временем они сумеют по достоинству оценить  не только глубину содержания художественных произведений, но и сложность их изобразительно-выразительных средств.</w:t>
      </w:r>
    </w:p>
    <w:p w:rsidR="001F20D7" w:rsidRPr="006D5D5B" w:rsidRDefault="001F20D7" w:rsidP="003F72ED">
      <w:pPr>
        <w:tabs>
          <w:tab w:val="left" w:pos="450"/>
        </w:tabs>
        <w:ind w:firstLine="709"/>
        <w:rPr>
          <w:sz w:val="36"/>
          <w:szCs w:val="36"/>
        </w:rPr>
      </w:pPr>
      <w:r w:rsidRPr="006D5D5B">
        <w:rPr>
          <w:sz w:val="36"/>
          <w:szCs w:val="36"/>
        </w:rPr>
        <w:t xml:space="preserve">      Поэтому главной задачей учителя изобразительного искусства становится задача пробуждения фантазии ученика, увлечение его творчеством без навязывания собственных мнений и вкусов.</w:t>
      </w:r>
    </w:p>
    <w:p w:rsidR="001F20D7" w:rsidRPr="006D5D5B" w:rsidRDefault="001F20D7" w:rsidP="003F72ED">
      <w:pPr>
        <w:tabs>
          <w:tab w:val="left" w:pos="450"/>
        </w:tabs>
        <w:ind w:firstLine="709"/>
        <w:rPr>
          <w:sz w:val="36"/>
          <w:szCs w:val="36"/>
        </w:rPr>
      </w:pPr>
      <w:r w:rsidRPr="006D5D5B">
        <w:rPr>
          <w:sz w:val="36"/>
          <w:szCs w:val="36"/>
        </w:rPr>
        <w:t xml:space="preserve">      Именно на решение этой основной задачи и направлена программа изобразительного искусства под редакцией Б.М. Неменского и соответственно данный тематический план.</w:t>
      </w:r>
    </w:p>
    <w:p w:rsidR="001F20D7" w:rsidRPr="006D5D5B" w:rsidRDefault="001F20D7" w:rsidP="003F72ED">
      <w:pPr>
        <w:tabs>
          <w:tab w:val="left" w:pos="450"/>
        </w:tabs>
        <w:ind w:firstLine="709"/>
        <w:rPr>
          <w:sz w:val="36"/>
          <w:szCs w:val="36"/>
        </w:rPr>
      </w:pPr>
      <w:r w:rsidRPr="006D5D5B">
        <w:rPr>
          <w:sz w:val="36"/>
          <w:szCs w:val="36"/>
        </w:rPr>
        <w:t xml:space="preserve">      В течении учебного года учащиеся изучают многие виды и жанры изобразительного искусства, и , в первую очередь, основу основ – рисунок, живопись, композицию. Большое внимание уделено истории искусства, изучению искусствоведческого   материала, знакомству с жизнью и творчеством великих художников, укреплению межпредметных связей.</w:t>
      </w:r>
    </w:p>
    <w:p w:rsidR="001F20D7" w:rsidRPr="005C7F14" w:rsidRDefault="001F20D7" w:rsidP="003F72ED">
      <w:pPr>
        <w:ind w:firstLine="709"/>
        <w:rPr>
          <w:b/>
          <w:bCs/>
          <w:sz w:val="36"/>
          <w:szCs w:val="36"/>
        </w:rPr>
      </w:pPr>
      <w:r w:rsidRPr="005C7F14">
        <w:rPr>
          <w:b/>
          <w:bCs/>
          <w:sz w:val="36"/>
          <w:szCs w:val="36"/>
        </w:rPr>
        <w:t>Формирование знаний и умений</w:t>
      </w:r>
    </w:p>
    <w:p w:rsidR="001F20D7" w:rsidRPr="005C7F14" w:rsidRDefault="001F20D7" w:rsidP="003F72ED">
      <w:pPr>
        <w:ind w:firstLine="709"/>
        <w:rPr>
          <w:b/>
          <w:bCs/>
          <w:i/>
          <w:iCs/>
          <w:sz w:val="36"/>
          <w:szCs w:val="36"/>
        </w:rPr>
      </w:pPr>
      <w:r w:rsidRPr="005C7F14">
        <w:rPr>
          <w:b/>
          <w:bCs/>
          <w:i/>
          <w:iCs/>
          <w:sz w:val="36"/>
          <w:szCs w:val="36"/>
        </w:rPr>
        <w:t>Учащиеся должны знать:</w:t>
      </w:r>
    </w:p>
    <w:p w:rsidR="001F20D7" w:rsidRPr="005C7F14" w:rsidRDefault="001F20D7" w:rsidP="003F72ED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36"/>
          <w:szCs w:val="36"/>
        </w:rPr>
      </w:pPr>
      <w:r w:rsidRPr="005C7F14">
        <w:rPr>
          <w:sz w:val="36"/>
          <w:szCs w:val="36"/>
        </w:rPr>
        <w:t>о жанровой системе в изобразительном искусстве и ее зна</w:t>
      </w:r>
      <w:r w:rsidRPr="005C7F14">
        <w:rPr>
          <w:sz w:val="36"/>
          <w:szCs w:val="36"/>
        </w:rPr>
        <w:softHyphen/>
        <w:t>чении для анализа развития искусства и понимания изменений видения мира, а следовательно, и способов его изображения;</w:t>
      </w:r>
    </w:p>
    <w:p w:rsidR="001F20D7" w:rsidRPr="005C7F14" w:rsidRDefault="001F20D7" w:rsidP="003F72ED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36"/>
          <w:szCs w:val="36"/>
        </w:rPr>
      </w:pPr>
      <w:r w:rsidRPr="005C7F14">
        <w:rPr>
          <w:sz w:val="36"/>
          <w:szCs w:val="36"/>
        </w:rPr>
        <w:t>о роли и истории тематической картины в изобразитель</w:t>
      </w:r>
      <w:r w:rsidRPr="005C7F14">
        <w:rPr>
          <w:sz w:val="36"/>
          <w:szCs w:val="36"/>
        </w:rPr>
        <w:softHyphen/>
        <w:t>ном искусстве и ее жанровых видах (бытовом и историческом жа</w:t>
      </w:r>
      <w:r w:rsidRPr="005C7F14">
        <w:rPr>
          <w:sz w:val="36"/>
          <w:szCs w:val="36"/>
        </w:rPr>
        <w:softHyphen/>
        <w:t>нрах, мифологической и библейской темах в искусстве);</w:t>
      </w:r>
    </w:p>
    <w:p w:rsidR="001F20D7" w:rsidRPr="005C7F14" w:rsidRDefault="001F20D7" w:rsidP="003F72ED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36"/>
          <w:szCs w:val="36"/>
        </w:rPr>
      </w:pPr>
      <w:r w:rsidRPr="005C7F14">
        <w:rPr>
          <w:sz w:val="36"/>
          <w:szCs w:val="36"/>
        </w:rPr>
        <w:t>о процессе работы художника над картиной, о смысле каж</w:t>
      </w:r>
      <w:r w:rsidRPr="005C7F14">
        <w:rPr>
          <w:sz w:val="36"/>
          <w:szCs w:val="36"/>
        </w:rPr>
        <w:softHyphen/>
        <w:t>дого этапа этой работы, о роли эскизов и этюдов;</w:t>
      </w:r>
    </w:p>
    <w:p w:rsidR="001F20D7" w:rsidRPr="005C7F14" w:rsidRDefault="001F20D7" w:rsidP="003F72ED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36"/>
          <w:szCs w:val="36"/>
        </w:rPr>
      </w:pPr>
      <w:r w:rsidRPr="005C7F14">
        <w:rPr>
          <w:sz w:val="36"/>
          <w:szCs w:val="36"/>
        </w:rPr>
        <w:t>о композиции как целостности и образном строе произве</w:t>
      </w:r>
      <w:r w:rsidRPr="005C7F14">
        <w:rPr>
          <w:sz w:val="36"/>
          <w:szCs w:val="36"/>
        </w:rPr>
        <w:softHyphen/>
        <w:t>дения, о композиционном построении произведения, о роли фор</w:t>
      </w:r>
      <w:r w:rsidRPr="005C7F14">
        <w:rPr>
          <w:sz w:val="36"/>
          <w:szCs w:val="36"/>
        </w:rPr>
        <w:softHyphen/>
        <w:t>мата, о выразительном значении размера произведения, о соотно</w:t>
      </w:r>
      <w:r w:rsidRPr="005C7F14">
        <w:rPr>
          <w:sz w:val="36"/>
          <w:szCs w:val="36"/>
        </w:rPr>
        <w:softHyphen/>
        <w:t>шении целого и детали, о значении каждого фрагмента и его ме</w:t>
      </w:r>
      <w:r w:rsidRPr="005C7F14">
        <w:rPr>
          <w:sz w:val="36"/>
          <w:szCs w:val="36"/>
        </w:rPr>
        <w:softHyphen/>
        <w:t>тафорическом смысле;</w:t>
      </w:r>
    </w:p>
    <w:p w:rsidR="001F20D7" w:rsidRPr="005C7F14" w:rsidRDefault="001F20D7" w:rsidP="003F72ED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36"/>
          <w:szCs w:val="36"/>
        </w:rPr>
      </w:pPr>
      <w:r w:rsidRPr="005C7F14">
        <w:rPr>
          <w:sz w:val="36"/>
          <w:szCs w:val="36"/>
        </w:rPr>
        <w:t>о поэтической красоте повседневности, раскрываемой в творчестве художников; о роли искусства в утверждении зна</w:t>
      </w:r>
      <w:r w:rsidRPr="005C7F14">
        <w:rPr>
          <w:sz w:val="36"/>
          <w:szCs w:val="36"/>
        </w:rPr>
        <w:softHyphen/>
        <w:t>чительности каждого момента жизни человека, в понимании и ощущении человеком своего бытия и красоты мира;</w:t>
      </w:r>
    </w:p>
    <w:p w:rsidR="001F20D7" w:rsidRPr="005C7F14" w:rsidRDefault="001F20D7" w:rsidP="003F72ED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36"/>
          <w:szCs w:val="36"/>
        </w:rPr>
      </w:pPr>
      <w:r w:rsidRPr="005C7F14">
        <w:rPr>
          <w:sz w:val="36"/>
          <w:szCs w:val="36"/>
        </w:rPr>
        <w:t>о роли искусства в создании памятников в честь больших исторических событий; о влиянии образа, созданного художником, на понимание событий истории;</w:t>
      </w:r>
    </w:p>
    <w:p w:rsidR="001F20D7" w:rsidRPr="005C7F14" w:rsidRDefault="001F20D7" w:rsidP="003F72ED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36"/>
          <w:szCs w:val="36"/>
        </w:rPr>
      </w:pPr>
      <w:r w:rsidRPr="005C7F14">
        <w:rPr>
          <w:sz w:val="36"/>
          <w:szCs w:val="36"/>
        </w:rPr>
        <w:t>о роли художественных образов изобразительного искусст</w:t>
      </w:r>
      <w:r w:rsidRPr="005C7F14">
        <w:rPr>
          <w:sz w:val="36"/>
          <w:szCs w:val="36"/>
        </w:rPr>
        <w:softHyphen/>
        <w:t>ва в понимании вечных тем жизни, в создании культурного кон</w:t>
      </w:r>
      <w:r w:rsidRPr="005C7F14">
        <w:rPr>
          <w:sz w:val="36"/>
          <w:szCs w:val="36"/>
        </w:rPr>
        <w:softHyphen/>
        <w:t>текста между поколениями, между людьми;</w:t>
      </w:r>
    </w:p>
    <w:p w:rsidR="001F20D7" w:rsidRPr="005C7F14" w:rsidRDefault="001F20D7" w:rsidP="003F72ED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36"/>
          <w:szCs w:val="36"/>
        </w:rPr>
      </w:pPr>
      <w:r w:rsidRPr="005C7F14">
        <w:rPr>
          <w:sz w:val="36"/>
          <w:szCs w:val="36"/>
        </w:rPr>
        <w:t>о роли художественной иллюстрации;</w:t>
      </w:r>
    </w:p>
    <w:p w:rsidR="001F20D7" w:rsidRPr="005C7F14" w:rsidRDefault="001F20D7" w:rsidP="003F72ED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36"/>
          <w:szCs w:val="36"/>
        </w:rPr>
      </w:pPr>
      <w:r w:rsidRPr="005C7F14">
        <w:rPr>
          <w:sz w:val="36"/>
          <w:szCs w:val="36"/>
        </w:rPr>
        <w:t>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</w:t>
      </w:r>
      <w:r w:rsidRPr="005C7F14">
        <w:rPr>
          <w:sz w:val="36"/>
          <w:szCs w:val="36"/>
        </w:rPr>
        <w:softHyphen/>
        <w:t>ного и декоративного начал в живописи, графике и скульптуре;</w:t>
      </w:r>
    </w:p>
    <w:p w:rsidR="001F20D7" w:rsidRPr="005C7F14" w:rsidRDefault="001F20D7" w:rsidP="003F72ED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36"/>
          <w:szCs w:val="36"/>
        </w:rPr>
      </w:pPr>
      <w:r w:rsidRPr="005C7F14">
        <w:rPr>
          <w:sz w:val="36"/>
          <w:szCs w:val="36"/>
        </w:rPr>
        <w:t>наиболее значимый ряд великих произведений изобрази</w:t>
      </w:r>
      <w:r w:rsidRPr="005C7F14">
        <w:rPr>
          <w:sz w:val="36"/>
          <w:szCs w:val="36"/>
        </w:rPr>
        <w:softHyphen/>
        <w:t>тельного искусства на исторические и библейские темы в евро</w:t>
      </w:r>
      <w:r w:rsidRPr="005C7F14">
        <w:rPr>
          <w:sz w:val="36"/>
          <w:szCs w:val="36"/>
        </w:rPr>
        <w:softHyphen/>
        <w:t>пейском и отечественном искусстве; понимать особую культуро-строительную роль русской тематической картины XIX</w:t>
      </w:r>
      <w:r w:rsidRPr="005C7F14">
        <w:rPr>
          <w:sz w:val="36"/>
          <w:szCs w:val="36"/>
        </w:rPr>
        <w:sym w:font="Symbol" w:char="F02D"/>
      </w:r>
      <w:r w:rsidRPr="005C7F14">
        <w:rPr>
          <w:sz w:val="36"/>
          <w:szCs w:val="36"/>
        </w:rPr>
        <w:t>XX столетий.</w:t>
      </w:r>
    </w:p>
    <w:p w:rsidR="001F20D7" w:rsidRPr="005C7F14" w:rsidRDefault="001F20D7" w:rsidP="003F72ED">
      <w:pPr>
        <w:spacing w:before="120"/>
        <w:ind w:firstLine="709"/>
        <w:rPr>
          <w:b/>
          <w:bCs/>
          <w:i/>
          <w:iCs/>
          <w:sz w:val="36"/>
          <w:szCs w:val="36"/>
        </w:rPr>
      </w:pPr>
      <w:r w:rsidRPr="005C7F14">
        <w:rPr>
          <w:b/>
          <w:bCs/>
          <w:i/>
          <w:iCs/>
          <w:sz w:val="36"/>
          <w:szCs w:val="36"/>
        </w:rPr>
        <w:t>Учащиеся должны уметь:</w:t>
      </w:r>
    </w:p>
    <w:p w:rsidR="001F20D7" w:rsidRPr="005C7F14" w:rsidRDefault="001F20D7" w:rsidP="003F72ED">
      <w:pPr>
        <w:numPr>
          <w:ilvl w:val="0"/>
          <w:numId w:val="7"/>
        </w:numPr>
        <w:tabs>
          <w:tab w:val="left" w:pos="993"/>
        </w:tabs>
        <w:ind w:left="142" w:firstLine="567"/>
        <w:jc w:val="both"/>
        <w:rPr>
          <w:sz w:val="36"/>
          <w:szCs w:val="36"/>
        </w:rPr>
      </w:pPr>
      <w:r w:rsidRPr="005C7F14">
        <w:rPr>
          <w:sz w:val="36"/>
          <w:szCs w:val="36"/>
        </w:rPr>
        <w:t>получить первичные навыки изображения пропорций и движений фигуры человека с натуры и по представлению;</w:t>
      </w:r>
    </w:p>
    <w:p w:rsidR="001F20D7" w:rsidRPr="005C7F14" w:rsidRDefault="001F20D7" w:rsidP="003F72ED">
      <w:pPr>
        <w:numPr>
          <w:ilvl w:val="0"/>
          <w:numId w:val="7"/>
        </w:numPr>
        <w:tabs>
          <w:tab w:val="left" w:pos="993"/>
        </w:tabs>
        <w:ind w:left="142" w:firstLine="567"/>
        <w:jc w:val="both"/>
        <w:rPr>
          <w:sz w:val="36"/>
          <w:szCs w:val="36"/>
        </w:rPr>
      </w:pPr>
      <w:r w:rsidRPr="005C7F14">
        <w:rPr>
          <w:sz w:val="36"/>
          <w:szCs w:val="36"/>
        </w:rPr>
        <w:t>владеть материалами живописи, графики и лепки на доступном возрасту уровне;</w:t>
      </w:r>
    </w:p>
    <w:p w:rsidR="001F20D7" w:rsidRPr="005C7F14" w:rsidRDefault="001F20D7" w:rsidP="003F72ED">
      <w:pPr>
        <w:numPr>
          <w:ilvl w:val="0"/>
          <w:numId w:val="7"/>
        </w:numPr>
        <w:tabs>
          <w:tab w:val="left" w:pos="993"/>
        </w:tabs>
        <w:ind w:left="142" w:firstLine="567"/>
        <w:jc w:val="both"/>
        <w:rPr>
          <w:sz w:val="36"/>
          <w:szCs w:val="36"/>
        </w:rPr>
      </w:pPr>
      <w:r w:rsidRPr="005C7F14">
        <w:rPr>
          <w:sz w:val="36"/>
          <w:szCs w:val="36"/>
        </w:rPr>
        <w:t>развивать навыки наблюдательности, способность образно</w:t>
      </w:r>
      <w:r w:rsidRPr="005C7F14">
        <w:rPr>
          <w:sz w:val="36"/>
          <w:szCs w:val="36"/>
        </w:rPr>
        <w:softHyphen/>
        <w:t>го видения окружающей ежедневной жизни, формирующие чут</w:t>
      </w:r>
      <w:r w:rsidRPr="005C7F14">
        <w:rPr>
          <w:sz w:val="36"/>
          <w:szCs w:val="36"/>
        </w:rPr>
        <w:softHyphen/>
        <w:t>кость и активность восприятия реальности;</w:t>
      </w:r>
    </w:p>
    <w:p w:rsidR="001F20D7" w:rsidRPr="005C7F14" w:rsidRDefault="001F20D7" w:rsidP="003F72ED">
      <w:pPr>
        <w:numPr>
          <w:ilvl w:val="0"/>
          <w:numId w:val="7"/>
        </w:numPr>
        <w:tabs>
          <w:tab w:val="left" w:pos="993"/>
        </w:tabs>
        <w:ind w:left="142" w:firstLine="567"/>
        <w:jc w:val="both"/>
        <w:rPr>
          <w:sz w:val="36"/>
          <w:szCs w:val="36"/>
        </w:rPr>
      </w:pPr>
      <w:r w:rsidRPr="005C7F14">
        <w:rPr>
          <w:sz w:val="36"/>
          <w:szCs w:val="36"/>
        </w:rPr>
        <w:t>получить творческий опыт в построении тематических композиций, предполагающий сбор художественно-познавательно</w:t>
      </w:r>
      <w:r w:rsidRPr="005C7F14">
        <w:rPr>
          <w:sz w:val="36"/>
          <w:szCs w:val="36"/>
        </w:rPr>
        <w:softHyphen/>
        <w:t>го материала, формирование авторской позиции по выбранной те</w:t>
      </w:r>
      <w:r w:rsidRPr="005C7F14">
        <w:rPr>
          <w:sz w:val="36"/>
          <w:szCs w:val="36"/>
        </w:rPr>
        <w:softHyphen/>
        <w:t>ме и поиски способа ее выражения;</w:t>
      </w:r>
    </w:p>
    <w:p w:rsidR="001F20D7" w:rsidRPr="005C7F14" w:rsidRDefault="001F20D7" w:rsidP="003F72ED">
      <w:pPr>
        <w:numPr>
          <w:ilvl w:val="0"/>
          <w:numId w:val="7"/>
        </w:numPr>
        <w:tabs>
          <w:tab w:val="left" w:pos="993"/>
        </w:tabs>
        <w:ind w:left="142" w:firstLine="567"/>
        <w:jc w:val="both"/>
        <w:rPr>
          <w:sz w:val="36"/>
          <w:szCs w:val="36"/>
        </w:rPr>
      </w:pPr>
      <w:r w:rsidRPr="005C7F14">
        <w:rPr>
          <w:sz w:val="36"/>
          <w:szCs w:val="36"/>
        </w:rPr>
        <w:t>получить навыки соотнесения собственных переживаний с контекстами художественной культуры.</w:t>
      </w:r>
    </w:p>
    <w:p w:rsidR="001F20D7" w:rsidRPr="005C7F14" w:rsidRDefault="001F20D7" w:rsidP="003F72ED">
      <w:pPr>
        <w:rPr>
          <w:b/>
          <w:bCs/>
          <w:sz w:val="36"/>
          <w:szCs w:val="36"/>
        </w:rPr>
      </w:pPr>
    </w:p>
    <w:p w:rsidR="001F20D7" w:rsidRDefault="001F20D7" w:rsidP="003F72ED">
      <w:pPr>
        <w:jc w:val="center"/>
        <w:rPr>
          <w:b/>
          <w:bCs/>
          <w:sz w:val="40"/>
          <w:szCs w:val="40"/>
        </w:rPr>
      </w:pPr>
    </w:p>
    <w:p w:rsidR="001F20D7" w:rsidRDefault="001F20D7" w:rsidP="003F72ED">
      <w:pPr>
        <w:jc w:val="center"/>
        <w:rPr>
          <w:b/>
          <w:bCs/>
          <w:sz w:val="40"/>
          <w:szCs w:val="40"/>
        </w:rPr>
      </w:pPr>
    </w:p>
    <w:p w:rsidR="001F20D7" w:rsidRDefault="001F20D7" w:rsidP="003F72ED">
      <w:pPr>
        <w:jc w:val="center"/>
        <w:rPr>
          <w:b/>
          <w:bCs/>
          <w:sz w:val="40"/>
          <w:szCs w:val="40"/>
        </w:rPr>
      </w:pPr>
    </w:p>
    <w:p w:rsidR="001F20D7" w:rsidRDefault="001F20D7" w:rsidP="003F72ED">
      <w:pPr>
        <w:jc w:val="center"/>
        <w:rPr>
          <w:b/>
          <w:bCs/>
          <w:sz w:val="40"/>
          <w:szCs w:val="40"/>
        </w:rPr>
      </w:pPr>
    </w:p>
    <w:p w:rsidR="001F20D7" w:rsidRDefault="001F20D7" w:rsidP="003F72ED">
      <w:pPr>
        <w:jc w:val="center"/>
        <w:rPr>
          <w:b/>
          <w:bCs/>
          <w:sz w:val="40"/>
          <w:szCs w:val="40"/>
        </w:rPr>
      </w:pPr>
    </w:p>
    <w:p w:rsidR="001F20D7" w:rsidRDefault="001F20D7" w:rsidP="003F72ED">
      <w:pPr>
        <w:jc w:val="center"/>
        <w:rPr>
          <w:b/>
          <w:bCs/>
          <w:sz w:val="40"/>
          <w:szCs w:val="40"/>
        </w:rPr>
      </w:pPr>
    </w:p>
    <w:p w:rsidR="001F20D7" w:rsidRDefault="001F20D7" w:rsidP="003F72ED">
      <w:pPr>
        <w:jc w:val="center"/>
        <w:rPr>
          <w:b/>
          <w:bCs/>
          <w:sz w:val="40"/>
          <w:szCs w:val="40"/>
        </w:rPr>
      </w:pPr>
    </w:p>
    <w:p w:rsidR="001F20D7" w:rsidRDefault="001F20D7" w:rsidP="003F72ED">
      <w:pPr>
        <w:jc w:val="center"/>
        <w:rPr>
          <w:b/>
          <w:bCs/>
          <w:sz w:val="40"/>
          <w:szCs w:val="40"/>
        </w:rPr>
      </w:pPr>
    </w:p>
    <w:p w:rsidR="001F20D7" w:rsidRDefault="001F20D7" w:rsidP="003F72ED">
      <w:pPr>
        <w:jc w:val="center"/>
        <w:rPr>
          <w:b/>
          <w:bCs/>
          <w:sz w:val="40"/>
          <w:szCs w:val="40"/>
        </w:rPr>
      </w:pPr>
    </w:p>
    <w:p w:rsidR="001F20D7" w:rsidRDefault="001F20D7" w:rsidP="003F72ED">
      <w:pPr>
        <w:jc w:val="center"/>
        <w:rPr>
          <w:b/>
          <w:bCs/>
          <w:sz w:val="40"/>
          <w:szCs w:val="40"/>
        </w:rPr>
      </w:pPr>
    </w:p>
    <w:p w:rsidR="001F20D7" w:rsidRPr="00A15ECE" w:rsidRDefault="001F20D7" w:rsidP="003F72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Pr="00A15ECE">
        <w:rPr>
          <w:b/>
          <w:bCs/>
          <w:sz w:val="32"/>
          <w:szCs w:val="32"/>
        </w:rPr>
        <w:t>Тематическое планирование</w:t>
      </w:r>
      <w:r>
        <w:rPr>
          <w:b/>
          <w:bCs/>
          <w:sz w:val="32"/>
          <w:szCs w:val="32"/>
        </w:rPr>
        <w:t xml:space="preserve"> 7 класс 35 часов </w:t>
      </w:r>
    </w:p>
    <w:p w:rsidR="001F20D7" w:rsidRPr="00A15ECE" w:rsidRDefault="001F20D7" w:rsidP="003F72ED">
      <w:pPr>
        <w:jc w:val="center"/>
        <w:rPr>
          <w:b/>
          <w:bCs/>
          <w:sz w:val="32"/>
          <w:szCs w:val="32"/>
        </w:rPr>
      </w:pPr>
    </w:p>
    <w:tbl>
      <w:tblPr>
        <w:tblW w:w="15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1126"/>
        <w:gridCol w:w="2039"/>
        <w:gridCol w:w="2288"/>
        <w:gridCol w:w="7"/>
        <w:gridCol w:w="2308"/>
        <w:gridCol w:w="2039"/>
        <w:gridCol w:w="2660"/>
        <w:gridCol w:w="2072"/>
      </w:tblGrid>
      <w:tr w:rsidR="001F20D7" w:rsidRPr="00B72AB7">
        <w:tc>
          <w:tcPr>
            <w:tcW w:w="745" w:type="dxa"/>
            <w:vMerge w:val="restart"/>
          </w:tcPr>
          <w:p w:rsidR="001F20D7" w:rsidRPr="00B72AB7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F20D7" w:rsidRPr="00B72AB7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B72AB7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26" w:type="dxa"/>
            <w:vMerge w:val="restart"/>
          </w:tcPr>
          <w:p w:rsidR="001F20D7" w:rsidRPr="00B72AB7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B72AB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039" w:type="dxa"/>
            <w:vMerge w:val="restart"/>
          </w:tcPr>
          <w:p w:rsidR="001F20D7" w:rsidRPr="00B72AB7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B72AB7">
              <w:rPr>
                <w:b/>
                <w:bCs/>
                <w:sz w:val="28"/>
                <w:szCs w:val="28"/>
              </w:rPr>
              <w:t>Тема урока</w:t>
            </w:r>
          </w:p>
          <w:p w:rsidR="001F20D7" w:rsidRPr="00B72AB7" w:rsidRDefault="001F20D7" w:rsidP="00087C6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2AB7">
              <w:rPr>
                <w:b/>
                <w:bCs/>
                <w:i/>
                <w:iCs/>
                <w:sz w:val="28"/>
                <w:szCs w:val="28"/>
              </w:rPr>
              <w:t>Тип урока</w:t>
            </w:r>
          </w:p>
        </w:tc>
        <w:tc>
          <w:tcPr>
            <w:tcW w:w="2288" w:type="dxa"/>
            <w:vMerge w:val="restart"/>
          </w:tcPr>
          <w:p w:rsidR="001F20D7" w:rsidRPr="00B72AB7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B72AB7">
              <w:rPr>
                <w:b/>
                <w:bCs/>
                <w:sz w:val="28"/>
                <w:szCs w:val="28"/>
              </w:rPr>
              <w:t>Элементы содержания</w:t>
            </w:r>
          </w:p>
          <w:p w:rsidR="001F20D7" w:rsidRPr="00B72AB7" w:rsidRDefault="001F20D7" w:rsidP="00087C6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354" w:type="dxa"/>
            <w:gridSpan w:val="3"/>
          </w:tcPr>
          <w:p w:rsidR="001F20D7" w:rsidRPr="00B72AB7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B72AB7">
              <w:rPr>
                <w:b/>
                <w:bCs/>
                <w:sz w:val="28"/>
                <w:szCs w:val="28"/>
              </w:rPr>
              <w:t>Требования к уровню подготовки учащихся (результат)</w:t>
            </w:r>
          </w:p>
        </w:tc>
        <w:tc>
          <w:tcPr>
            <w:tcW w:w="2660" w:type="dxa"/>
            <w:vMerge w:val="restart"/>
          </w:tcPr>
          <w:p w:rsidR="001F20D7" w:rsidRPr="00B72AB7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B72AB7">
              <w:rPr>
                <w:b/>
                <w:bCs/>
                <w:sz w:val="28"/>
                <w:szCs w:val="28"/>
              </w:rPr>
              <w:t>Эксперимент  (лабораторные, демонстрационные опыты), экскурсии</w:t>
            </w:r>
          </w:p>
        </w:tc>
        <w:tc>
          <w:tcPr>
            <w:tcW w:w="2072" w:type="dxa"/>
            <w:vMerge w:val="restart"/>
          </w:tcPr>
          <w:p w:rsidR="001F20D7" w:rsidRPr="00B72AB7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B72AB7">
              <w:rPr>
                <w:b/>
                <w:bCs/>
                <w:sz w:val="28"/>
                <w:szCs w:val="28"/>
              </w:rPr>
              <w:t>Домашнее задание</w:t>
            </w:r>
          </w:p>
        </w:tc>
      </w:tr>
      <w:tr w:rsidR="001F20D7" w:rsidRPr="00B72AB7">
        <w:tc>
          <w:tcPr>
            <w:tcW w:w="745" w:type="dxa"/>
            <w:vMerge/>
          </w:tcPr>
          <w:p w:rsidR="001F20D7" w:rsidRPr="00B72AB7" w:rsidRDefault="001F20D7" w:rsidP="00087C6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6" w:type="dxa"/>
            <w:vMerge/>
          </w:tcPr>
          <w:p w:rsidR="001F20D7" w:rsidRPr="00B72AB7" w:rsidRDefault="001F20D7" w:rsidP="00087C6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39" w:type="dxa"/>
            <w:vMerge/>
          </w:tcPr>
          <w:p w:rsidR="001F20D7" w:rsidRPr="00B72AB7" w:rsidRDefault="001F20D7" w:rsidP="00087C6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88" w:type="dxa"/>
            <w:vMerge/>
          </w:tcPr>
          <w:p w:rsidR="001F20D7" w:rsidRPr="00B72AB7" w:rsidRDefault="001F20D7" w:rsidP="00087C6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5" w:type="dxa"/>
            <w:gridSpan w:val="2"/>
          </w:tcPr>
          <w:p w:rsidR="001F20D7" w:rsidRPr="00B72AB7" w:rsidRDefault="001F20D7" w:rsidP="00087C6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2AB7">
              <w:rPr>
                <w:b/>
                <w:bCs/>
                <w:i/>
                <w:iCs/>
                <w:sz w:val="28"/>
                <w:szCs w:val="28"/>
              </w:rPr>
              <w:t>Знать</w:t>
            </w:r>
          </w:p>
        </w:tc>
        <w:tc>
          <w:tcPr>
            <w:tcW w:w="2039" w:type="dxa"/>
          </w:tcPr>
          <w:p w:rsidR="001F20D7" w:rsidRPr="00B72AB7" w:rsidRDefault="001F20D7" w:rsidP="00087C6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2AB7">
              <w:rPr>
                <w:b/>
                <w:bCs/>
                <w:i/>
                <w:iCs/>
                <w:sz w:val="28"/>
                <w:szCs w:val="28"/>
              </w:rPr>
              <w:t>Уметь</w:t>
            </w:r>
          </w:p>
        </w:tc>
        <w:tc>
          <w:tcPr>
            <w:tcW w:w="2660" w:type="dxa"/>
            <w:vMerge/>
          </w:tcPr>
          <w:p w:rsidR="001F20D7" w:rsidRPr="00B72AB7" w:rsidRDefault="001F20D7" w:rsidP="00087C6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2" w:type="dxa"/>
            <w:vMerge/>
          </w:tcPr>
          <w:p w:rsidR="001F20D7" w:rsidRPr="00B72AB7" w:rsidRDefault="001F20D7" w:rsidP="00087C67">
            <w:pPr>
              <w:jc w:val="center"/>
              <w:rPr>
                <w:sz w:val="36"/>
                <w:szCs w:val="36"/>
              </w:rPr>
            </w:pPr>
          </w:p>
        </w:tc>
      </w:tr>
      <w:tr w:rsidR="001F20D7" w:rsidRPr="00B72AB7">
        <w:tc>
          <w:tcPr>
            <w:tcW w:w="15284" w:type="dxa"/>
            <w:gridSpan w:val="9"/>
          </w:tcPr>
          <w:p w:rsidR="001F20D7" w:rsidRPr="00B72AB7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B72AB7">
              <w:rPr>
                <w:b/>
                <w:bCs/>
                <w:sz w:val="28"/>
                <w:szCs w:val="28"/>
              </w:rPr>
              <w:t>Тема 1.Изображение фигуры человека и образ человека (8 часов)</w:t>
            </w:r>
          </w:p>
          <w:p w:rsidR="001F20D7" w:rsidRPr="00B72AB7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20D7" w:rsidRPr="0066751E">
        <w:tc>
          <w:tcPr>
            <w:tcW w:w="745" w:type="dxa"/>
          </w:tcPr>
          <w:p w:rsidR="001F20D7" w:rsidRPr="0066751E" w:rsidRDefault="001F20D7" w:rsidP="00087C67">
            <w:pPr>
              <w:jc w:val="center"/>
            </w:pPr>
            <w:r w:rsidRPr="0066751E">
              <w:t>1.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r>
              <w:t>Изображение фигуры человека в истории искусства.</w:t>
            </w:r>
          </w:p>
        </w:tc>
        <w:tc>
          <w:tcPr>
            <w:tcW w:w="2288" w:type="dxa"/>
          </w:tcPr>
          <w:p w:rsidR="001F20D7" w:rsidRPr="0066751E" w:rsidRDefault="001F20D7" w:rsidP="00087C67">
            <w:r>
              <w:t>Знакомство с разнообразными представлениями людей различных эпох и народов о красоте человека</w:t>
            </w:r>
          </w:p>
        </w:tc>
        <w:tc>
          <w:tcPr>
            <w:tcW w:w="2315" w:type="dxa"/>
            <w:gridSpan w:val="2"/>
          </w:tcPr>
          <w:p w:rsidR="001F20D7" w:rsidRPr="00B72AB7" w:rsidRDefault="001F20D7" w:rsidP="00087C67">
            <w:pPr>
              <w:rPr>
                <w:i/>
                <w:iCs/>
              </w:rPr>
            </w:pPr>
          </w:p>
        </w:tc>
        <w:tc>
          <w:tcPr>
            <w:tcW w:w="2039" w:type="dxa"/>
          </w:tcPr>
          <w:p w:rsidR="001F20D7" w:rsidRPr="0066751E" w:rsidRDefault="001F20D7" w:rsidP="00087C67"/>
        </w:tc>
        <w:tc>
          <w:tcPr>
            <w:tcW w:w="2660" w:type="dxa"/>
          </w:tcPr>
          <w:p w:rsidR="001F20D7" w:rsidRPr="0066751E" w:rsidRDefault="001F20D7" w:rsidP="00087C67">
            <w:r>
              <w:t>Репродукции произведений искусства различных жанров и периодов с изображениями фигуры человека</w:t>
            </w:r>
          </w:p>
        </w:tc>
        <w:tc>
          <w:tcPr>
            <w:tcW w:w="2072" w:type="dxa"/>
          </w:tcPr>
          <w:p w:rsidR="001F20D7" w:rsidRPr="0066751E" w:rsidRDefault="001F20D7" w:rsidP="00087C67">
            <w:pPr>
              <w:jc w:val="center"/>
            </w:pPr>
          </w:p>
        </w:tc>
      </w:tr>
      <w:tr w:rsidR="001F20D7" w:rsidRPr="0066751E">
        <w:tc>
          <w:tcPr>
            <w:tcW w:w="745" w:type="dxa"/>
          </w:tcPr>
          <w:p w:rsidR="001F20D7" w:rsidRPr="0066751E" w:rsidRDefault="001F20D7" w:rsidP="00087C67">
            <w:pPr>
              <w:jc w:val="center"/>
            </w:pPr>
            <w:r w:rsidRPr="0066751E">
              <w:t>2.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r>
              <w:t xml:space="preserve">Пропорции и строение фигуры человека. </w:t>
            </w:r>
          </w:p>
        </w:tc>
        <w:tc>
          <w:tcPr>
            <w:tcW w:w="2288" w:type="dxa"/>
          </w:tcPr>
          <w:p w:rsidR="001F20D7" w:rsidRPr="0066751E" w:rsidRDefault="001F20D7" w:rsidP="00087C67">
            <w:r>
              <w:t>Поиски пропорций человека в различные периоды развития искусства</w:t>
            </w: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Как происходит поиск пропорции в изображении фигуры человека. «Пропорции», «канон».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Работать в технике аппликации</w:t>
            </w:r>
          </w:p>
        </w:tc>
        <w:tc>
          <w:tcPr>
            <w:tcW w:w="2660" w:type="dxa"/>
          </w:tcPr>
          <w:p w:rsidR="001F20D7" w:rsidRPr="0066751E" w:rsidRDefault="001F20D7" w:rsidP="00087C67">
            <w:r>
              <w:t>Таблицы с изображением пропорций фигуры человека, его скелета. Работы в технике аппликации.</w:t>
            </w:r>
          </w:p>
        </w:tc>
        <w:tc>
          <w:tcPr>
            <w:tcW w:w="2072" w:type="dxa"/>
          </w:tcPr>
          <w:p w:rsidR="001F20D7" w:rsidRPr="0066751E" w:rsidRDefault="001F20D7" w:rsidP="00087C67">
            <w:r>
              <w:t>Принести проволоку для изготовления каркаса</w:t>
            </w:r>
          </w:p>
        </w:tc>
      </w:tr>
      <w:tr w:rsidR="001F20D7" w:rsidRPr="0066751E">
        <w:tc>
          <w:tcPr>
            <w:tcW w:w="745" w:type="dxa"/>
          </w:tcPr>
          <w:p w:rsidR="001F20D7" w:rsidRPr="0066751E" w:rsidRDefault="001F20D7" w:rsidP="00087C67">
            <w:pPr>
              <w:jc w:val="center"/>
            </w:pPr>
            <w:r>
              <w:t>3.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Красота фигуры человека в движении</w:t>
            </w:r>
          </w:p>
        </w:tc>
        <w:tc>
          <w:tcPr>
            <w:tcW w:w="2288" w:type="dxa"/>
          </w:tcPr>
          <w:p w:rsidR="001F20D7" w:rsidRPr="0066751E" w:rsidRDefault="001F20D7" w:rsidP="00087C67">
            <w:pPr>
              <w:jc w:val="center"/>
            </w:pPr>
            <w:r>
              <w:t>Практические навыки работы в технике лепки с использованием каркаса</w:t>
            </w: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Пропорции человека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Изготавливать каркас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72" w:type="dxa"/>
          </w:tcPr>
          <w:p w:rsidR="001F20D7" w:rsidRPr="0066751E" w:rsidRDefault="001F20D7" w:rsidP="00087C67">
            <w:pPr>
              <w:jc w:val="center"/>
            </w:pPr>
            <w:r>
              <w:t>Придумать название своей работе</w:t>
            </w:r>
          </w:p>
        </w:tc>
      </w:tr>
      <w:tr w:rsidR="001F20D7" w:rsidRPr="0066751E">
        <w:tc>
          <w:tcPr>
            <w:tcW w:w="745" w:type="dxa"/>
          </w:tcPr>
          <w:p w:rsidR="001F20D7" w:rsidRPr="0066751E" w:rsidRDefault="001F20D7" w:rsidP="00087C67">
            <w:pPr>
              <w:jc w:val="center"/>
            </w:pPr>
            <w:r>
              <w:t>4.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Красота фигуры человека в движении</w:t>
            </w:r>
          </w:p>
        </w:tc>
        <w:tc>
          <w:tcPr>
            <w:tcW w:w="2288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Как работать с пластилином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Наращивать объема на каркас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72" w:type="dxa"/>
          </w:tcPr>
          <w:p w:rsidR="001F20D7" w:rsidRPr="0066751E" w:rsidRDefault="001F20D7" w:rsidP="00087C67">
            <w:pPr>
              <w:jc w:val="center"/>
            </w:pPr>
            <w:r>
              <w:t>Поиск материалов о творчестве художников-скульпторов (Микеланджело, О.Роден, А.Майоль, В.Мухина, Е.Белашова, А.Голубкина)</w:t>
            </w:r>
          </w:p>
        </w:tc>
      </w:tr>
      <w:tr w:rsidR="001F20D7" w:rsidRPr="0066751E">
        <w:tc>
          <w:tcPr>
            <w:tcW w:w="745" w:type="dxa"/>
          </w:tcPr>
          <w:p w:rsidR="001F20D7" w:rsidRPr="0066751E" w:rsidRDefault="001F20D7" w:rsidP="00087C67">
            <w:pPr>
              <w:jc w:val="center"/>
            </w:pPr>
            <w:r>
              <w:t>5.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«Великие скульпторы»</w:t>
            </w:r>
          </w:p>
        </w:tc>
        <w:tc>
          <w:tcPr>
            <w:tcW w:w="2288" w:type="dxa"/>
          </w:tcPr>
          <w:p w:rsidR="001F20D7" w:rsidRPr="0066751E" w:rsidRDefault="001F20D7" w:rsidP="00087C67">
            <w:pPr>
              <w:jc w:val="center"/>
            </w:pPr>
            <w:r>
              <w:t>Знакомство с жизнью и творчеством великих скульпторов мира.</w:t>
            </w: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  <w:r>
              <w:t>Репродукции знаменитых художников - скульпторов</w:t>
            </w:r>
          </w:p>
        </w:tc>
        <w:tc>
          <w:tcPr>
            <w:tcW w:w="2072" w:type="dxa"/>
          </w:tcPr>
          <w:p w:rsidR="001F20D7" w:rsidRPr="0066751E" w:rsidRDefault="001F20D7" w:rsidP="00087C67">
            <w:pPr>
              <w:jc w:val="center"/>
            </w:pPr>
            <w:r>
              <w:t>Принести графические материалы для работы в технике рисунка</w:t>
            </w:r>
          </w:p>
        </w:tc>
      </w:tr>
      <w:tr w:rsidR="001F20D7" w:rsidRPr="0066751E">
        <w:tc>
          <w:tcPr>
            <w:tcW w:w="745" w:type="dxa"/>
          </w:tcPr>
          <w:p w:rsidR="001F20D7" w:rsidRPr="0066751E" w:rsidRDefault="001F20D7" w:rsidP="00087C67">
            <w:pPr>
              <w:jc w:val="center"/>
            </w:pPr>
            <w:r>
              <w:t>6.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Изображение фигуры с использованием таблицы.</w:t>
            </w:r>
          </w:p>
        </w:tc>
        <w:tc>
          <w:tcPr>
            <w:tcW w:w="2288" w:type="dxa"/>
          </w:tcPr>
          <w:p w:rsidR="001F20D7" w:rsidRPr="0066751E" w:rsidRDefault="001F20D7" w:rsidP="00087C67">
            <w:pPr>
              <w:jc w:val="center"/>
            </w:pPr>
            <w:r>
              <w:t>Изображение фигуры с использованием таблицы</w:t>
            </w: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Приемы изображения фигуры человека, главное и второстепенное в изображении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  <w:r>
              <w:t>Тематические таблицы – схемы с изображением фигуры человека</w:t>
            </w:r>
          </w:p>
        </w:tc>
        <w:tc>
          <w:tcPr>
            <w:tcW w:w="2072" w:type="dxa"/>
          </w:tcPr>
          <w:p w:rsidR="001F20D7" w:rsidRPr="0066751E" w:rsidRDefault="001F20D7" w:rsidP="00087C67">
            <w:pPr>
              <w:jc w:val="center"/>
            </w:pPr>
            <w:r>
              <w:t>Принести графические материалы (карандаш, фломастеры  по выбору)</w:t>
            </w:r>
          </w:p>
        </w:tc>
      </w:tr>
      <w:tr w:rsidR="001F20D7" w:rsidRPr="0066751E">
        <w:tc>
          <w:tcPr>
            <w:tcW w:w="745" w:type="dxa"/>
          </w:tcPr>
          <w:p w:rsidR="001F20D7" w:rsidRPr="0066751E" w:rsidRDefault="001F20D7" w:rsidP="00087C67">
            <w:pPr>
              <w:jc w:val="center"/>
            </w:pPr>
            <w:r>
              <w:t>7.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Набросок фигуры человека  с натуры</w:t>
            </w:r>
          </w:p>
        </w:tc>
        <w:tc>
          <w:tcPr>
            <w:tcW w:w="2288" w:type="dxa"/>
          </w:tcPr>
          <w:p w:rsidR="001F20D7" w:rsidRPr="0066751E" w:rsidRDefault="001F20D7" w:rsidP="00087C67">
            <w:pPr>
              <w:jc w:val="center"/>
            </w:pPr>
            <w:r>
              <w:t>Знакомство с пропорциями фигуры человека на живой натуре</w:t>
            </w: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Последовательность выполнения наброска с натуры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Формировать навык в рисовании фигуры человека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  <w:r>
              <w:t>Иллюстрации с изображением набросков фигуры человека с натуры</w:t>
            </w:r>
          </w:p>
        </w:tc>
        <w:tc>
          <w:tcPr>
            <w:tcW w:w="2072" w:type="dxa"/>
          </w:tcPr>
          <w:p w:rsidR="001F20D7" w:rsidRPr="0066751E" w:rsidRDefault="001F20D7" w:rsidP="00087C67">
            <w:pPr>
              <w:jc w:val="center"/>
            </w:pPr>
            <w:r>
              <w:t>Подобрать материал о любой профессии (репродукции, фотографии) для представления использовать литературный ряд</w:t>
            </w:r>
          </w:p>
        </w:tc>
      </w:tr>
      <w:tr w:rsidR="001F20D7" w:rsidRPr="0066751E">
        <w:tc>
          <w:tcPr>
            <w:tcW w:w="745" w:type="dxa"/>
          </w:tcPr>
          <w:p w:rsidR="001F20D7" w:rsidRDefault="001F20D7" w:rsidP="00087C67">
            <w:pPr>
              <w:jc w:val="center"/>
            </w:pPr>
            <w:r>
              <w:t>8.</w:t>
            </w:r>
          </w:p>
          <w:p w:rsidR="001F20D7" w:rsidRDefault="001F20D7" w:rsidP="00087C67">
            <w:pPr>
              <w:jc w:val="center"/>
            </w:pP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Человек и его профессия.</w:t>
            </w:r>
          </w:p>
        </w:tc>
        <w:tc>
          <w:tcPr>
            <w:tcW w:w="2288" w:type="dxa"/>
          </w:tcPr>
          <w:p w:rsidR="001F20D7" w:rsidRPr="0066751E" w:rsidRDefault="001F20D7" w:rsidP="00087C67">
            <w:pPr>
              <w:jc w:val="center"/>
            </w:pPr>
            <w:r>
              <w:t>Беседа об изображении человека-творца, многообразии профессий</w:t>
            </w: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 xml:space="preserve">Изображать человека в труде, отражающего профессию   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  <w:r>
              <w:t>Репродукции картин, изображающие человека в труде</w:t>
            </w:r>
          </w:p>
        </w:tc>
        <w:tc>
          <w:tcPr>
            <w:tcW w:w="2072" w:type="dxa"/>
          </w:tcPr>
          <w:p w:rsidR="001F20D7" w:rsidRPr="0066751E" w:rsidRDefault="001F20D7" w:rsidP="00087C67">
            <w:pPr>
              <w:jc w:val="center"/>
            </w:pPr>
          </w:p>
        </w:tc>
      </w:tr>
      <w:tr w:rsidR="001F20D7" w:rsidRPr="0066751E">
        <w:tc>
          <w:tcPr>
            <w:tcW w:w="15284" w:type="dxa"/>
            <w:gridSpan w:val="9"/>
          </w:tcPr>
          <w:p w:rsidR="001F20D7" w:rsidRPr="0066751E" w:rsidRDefault="001F20D7" w:rsidP="00087C67">
            <w:pPr>
              <w:jc w:val="center"/>
            </w:pPr>
            <w:r w:rsidRPr="00B72AB7">
              <w:rPr>
                <w:b/>
                <w:bCs/>
                <w:sz w:val="28"/>
                <w:szCs w:val="28"/>
              </w:rPr>
              <w:t>Тема 2. Поэзия повседневности (7 часов)</w:t>
            </w:r>
          </w:p>
        </w:tc>
      </w:tr>
      <w:tr w:rsidR="001F20D7" w:rsidRPr="0066751E">
        <w:tc>
          <w:tcPr>
            <w:tcW w:w="745" w:type="dxa"/>
          </w:tcPr>
          <w:p w:rsidR="001F20D7" w:rsidRDefault="001F20D7" w:rsidP="00087C67">
            <w:pPr>
              <w:jc w:val="center"/>
            </w:pPr>
            <w:r>
              <w:t>9.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Тематическая (сюжетная) картина.</w:t>
            </w:r>
          </w:p>
        </w:tc>
        <w:tc>
          <w:tcPr>
            <w:tcW w:w="2288" w:type="dxa"/>
          </w:tcPr>
          <w:p w:rsidR="001F20D7" w:rsidRPr="0066751E" w:rsidRDefault="001F20D7" w:rsidP="00087C67">
            <w:pPr>
              <w:jc w:val="center"/>
            </w:pPr>
            <w:r>
              <w:t>Тематическая (сюжетная) картина и ее виды</w:t>
            </w: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Жанры живописи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Находить сюжетную картину в различных жанрах изобразительного искусства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  <w:r>
              <w:t>Репродукции картин, изображающие разные жанры изобразительного искусства</w:t>
            </w:r>
          </w:p>
        </w:tc>
        <w:tc>
          <w:tcPr>
            <w:tcW w:w="2072" w:type="dxa"/>
          </w:tcPr>
          <w:p w:rsidR="001F20D7" w:rsidRPr="0066751E" w:rsidRDefault="001F20D7" w:rsidP="00087C67">
            <w:pPr>
              <w:jc w:val="center"/>
            </w:pPr>
            <w:r>
              <w:t>Сообщение – реферат с подбором иллюстративного материала по теме: 1.Голландия – родина жанровой живописи. Почему? 2.Творчество П. Брейгеля.</w:t>
            </w:r>
          </w:p>
        </w:tc>
      </w:tr>
      <w:tr w:rsidR="001F20D7" w:rsidRPr="0066751E">
        <w:tc>
          <w:tcPr>
            <w:tcW w:w="745" w:type="dxa"/>
          </w:tcPr>
          <w:p w:rsidR="001F20D7" w:rsidRDefault="001F20D7" w:rsidP="00087C67">
            <w:pPr>
              <w:jc w:val="center"/>
            </w:pPr>
            <w:r>
              <w:t>10.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Жизнь каждого дня- большая тема в искусстве. Что я знаю о «малых голландцах»?</w:t>
            </w:r>
          </w:p>
        </w:tc>
        <w:tc>
          <w:tcPr>
            <w:tcW w:w="2288" w:type="dxa"/>
          </w:tcPr>
          <w:p w:rsidR="001F20D7" w:rsidRPr="0066751E" w:rsidRDefault="001F20D7" w:rsidP="00087C67">
            <w:pPr>
              <w:jc w:val="center"/>
            </w:pPr>
            <w:r>
              <w:t>Голландия как родина бытового жанра, голландские художники и их картины</w:t>
            </w: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Бытовой жанр, бюргерский жанр, делфтская школа живописи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  <w:r>
              <w:t>Репродукции картин голландских живописцев</w:t>
            </w:r>
          </w:p>
        </w:tc>
        <w:tc>
          <w:tcPr>
            <w:tcW w:w="2072" w:type="dxa"/>
          </w:tcPr>
          <w:p w:rsidR="001F20D7" w:rsidRPr="0066751E" w:rsidRDefault="001F20D7" w:rsidP="00087C67">
            <w:pPr>
              <w:jc w:val="center"/>
            </w:pPr>
            <w:r>
              <w:t>Подобрать материал о бытовом жанре в русском искусстве. Творчество художников А.Венецианова, П. Федотова и «передвижников»</w:t>
            </w:r>
          </w:p>
        </w:tc>
      </w:tr>
      <w:tr w:rsidR="001F20D7" w:rsidRPr="0066751E">
        <w:tc>
          <w:tcPr>
            <w:tcW w:w="745" w:type="dxa"/>
          </w:tcPr>
          <w:p w:rsidR="001F20D7" w:rsidRDefault="001F20D7" w:rsidP="00087C67">
            <w:pPr>
              <w:jc w:val="center"/>
            </w:pPr>
            <w:r>
              <w:t>11.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 xml:space="preserve">«Возникновение и развитие бытового жанра в русском искусстве. Родоначальники жанровой живописи в России: А.Венецианов и П.Федотов </w:t>
            </w:r>
          </w:p>
        </w:tc>
        <w:tc>
          <w:tcPr>
            <w:tcW w:w="2288" w:type="dxa"/>
          </w:tcPr>
          <w:p w:rsidR="001F20D7" w:rsidRPr="0066751E" w:rsidRDefault="001F20D7" w:rsidP="00087C67">
            <w:pPr>
              <w:jc w:val="center"/>
            </w:pPr>
            <w:r>
              <w:t>Знакомство с творчеством русских художников А.Венецианова, П. Федотова</w:t>
            </w: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  <w:r>
              <w:t>Репродукции картин А.Венецианова, П. Федотова</w:t>
            </w:r>
          </w:p>
        </w:tc>
        <w:tc>
          <w:tcPr>
            <w:tcW w:w="2072" w:type="dxa"/>
          </w:tcPr>
          <w:p w:rsidR="001F20D7" w:rsidRPr="0066751E" w:rsidRDefault="001F20D7" w:rsidP="00087C67">
            <w:pPr>
              <w:jc w:val="center"/>
            </w:pPr>
            <w:r>
              <w:t>Подобрать материал о творчестве художников «передвижников»</w:t>
            </w:r>
          </w:p>
        </w:tc>
      </w:tr>
      <w:tr w:rsidR="001F20D7" w:rsidRPr="0066751E">
        <w:tc>
          <w:tcPr>
            <w:tcW w:w="745" w:type="dxa"/>
          </w:tcPr>
          <w:p w:rsidR="001F20D7" w:rsidRDefault="001F20D7" w:rsidP="00087C67">
            <w:pPr>
              <w:jc w:val="center"/>
            </w:pPr>
            <w:r>
              <w:t>12.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r>
              <w:t>«Передвижники»</w:t>
            </w:r>
          </w:p>
        </w:tc>
        <w:tc>
          <w:tcPr>
            <w:tcW w:w="2288" w:type="dxa"/>
          </w:tcPr>
          <w:p w:rsidR="001F20D7" w:rsidRPr="0066751E" w:rsidRDefault="001F20D7" w:rsidP="00087C67">
            <w:pPr>
              <w:jc w:val="center"/>
            </w:pPr>
            <w:r>
              <w:t>Как возникло движение передвижников</w:t>
            </w: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  <w:r>
              <w:t>Репродукции картин художников - передвижников</w:t>
            </w:r>
          </w:p>
        </w:tc>
        <w:tc>
          <w:tcPr>
            <w:tcW w:w="2072" w:type="dxa"/>
          </w:tcPr>
          <w:p w:rsidR="001F20D7" w:rsidRPr="0066751E" w:rsidRDefault="001F20D7" w:rsidP="00087C67">
            <w:pPr>
              <w:jc w:val="center"/>
            </w:pPr>
          </w:p>
        </w:tc>
      </w:tr>
      <w:tr w:rsidR="001F20D7" w:rsidRPr="0066751E">
        <w:tc>
          <w:tcPr>
            <w:tcW w:w="745" w:type="dxa"/>
          </w:tcPr>
          <w:p w:rsidR="001F20D7" w:rsidRDefault="001F20D7" w:rsidP="00087C67">
            <w:pPr>
              <w:jc w:val="center"/>
            </w:pPr>
            <w:r>
              <w:t>13.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r>
              <w:t>Просмотр видеофильма «Третьяковская галерея».</w:t>
            </w:r>
          </w:p>
        </w:tc>
        <w:tc>
          <w:tcPr>
            <w:tcW w:w="2288" w:type="dxa"/>
          </w:tcPr>
          <w:p w:rsidR="001F20D7" w:rsidRPr="0066751E" w:rsidRDefault="001F20D7" w:rsidP="00087C67">
            <w:pPr>
              <w:jc w:val="center"/>
            </w:pPr>
            <w:r>
              <w:t>Представление Третьяковской галерее как музее русского искусства, музее с богатой коллекцией картин художников-передвижников.</w:t>
            </w: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Кто является основателем галереи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72" w:type="dxa"/>
          </w:tcPr>
          <w:p w:rsidR="001F20D7" w:rsidRPr="0066751E" w:rsidRDefault="001F20D7" w:rsidP="00087C67">
            <w:pPr>
              <w:jc w:val="center"/>
            </w:pPr>
            <w:r>
              <w:t>Подобрать материал для работы над сюжетной картиной. Выполнить три – четыре наброска или зарисовка фигуры человека в различных позах и движениях.</w:t>
            </w:r>
          </w:p>
        </w:tc>
      </w:tr>
      <w:tr w:rsidR="001F20D7" w:rsidRPr="0066751E">
        <w:tc>
          <w:tcPr>
            <w:tcW w:w="745" w:type="dxa"/>
          </w:tcPr>
          <w:p w:rsidR="001F20D7" w:rsidRDefault="001F20D7" w:rsidP="00087C67">
            <w:pPr>
              <w:jc w:val="center"/>
            </w:pPr>
            <w:r>
              <w:t>14.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r>
              <w:t>Создание тематической картины «Жизнь моей семьи»</w:t>
            </w:r>
          </w:p>
        </w:tc>
        <w:tc>
          <w:tcPr>
            <w:tcW w:w="2288" w:type="dxa"/>
          </w:tcPr>
          <w:p w:rsidR="001F20D7" w:rsidRPr="0066751E" w:rsidRDefault="001F20D7" w:rsidP="00087C67">
            <w:pPr>
              <w:jc w:val="center"/>
            </w:pPr>
            <w:r>
              <w:t>Сложный мир станковой картины, роль сюжета в решении образа.</w:t>
            </w: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Понятия – станковая картина, сюжет.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Изображать сюжет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72" w:type="dxa"/>
          </w:tcPr>
          <w:p w:rsidR="001F20D7" w:rsidRDefault="001F20D7" w:rsidP="00087C67">
            <w:pPr>
              <w:jc w:val="center"/>
            </w:pPr>
            <w:r>
              <w:t>План поисковой работы на четверть.</w:t>
            </w:r>
          </w:p>
          <w:p w:rsidR="001F20D7" w:rsidRPr="0066751E" w:rsidRDefault="001F20D7" w:rsidP="00087C67">
            <w:pPr>
              <w:jc w:val="center"/>
            </w:pPr>
            <w:r>
              <w:t>1.историческая тема в живописи.2. Сказочно – былинный жанр и творчество художников И.Билибина, В.Васнецова.</w:t>
            </w:r>
          </w:p>
        </w:tc>
      </w:tr>
      <w:tr w:rsidR="001F20D7" w:rsidRPr="0066751E">
        <w:tc>
          <w:tcPr>
            <w:tcW w:w="10552" w:type="dxa"/>
            <w:gridSpan w:val="7"/>
          </w:tcPr>
          <w:p w:rsidR="001F20D7" w:rsidRPr="0066751E" w:rsidRDefault="001F20D7" w:rsidP="00087C67">
            <w:pPr>
              <w:jc w:val="center"/>
            </w:pPr>
            <w:r w:rsidRPr="00B72AB7">
              <w:rPr>
                <w:b/>
                <w:bCs/>
                <w:sz w:val="28"/>
                <w:szCs w:val="28"/>
              </w:rPr>
              <w:t xml:space="preserve">                                                   Тема 3. Великие темы жизни (12 часов)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72" w:type="dxa"/>
          </w:tcPr>
          <w:p w:rsidR="001F20D7" w:rsidRPr="0066751E" w:rsidRDefault="001F20D7" w:rsidP="00087C67">
            <w:pPr>
              <w:jc w:val="center"/>
            </w:pPr>
          </w:p>
        </w:tc>
      </w:tr>
      <w:tr w:rsidR="001F20D7" w:rsidRPr="0066751E">
        <w:tc>
          <w:tcPr>
            <w:tcW w:w="745" w:type="dxa"/>
          </w:tcPr>
          <w:p w:rsidR="001F20D7" w:rsidRDefault="001F20D7" w:rsidP="00087C67">
            <w:pPr>
              <w:jc w:val="center"/>
            </w:pPr>
            <w:r>
              <w:t>15.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 xml:space="preserve">Историческая тема в искусстве. Творчество В.И. Сурикова. </w:t>
            </w:r>
          </w:p>
        </w:tc>
        <w:tc>
          <w:tcPr>
            <w:tcW w:w="2288" w:type="dxa"/>
          </w:tcPr>
          <w:p w:rsidR="001F20D7" w:rsidRPr="0066751E" w:rsidRDefault="001F20D7" w:rsidP="00087C67">
            <w:pPr>
              <w:jc w:val="center"/>
            </w:pPr>
            <w:r>
              <w:t>Ознакомление с творчеством художников исторического жанра</w:t>
            </w: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Исторический жанр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Узнавать  картины художников, работающих в историческом жанре.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72" w:type="dxa"/>
          </w:tcPr>
          <w:p w:rsidR="001F20D7" w:rsidRPr="0066751E" w:rsidRDefault="001F20D7" w:rsidP="00087C67">
            <w:pPr>
              <w:jc w:val="center"/>
            </w:pPr>
            <w:r>
              <w:t xml:space="preserve"> Выбрать сюжет и начать поиск наиболее выразительной композиции.</w:t>
            </w:r>
          </w:p>
        </w:tc>
      </w:tr>
      <w:tr w:rsidR="001F20D7" w:rsidRPr="0066751E">
        <w:tc>
          <w:tcPr>
            <w:tcW w:w="745" w:type="dxa"/>
          </w:tcPr>
          <w:p w:rsidR="001F20D7" w:rsidRDefault="001F20D7" w:rsidP="00087C67">
            <w:pPr>
              <w:jc w:val="center"/>
            </w:pPr>
            <w:r>
              <w:t>16-18.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Сложный мир исторической картины.</w:t>
            </w:r>
          </w:p>
        </w:tc>
        <w:tc>
          <w:tcPr>
            <w:tcW w:w="2288" w:type="dxa"/>
          </w:tcPr>
          <w:p w:rsidR="001F20D7" w:rsidRPr="0066751E" w:rsidRDefault="001F20D7" w:rsidP="00087C67">
            <w:pPr>
              <w:jc w:val="center"/>
            </w:pPr>
            <w:r>
              <w:t>Представление о сложном мире исторической картины</w:t>
            </w: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Этапы работы над исторической картиной.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Выполнять эскизы и этюды на выбранную тему.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72" w:type="dxa"/>
          </w:tcPr>
          <w:p w:rsidR="001F20D7" w:rsidRPr="0066751E" w:rsidRDefault="001F20D7" w:rsidP="00087C67">
            <w:pPr>
              <w:jc w:val="center"/>
            </w:pPr>
            <w:r>
              <w:t>Собрать материалы для своей композиции-зарисовки, репродукции костюмов, архитектуры того времени.</w:t>
            </w:r>
          </w:p>
        </w:tc>
      </w:tr>
      <w:tr w:rsidR="001F20D7" w:rsidRPr="0066751E">
        <w:tc>
          <w:tcPr>
            <w:tcW w:w="745" w:type="dxa"/>
          </w:tcPr>
          <w:p w:rsidR="001F20D7" w:rsidRDefault="001F20D7" w:rsidP="00087C67">
            <w:pPr>
              <w:jc w:val="center"/>
            </w:pPr>
            <w:r>
              <w:t>19.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Зрительские умения и их значения для современного человека.</w:t>
            </w:r>
          </w:p>
        </w:tc>
        <w:tc>
          <w:tcPr>
            <w:tcW w:w="2288" w:type="dxa"/>
          </w:tcPr>
          <w:p w:rsidR="001F20D7" w:rsidRPr="0066751E" w:rsidRDefault="001F20D7" w:rsidP="00087C67">
            <w:pPr>
              <w:jc w:val="center"/>
            </w:pPr>
            <w:r>
              <w:t>Представление об особом языке искусства и средствах его выразительности.</w:t>
            </w: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72" w:type="dxa"/>
          </w:tcPr>
          <w:p w:rsidR="001F20D7" w:rsidRPr="0066751E" w:rsidRDefault="001F20D7" w:rsidP="00087C67">
            <w:pPr>
              <w:jc w:val="center"/>
            </w:pPr>
            <w:r>
              <w:t>Познакомится с картиной К. Брюллова «Последний день Помпеи»</w:t>
            </w:r>
          </w:p>
        </w:tc>
      </w:tr>
      <w:tr w:rsidR="001F20D7" w:rsidRPr="0066751E">
        <w:tc>
          <w:tcPr>
            <w:tcW w:w="745" w:type="dxa"/>
          </w:tcPr>
          <w:p w:rsidR="001F20D7" w:rsidRDefault="001F20D7" w:rsidP="00087C67">
            <w:pPr>
              <w:jc w:val="center"/>
            </w:pPr>
            <w:r>
              <w:t>20.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Великие темы жизни в творчестве русских художников. К. Брюллов «Последний день Помпеи».</w:t>
            </w:r>
          </w:p>
        </w:tc>
        <w:tc>
          <w:tcPr>
            <w:tcW w:w="2288" w:type="dxa"/>
          </w:tcPr>
          <w:p w:rsidR="001F20D7" w:rsidRPr="0066751E" w:rsidRDefault="001F20D7" w:rsidP="00087C67">
            <w:pPr>
              <w:jc w:val="center"/>
            </w:pPr>
            <w:r>
              <w:t>Знакомство с историей создания и художественным замыслом великой картины.</w:t>
            </w: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Историю создания.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Узнавать картину.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72" w:type="dxa"/>
          </w:tcPr>
          <w:p w:rsidR="001F20D7" w:rsidRPr="0066751E" w:rsidRDefault="001F20D7" w:rsidP="00087C67">
            <w:pPr>
              <w:jc w:val="center"/>
            </w:pPr>
            <w:r>
              <w:t>Подобрать материалы и подготовить сообщение о творчестве художников, работающих в сказочно-былинном жанре,-И.Билибин,  В.Васнецов</w:t>
            </w:r>
          </w:p>
        </w:tc>
      </w:tr>
      <w:tr w:rsidR="001F20D7" w:rsidRPr="0066751E">
        <w:tc>
          <w:tcPr>
            <w:tcW w:w="745" w:type="dxa"/>
          </w:tcPr>
          <w:p w:rsidR="001F20D7" w:rsidRDefault="001F20D7" w:rsidP="00087C67">
            <w:pPr>
              <w:jc w:val="center"/>
            </w:pPr>
            <w:r>
              <w:t>21.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Сказочно- былинный жанр. Волшебный мир сказки.</w:t>
            </w:r>
          </w:p>
        </w:tc>
        <w:tc>
          <w:tcPr>
            <w:tcW w:w="2288" w:type="dxa"/>
          </w:tcPr>
          <w:p w:rsidR="001F20D7" w:rsidRPr="0066751E" w:rsidRDefault="001F20D7" w:rsidP="00087C67">
            <w:pPr>
              <w:jc w:val="center"/>
            </w:pPr>
            <w:r>
              <w:t>Представление о сказочно-былинном жанре в живописи на примере творчества И.Билибина,  В.Васнецова</w:t>
            </w: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Особенности сказочно-былинного жанра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Узнавать рисунки И.Билибина,  В.Васнецова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72" w:type="dxa"/>
          </w:tcPr>
          <w:p w:rsidR="001F20D7" w:rsidRPr="0066751E" w:rsidRDefault="001F20D7" w:rsidP="00087C67">
            <w:pPr>
              <w:jc w:val="center"/>
            </w:pPr>
            <w:r>
              <w:t>Самостоятельно познакомится с картиной Рембранта «Возвращение блудного сына» и с притчей, по которой она создана.</w:t>
            </w:r>
          </w:p>
        </w:tc>
      </w:tr>
      <w:tr w:rsidR="001F20D7" w:rsidRPr="0066751E">
        <w:tc>
          <w:tcPr>
            <w:tcW w:w="745" w:type="dxa"/>
          </w:tcPr>
          <w:p w:rsidR="001F20D7" w:rsidRDefault="001F20D7" w:rsidP="00087C67">
            <w:pPr>
              <w:jc w:val="center"/>
            </w:pPr>
            <w:r>
              <w:t>22.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Библейская тема в изобразительном искусстве. Всепрощающая любовь .(Рембрант и его картина «Возвращение блудного сына».</w:t>
            </w:r>
          </w:p>
        </w:tc>
        <w:tc>
          <w:tcPr>
            <w:tcW w:w="2288" w:type="dxa"/>
          </w:tcPr>
          <w:p w:rsidR="001F20D7" w:rsidRPr="0066751E" w:rsidRDefault="001F20D7" w:rsidP="00087C67">
            <w:pPr>
              <w:jc w:val="center"/>
            </w:pPr>
            <w:r>
              <w:t>Ознакомление с русской иконописью, композициями на библейскую тему, знакомство с творчеством .Рембрантом</w:t>
            </w: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Соотносить собственные переживания с содержанием произведений изобразительного искусства, сравнивать произведения, делать выводы.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72" w:type="dxa"/>
          </w:tcPr>
          <w:p w:rsidR="001F20D7" w:rsidRPr="0066751E" w:rsidRDefault="001F20D7" w:rsidP="00087C67">
            <w:pPr>
              <w:jc w:val="center"/>
            </w:pPr>
            <w:r>
              <w:t>Собрать материал на тему «Великие музеи мира».</w:t>
            </w:r>
          </w:p>
        </w:tc>
      </w:tr>
      <w:tr w:rsidR="001F20D7" w:rsidRPr="0066751E">
        <w:tc>
          <w:tcPr>
            <w:tcW w:w="745" w:type="dxa"/>
          </w:tcPr>
          <w:p w:rsidR="001F20D7" w:rsidRDefault="001F20D7" w:rsidP="00087C67">
            <w:pPr>
              <w:jc w:val="center"/>
            </w:pPr>
            <w:r>
              <w:t>23.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Крупнейшие музеи изобразительного искусства и их роль в культуре.</w:t>
            </w:r>
          </w:p>
        </w:tc>
        <w:tc>
          <w:tcPr>
            <w:tcW w:w="2288" w:type="dxa"/>
          </w:tcPr>
          <w:p w:rsidR="001F20D7" w:rsidRDefault="001F20D7" w:rsidP="00087C67">
            <w:pPr>
              <w:jc w:val="center"/>
            </w:pPr>
            <w:r>
              <w:t>Представление о художественных музеях  и их типах.</w:t>
            </w:r>
          </w:p>
          <w:p w:rsidR="001F20D7" w:rsidRPr="008D7368" w:rsidRDefault="001F20D7" w:rsidP="00087C67">
            <w:pPr>
              <w:ind w:firstLine="708"/>
            </w:pPr>
            <w:r>
              <w:t>История возникновения и историческое значение музейного искусства</w:t>
            </w: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Крупные музеи изобразительного искусства мира.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72" w:type="dxa"/>
          </w:tcPr>
          <w:p w:rsidR="001F20D7" w:rsidRPr="0066751E" w:rsidRDefault="001F20D7" w:rsidP="00087C67">
            <w:pPr>
              <w:jc w:val="center"/>
            </w:pPr>
            <w:r>
              <w:t>Подобрать материал о музее своего города.</w:t>
            </w:r>
          </w:p>
        </w:tc>
      </w:tr>
      <w:tr w:rsidR="001F20D7" w:rsidRPr="0066751E">
        <w:tc>
          <w:tcPr>
            <w:tcW w:w="745" w:type="dxa"/>
          </w:tcPr>
          <w:p w:rsidR="001F20D7" w:rsidRDefault="001F20D7" w:rsidP="00087C67">
            <w:pPr>
              <w:jc w:val="center"/>
            </w:pPr>
            <w:r>
              <w:t>24.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Эрмитаж- сокровищница мировой культуры.</w:t>
            </w:r>
          </w:p>
        </w:tc>
        <w:tc>
          <w:tcPr>
            <w:tcW w:w="2288" w:type="dxa"/>
          </w:tcPr>
          <w:p w:rsidR="001F20D7" w:rsidRPr="0066751E" w:rsidRDefault="001F20D7" w:rsidP="00087C67">
            <w:pPr>
              <w:jc w:val="center"/>
            </w:pPr>
            <w:r>
              <w:t>Представление об Эрмитаже как сокровищнице мирового искусства.</w:t>
            </w: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72" w:type="dxa"/>
          </w:tcPr>
          <w:p w:rsidR="001F20D7" w:rsidRDefault="001F20D7" w:rsidP="00087C67">
            <w:pPr>
              <w:jc w:val="center"/>
            </w:pPr>
          </w:p>
          <w:p w:rsidR="001F20D7" w:rsidRPr="0066751E" w:rsidRDefault="001F20D7" w:rsidP="00087C67">
            <w:pPr>
              <w:jc w:val="center"/>
            </w:pPr>
            <w:r>
              <w:t>Подготовиться к экскурсии в музей изобразительных искусств своего города.</w:t>
            </w:r>
          </w:p>
        </w:tc>
      </w:tr>
      <w:tr w:rsidR="001F20D7" w:rsidRPr="0066751E">
        <w:tc>
          <w:tcPr>
            <w:tcW w:w="745" w:type="dxa"/>
          </w:tcPr>
          <w:p w:rsidR="001F20D7" w:rsidRDefault="001F20D7" w:rsidP="00087C67">
            <w:pPr>
              <w:jc w:val="center"/>
            </w:pPr>
            <w:r>
              <w:t>25.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Художественные музеи моего города (края)</w:t>
            </w:r>
          </w:p>
        </w:tc>
        <w:tc>
          <w:tcPr>
            <w:tcW w:w="2288" w:type="dxa"/>
          </w:tcPr>
          <w:p w:rsidR="001F20D7" w:rsidRPr="0066751E" w:rsidRDefault="001F20D7" w:rsidP="00087C67">
            <w:pPr>
              <w:jc w:val="center"/>
            </w:pPr>
            <w:r>
              <w:t>Знакомство с художественным музеем города, его историей, коллекцией работ</w:t>
            </w: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Художников г. Дивногорска.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72" w:type="dxa"/>
          </w:tcPr>
          <w:p w:rsidR="001F20D7" w:rsidRDefault="001F20D7" w:rsidP="00087C67">
            <w:pPr>
              <w:jc w:val="center"/>
            </w:pPr>
            <w:r>
              <w:t>Повторить пройденный материал четверти.</w:t>
            </w:r>
          </w:p>
        </w:tc>
      </w:tr>
      <w:tr w:rsidR="001F20D7" w:rsidRPr="0066751E">
        <w:tc>
          <w:tcPr>
            <w:tcW w:w="745" w:type="dxa"/>
          </w:tcPr>
          <w:p w:rsidR="001F20D7" w:rsidRDefault="001F20D7" w:rsidP="00087C67">
            <w:pPr>
              <w:jc w:val="center"/>
            </w:pPr>
            <w:r>
              <w:t>26.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Знакомые картины и художники.</w:t>
            </w:r>
          </w:p>
        </w:tc>
        <w:tc>
          <w:tcPr>
            <w:tcW w:w="2295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Урок-викторина по обобщению темы четверти.</w:t>
            </w:r>
          </w:p>
        </w:tc>
        <w:tc>
          <w:tcPr>
            <w:tcW w:w="2308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72" w:type="dxa"/>
          </w:tcPr>
          <w:p w:rsidR="001F20D7" w:rsidRDefault="001F20D7" w:rsidP="00087C67">
            <w:pPr>
              <w:jc w:val="center"/>
            </w:pPr>
          </w:p>
        </w:tc>
      </w:tr>
      <w:tr w:rsidR="001F20D7" w:rsidRPr="0066751E">
        <w:tc>
          <w:tcPr>
            <w:tcW w:w="15284" w:type="dxa"/>
            <w:gridSpan w:val="9"/>
          </w:tcPr>
          <w:p w:rsidR="001F20D7" w:rsidRDefault="001F20D7" w:rsidP="00087C67">
            <w:pPr>
              <w:jc w:val="center"/>
            </w:pPr>
            <w:r w:rsidRPr="00B72AB7">
              <w:rPr>
                <w:b/>
                <w:bCs/>
                <w:sz w:val="28"/>
                <w:szCs w:val="28"/>
              </w:rPr>
              <w:t>Тема 4. Реальность жизни и художественный образ (8 часов)</w:t>
            </w:r>
          </w:p>
        </w:tc>
      </w:tr>
      <w:tr w:rsidR="001F20D7" w:rsidRPr="0066751E">
        <w:tc>
          <w:tcPr>
            <w:tcW w:w="745" w:type="dxa"/>
          </w:tcPr>
          <w:p w:rsidR="001F20D7" w:rsidRDefault="001F20D7" w:rsidP="00087C67">
            <w:pPr>
              <w:jc w:val="center"/>
            </w:pPr>
            <w:r>
              <w:t>27-31.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Плакат и его виды. Шрифты.</w:t>
            </w:r>
          </w:p>
        </w:tc>
        <w:tc>
          <w:tcPr>
            <w:tcW w:w="2288" w:type="dxa"/>
          </w:tcPr>
          <w:p w:rsidR="001F20D7" w:rsidRPr="0066751E" w:rsidRDefault="001F20D7" w:rsidP="00087C67">
            <w:pPr>
              <w:jc w:val="center"/>
            </w:pPr>
            <w:r>
              <w:t>Беседа о плакате, как особом виде графики, особенностях его образного языка, видах плаката</w:t>
            </w: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 xml:space="preserve">. 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.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72" w:type="dxa"/>
          </w:tcPr>
          <w:p w:rsidR="001F20D7" w:rsidRDefault="001F20D7" w:rsidP="00087C67">
            <w:pPr>
              <w:jc w:val="center"/>
            </w:pPr>
            <w:r>
              <w:t>.</w:t>
            </w:r>
          </w:p>
        </w:tc>
      </w:tr>
      <w:tr w:rsidR="001F20D7" w:rsidRPr="0066751E">
        <w:tc>
          <w:tcPr>
            <w:tcW w:w="745" w:type="dxa"/>
          </w:tcPr>
          <w:p w:rsidR="001F20D7" w:rsidRDefault="001F20D7" w:rsidP="00087C67">
            <w:pPr>
              <w:jc w:val="center"/>
            </w:pPr>
            <w:r>
              <w:t>28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</w:p>
        </w:tc>
        <w:tc>
          <w:tcPr>
            <w:tcW w:w="2288" w:type="dxa"/>
          </w:tcPr>
          <w:p w:rsidR="001F20D7" w:rsidRPr="0066751E" w:rsidRDefault="001F20D7" w:rsidP="00087C67">
            <w:pPr>
              <w:jc w:val="center"/>
            </w:pPr>
            <w:r>
              <w:t>Виды шрифтов, способы их выполнения, взаимосвязь шрифта с общим решением плакатного листа.</w:t>
            </w: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Виды плакатов, шрифтов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72" w:type="dxa"/>
          </w:tcPr>
          <w:p w:rsidR="001F20D7" w:rsidRDefault="001F20D7" w:rsidP="00087C67">
            <w:pPr>
              <w:jc w:val="center"/>
            </w:pPr>
            <w:r>
              <w:t>.</w:t>
            </w:r>
          </w:p>
        </w:tc>
      </w:tr>
      <w:tr w:rsidR="001F20D7" w:rsidRPr="0066751E">
        <w:tc>
          <w:tcPr>
            <w:tcW w:w="745" w:type="dxa"/>
          </w:tcPr>
          <w:p w:rsidR="001F20D7" w:rsidRDefault="001F20D7" w:rsidP="00087C67">
            <w:pPr>
              <w:jc w:val="center"/>
            </w:pPr>
            <w:r>
              <w:t>29.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</w:p>
        </w:tc>
        <w:tc>
          <w:tcPr>
            <w:tcW w:w="2288" w:type="dxa"/>
          </w:tcPr>
          <w:p w:rsidR="001F20D7" w:rsidRDefault="001F20D7" w:rsidP="00087C67">
            <w:pPr>
              <w:jc w:val="center"/>
            </w:pPr>
            <w:r>
              <w:t>Методика выполнения вырезанного шрифта в технике аппликации</w:t>
            </w: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Знать методику выполнения вырезного шрифта.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  <w:r>
              <w:t>Выполнять вырезной шрифт в технике аппликация</w:t>
            </w: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72" w:type="dxa"/>
          </w:tcPr>
          <w:p w:rsidR="001F20D7" w:rsidRDefault="001F20D7" w:rsidP="00087C67">
            <w:pPr>
              <w:jc w:val="center"/>
            </w:pPr>
          </w:p>
        </w:tc>
      </w:tr>
      <w:tr w:rsidR="001F20D7" w:rsidRPr="0066751E">
        <w:tc>
          <w:tcPr>
            <w:tcW w:w="745" w:type="dxa"/>
          </w:tcPr>
          <w:p w:rsidR="001F20D7" w:rsidRDefault="001F20D7" w:rsidP="00087C67">
            <w:pPr>
              <w:jc w:val="center"/>
            </w:pPr>
            <w:r>
              <w:t>30-31.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</w:p>
        </w:tc>
        <w:tc>
          <w:tcPr>
            <w:tcW w:w="2288" w:type="dxa"/>
          </w:tcPr>
          <w:p w:rsidR="001F20D7" w:rsidRDefault="001F20D7" w:rsidP="00087C67">
            <w:pPr>
              <w:jc w:val="center"/>
            </w:pPr>
            <w:r>
              <w:t>Значение и особенности экологических плакатов.</w:t>
            </w: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Тематический плакат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72" w:type="dxa"/>
          </w:tcPr>
          <w:p w:rsidR="001F20D7" w:rsidRDefault="001F20D7" w:rsidP="00087C67">
            <w:pPr>
              <w:jc w:val="center"/>
            </w:pPr>
            <w:r>
              <w:t>Подобрать материал по истории книги, о видах переплета, образца обложек, иллюстраций, шрифтов</w:t>
            </w:r>
          </w:p>
        </w:tc>
      </w:tr>
      <w:tr w:rsidR="001F20D7" w:rsidRPr="0066751E">
        <w:tc>
          <w:tcPr>
            <w:tcW w:w="745" w:type="dxa"/>
          </w:tcPr>
          <w:p w:rsidR="001F20D7" w:rsidRDefault="001F20D7" w:rsidP="00087C67">
            <w:pPr>
              <w:jc w:val="center"/>
            </w:pPr>
            <w:r>
              <w:t>32-34.</w:t>
            </w:r>
          </w:p>
        </w:tc>
        <w:tc>
          <w:tcPr>
            <w:tcW w:w="1126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39" w:type="dxa"/>
          </w:tcPr>
          <w:p w:rsidR="001F20D7" w:rsidRDefault="001F20D7" w:rsidP="00087C67">
            <w:pPr>
              <w:jc w:val="center"/>
            </w:pPr>
            <w:r>
              <w:t>Книга. Слово и изображение. Искусство иллюстрации.</w:t>
            </w:r>
          </w:p>
        </w:tc>
        <w:tc>
          <w:tcPr>
            <w:tcW w:w="2288" w:type="dxa"/>
          </w:tcPr>
          <w:p w:rsidR="001F20D7" w:rsidRPr="0066751E" w:rsidRDefault="001F20D7" w:rsidP="00087C67">
            <w:pPr>
              <w:jc w:val="center"/>
            </w:pPr>
            <w:r>
              <w:t>История книги и ее основных элементов. Искусство иллюстрации. Различные варианты оформления обложки, титульного листа, книжной страницы</w:t>
            </w:r>
          </w:p>
        </w:tc>
        <w:tc>
          <w:tcPr>
            <w:tcW w:w="2315" w:type="dxa"/>
            <w:gridSpan w:val="2"/>
          </w:tcPr>
          <w:p w:rsidR="001F20D7" w:rsidRPr="0066751E" w:rsidRDefault="001F20D7" w:rsidP="00087C67">
            <w:pPr>
              <w:jc w:val="center"/>
            </w:pPr>
            <w:r>
              <w:t>Основные элементы книги. Особенности оформления книжной страницы.</w:t>
            </w:r>
          </w:p>
        </w:tc>
        <w:tc>
          <w:tcPr>
            <w:tcW w:w="2039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660" w:type="dxa"/>
          </w:tcPr>
          <w:p w:rsidR="001F20D7" w:rsidRPr="0066751E" w:rsidRDefault="001F20D7" w:rsidP="00087C67">
            <w:pPr>
              <w:jc w:val="center"/>
            </w:pPr>
          </w:p>
        </w:tc>
        <w:tc>
          <w:tcPr>
            <w:tcW w:w="2072" w:type="dxa"/>
          </w:tcPr>
          <w:p w:rsidR="001F20D7" w:rsidRDefault="001F20D7" w:rsidP="00087C67">
            <w:pPr>
              <w:jc w:val="center"/>
            </w:pPr>
            <w:r>
              <w:t>Подготовить текст сказки, подумайте иллюстрации</w:t>
            </w:r>
          </w:p>
          <w:p w:rsidR="001F20D7" w:rsidRPr="006E785F" w:rsidRDefault="001F20D7" w:rsidP="00087C67"/>
          <w:p w:rsidR="001F20D7" w:rsidRDefault="001F20D7" w:rsidP="00087C67"/>
          <w:p w:rsidR="001F20D7" w:rsidRDefault="001F20D7" w:rsidP="00087C67">
            <w:r>
              <w:t>Подобрать форму шрифта для оформления книжной страницы.</w:t>
            </w:r>
          </w:p>
          <w:p w:rsidR="001F20D7" w:rsidRDefault="001F20D7" w:rsidP="00087C67"/>
          <w:p w:rsidR="001F20D7" w:rsidRPr="006E785F" w:rsidRDefault="001F20D7" w:rsidP="00087C67">
            <w:r>
              <w:t>Подготовится к презентации и защите своей работы.</w:t>
            </w:r>
          </w:p>
        </w:tc>
      </w:tr>
    </w:tbl>
    <w:p w:rsidR="001F20D7" w:rsidRPr="0066751E" w:rsidRDefault="001F20D7" w:rsidP="003F72ED">
      <w:pPr>
        <w:jc w:val="center"/>
      </w:pPr>
    </w:p>
    <w:p w:rsidR="001F20D7" w:rsidRDefault="001F20D7"/>
    <w:p w:rsidR="001F20D7" w:rsidRDefault="001F20D7"/>
    <w:p w:rsidR="001F20D7" w:rsidRDefault="001F20D7"/>
    <w:p w:rsidR="001F20D7" w:rsidRDefault="001F20D7"/>
    <w:p w:rsidR="001F20D7" w:rsidRDefault="001F20D7"/>
    <w:p w:rsidR="001F20D7" w:rsidRDefault="001F20D7"/>
    <w:p w:rsidR="001F20D7" w:rsidRDefault="001F20D7"/>
    <w:p w:rsidR="001F20D7" w:rsidRDefault="001F20D7"/>
    <w:p w:rsidR="001F20D7" w:rsidRDefault="001F20D7"/>
    <w:p w:rsidR="001F20D7" w:rsidRDefault="001F20D7"/>
    <w:p w:rsidR="001F20D7" w:rsidRDefault="001F20D7"/>
    <w:p w:rsidR="001F20D7" w:rsidRDefault="001F20D7"/>
    <w:p w:rsidR="001F20D7" w:rsidRDefault="001F20D7"/>
    <w:p w:rsidR="001F20D7" w:rsidRDefault="001F20D7"/>
    <w:p w:rsidR="001F20D7" w:rsidRDefault="001F20D7"/>
    <w:p w:rsidR="001F20D7" w:rsidRDefault="001F20D7"/>
    <w:p w:rsidR="001F20D7" w:rsidRDefault="001F20D7"/>
    <w:p w:rsidR="001F20D7" w:rsidRDefault="001F20D7"/>
    <w:p w:rsidR="001F20D7" w:rsidRDefault="001F20D7"/>
    <w:p w:rsidR="001F20D7" w:rsidRDefault="001F20D7"/>
    <w:p w:rsidR="001F20D7" w:rsidRDefault="001F20D7"/>
    <w:p w:rsidR="001F20D7" w:rsidRPr="00853C5B" w:rsidRDefault="001F20D7" w:rsidP="00DF47BE">
      <w:pPr>
        <w:rPr>
          <w:sz w:val="28"/>
          <w:szCs w:val="28"/>
        </w:rPr>
      </w:pPr>
      <w:bookmarkStart w:id="0" w:name="OLE_LINK6"/>
      <w:bookmarkStart w:id="1" w:name="OLE_LINK7"/>
      <w:r w:rsidRPr="00853C5B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4 г. Дивногорска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96"/>
        <w:gridCol w:w="5114"/>
        <w:gridCol w:w="4468"/>
      </w:tblGrid>
      <w:tr w:rsidR="001F20D7" w:rsidRPr="00853C5B">
        <w:tc>
          <w:tcPr>
            <w:tcW w:w="5154" w:type="dxa"/>
          </w:tcPr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 xml:space="preserve"> «СОГЛАСОВАНО»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>Руководитель ШМО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 xml:space="preserve">учителей  </w:t>
            </w:r>
            <w:r>
              <w:rPr>
                <w:sz w:val="28"/>
                <w:szCs w:val="28"/>
              </w:rPr>
              <w:t>эстетического цикла</w:t>
            </w:r>
          </w:p>
          <w:p w:rsidR="001F20D7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 xml:space="preserve">__________ </w:t>
            </w:r>
            <w:r>
              <w:rPr>
                <w:sz w:val="28"/>
                <w:szCs w:val="28"/>
              </w:rPr>
              <w:t>Уфимцева О. В.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>«________»______2014 г.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>Протокол №_________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</w:p>
        </w:tc>
        <w:tc>
          <w:tcPr>
            <w:tcW w:w="5154" w:type="dxa"/>
          </w:tcPr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>«РЕКОМЕНДОВАНО»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>Председатель МС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>_________М.М.Комиссарова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>«________»______2014 г.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>Протокол №_________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>«УТВЕРЖДЕНО»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>Директор МБОУ СОШ №4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>__________И.В.Кирилина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  <w:r w:rsidRPr="00853C5B">
              <w:rPr>
                <w:sz w:val="28"/>
                <w:szCs w:val="28"/>
              </w:rPr>
              <w:t>«________»______2014 г.</w:t>
            </w:r>
          </w:p>
          <w:p w:rsidR="001F20D7" w:rsidRPr="00853C5B" w:rsidRDefault="001F20D7" w:rsidP="00087C67">
            <w:pPr>
              <w:rPr>
                <w:sz w:val="28"/>
                <w:szCs w:val="28"/>
              </w:rPr>
            </w:pPr>
          </w:p>
        </w:tc>
      </w:tr>
    </w:tbl>
    <w:p w:rsidR="001F20D7" w:rsidRPr="00853C5B" w:rsidRDefault="001F20D7" w:rsidP="00DF47BE">
      <w:pPr>
        <w:rPr>
          <w:sz w:val="28"/>
          <w:szCs w:val="28"/>
        </w:rPr>
      </w:pPr>
    </w:p>
    <w:p w:rsidR="001F20D7" w:rsidRDefault="001F20D7" w:rsidP="00DF47BE">
      <w:pPr>
        <w:rPr>
          <w:sz w:val="28"/>
          <w:szCs w:val="28"/>
        </w:rPr>
      </w:pPr>
    </w:p>
    <w:p w:rsidR="001F20D7" w:rsidRPr="00853C5B" w:rsidRDefault="001F20D7" w:rsidP="00DF47BE">
      <w:pPr>
        <w:rPr>
          <w:sz w:val="28"/>
          <w:szCs w:val="28"/>
        </w:rPr>
      </w:pPr>
    </w:p>
    <w:p w:rsidR="001F20D7" w:rsidRPr="00853C5B" w:rsidRDefault="001F20D7" w:rsidP="00DF47BE">
      <w:pPr>
        <w:rPr>
          <w:sz w:val="28"/>
          <w:szCs w:val="28"/>
        </w:rPr>
      </w:pPr>
    </w:p>
    <w:p w:rsidR="001F20D7" w:rsidRPr="00853C5B" w:rsidRDefault="001F20D7" w:rsidP="00DF47BE">
      <w:pPr>
        <w:rPr>
          <w:sz w:val="28"/>
          <w:szCs w:val="28"/>
        </w:rPr>
      </w:pPr>
    </w:p>
    <w:p w:rsidR="001F20D7" w:rsidRPr="00853C5B" w:rsidRDefault="001F20D7" w:rsidP="00DF47BE">
      <w:pPr>
        <w:jc w:val="center"/>
        <w:rPr>
          <w:sz w:val="28"/>
          <w:szCs w:val="28"/>
        </w:rPr>
      </w:pPr>
      <w:r w:rsidRPr="00853C5B">
        <w:rPr>
          <w:sz w:val="28"/>
          <w:szCs w:val="28"/>
        </w:rPr>
        <w:t>Рабочая программа по учебному предмету</w:t>
      </w:r>
    </w:p>
    <w:p w:rsidR="001F20D7" w:rsidRPr="00853C5B" w:rsidRDefault="001F20D7" w:rsidP="00DF47BE">
      <w:pPr>
        <w:jc w:val="center"/>
        <w:rPr>
          <w:sz w:val="28"/>
          <w:szCs w:val="28"/>
        </w:rPr>
      </w:pPr>
      <w:r w:rsidRPr="00853C5B">
        <w:rPr>
          <w:sz w:val="28"/>
          <w:szCs w:val="28"/>
        </w:rPr>
        <w:t>«</w:t>
      </w:r>
      <w:r>
        <w:rPr>
          <w:sz w:val="28"/>
          <w:szCs w:val="28"/>
        </w:rPr>
        <w:t>Искусство</w:t>
      </w:r>
      <w:r w:rsidRPr="00853C5B">
        <w:rPr>
          <w:sz w:val="28"/>
          <w:szCs w:val="28"/>
        </w:rPr>
        <w:t>»</w:t>
      </w:r>
    </w:p>
    <w:p w:rsidR="001F20D7" w:rsidRPr="00853C5B" w:rsidRDefault="001F20D7" w:rsidP="00DF47BE">
      <w:pPr>
        <w:jc w:val="center"/>
        <w:rPr>
          <w:sz w:val="28"/>
          <w:szCs w:val="28"/>
        </w:rPr>
      </w:pPr>
      <w:r>
        <w:rPr>
          <w:sz w:val="28"/>
          <w:szCs w:val="28"/>
        </w:rPr>
        <w:t>8-9 классы</w:t>
      </w:r>
    </w:p>
    <w:p w:rsidR="001F20D7" w:rsidRPr="00853C5B" w:rsidRDefault="001F20D7" w:rsidP="00DF47BE">
      <w:pPr>
        <w:jc w:val="center"/>
        <w:rPr>
          <w:sz w:val="28"/>
          <w:szCs w:val="28"/>
        </w:rPr>
      </w:pPr>
      <w:r w:rsidRPr="00853C5B">
        <w:rPr>
          <w:sz w:val="28"/>
          <w:szCs w:val="28"/>
        </w:rPr>
        <w:t xml:space="preserve">учителя </w:t>
      </w:r>
      <w:r>
        <w:rPr>
          <w:sz w:val="28"/>
          <w:szCs w:val="28"/>
        </w:rPr>
        <w:t>изобразительного искусства</w:t>
      </w:r>
    </w:p>
    <w:p w:rsidR="001F20D7" w:rsidRPr="00853C5B" w:rsidRDefault="001F20D7" w:rsidP="00DF47BE">
      <w:pPr>
        <w:jc w:val="center"/>
        <w:rPr>
          <w:sz w:val="28"/>
          <w:szCs w:val="28"/>
        </w:rPr>
      </w:pPr>
      <w:r>
        <w:rPr>
          <w:sz w:val="28"/>
          <w:szCs w:val="28"/>
        </w:rPr>
        <w:t>Уфимцевой О. В.</w:t>
      </w:r>
    </w:p>
    <w:p w:rsidR="001F20D7" w:rsidRDefault="001F20D7" w:rsidP="00DF47BE"/>
    <w:p w:rsidR="001F20D7" w:rsidRDefault="001F20D7" w:rsidP="00DF47BE"/>
    <w:p w:rsidR="001F20D7" w:rsidRDefault="001F20D7" w:rsidP="00DF47BE"/>
    <w:p w:rsidR="001F20D7" w:rsidRDefault="001F20D7" w:rsidP="00DF47BE"/>
    <w:p w:rsidR="001F20D7" w:rsidRDefault="001F20D7" w:rsidP="00DF47BE"/>
    <w:bookmarkEnd w:id="0"/>
    <w:bookmarkEnd w:id="1"/>
    <w:p w:rsidR="001F20D7" w:rsidRDefault="001F20D7" w:rsidP="00DF47BE">
      <w:pPr>
        <w:jc w:val="center"/>
        <w:rPr>
          <w:sz w:val="28"/>
          <w:szCs w:val="28"/>
        </w:rPr>
      </w:pPr>
    </w:p>
    <w:p w:rsidR="001F20D7" w:rsidRDefault="001F20D7" w:rsidP="00DF47BE">
      <w:pPr>
        <w:jc w:val="center"/>
        <w:rPr>
          <w:sz w:val="28"/>
          <w:szCs w:val="28"/>
        </w:rPr>
      </w:pPr>
    </w:p>
    <w:p w:rsidR="001F20D7" w:rsidRDefault="001F20D7" w:rsidP="00DF47BE">
      <w:pPr>
        <w:jc w:val="center"/>
        <w:rPr>
          <w:sz w:val="28"/>
          <w:szCs w:val="28"/>
        </w:rPr>
      </w:pPr>
    </w:p>
    <w:p w:rsidR="001F20D7" w:rsidRDefault="001F20D7" w:rsidP="00DF47BE">
      <w:pPr>
        <w:jc w:val="center"/>
        <w:rPr>
          <w:sz w:val="28"/>
          <w:szCs w:val="28"/>
        </w:rPr>
      </w:pPr>
    </w:p>
    <w:p w:rsidR="001F20D7" w:rsidRDefault="001F20D7" w:rsidP="00DF47BE">
      <w:pPr>
        <w:jc w:val="center"/>
        <w:rPr>
          <w:sz w:val="28"/>
          <w:szCs w:val="28"/>
        </w:rPr>
      </w:pPr>
    </w:p>
    <w:p w:rsidR="001F20D7" w:rsidRDefault="001F20D7" w:rsidP="00DF47BE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1F20D7" w:rsidRPr="002D58BA" w:rsidRDefault="001F20D7" w:rsidP="00DF47BE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2D58BA">
        <w:rPr>
          <w:b/>
          <w:bCs/>
          <w:sz w:val="28"/>
          <w:szCs w:val="28"/>
        </w:rPr>
        <w:t>Цели и задачи курса</w:t>
      </w:r>
    </w:p>
    <w:p w:rsidR="001F20D7" w:rsidRDefault="001F20D7" w:rsidP="00DF47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Тематический план рассчитан на объем 35 часов в учебном году, что соответствует содержанию программы «Изобразительное искусство и художественный труд» 1-9 классы / под ред. Б.М. Неменского.</w:t>
      </w:r>
    </w:p>
    <w:p w:rsidR="001F20D7" w:rsidRPr="002D58BA" w:rsidRDefault="001F20D7" w:rsidP="00DF47BE">
      <w:pPr>
        <w:spacing w:line="276" w:lineRule="auto"/>
        <w:ind w:firstLine="709"/>
        <w:jc w:val="both"/>
        <w:rPr>
          <w:sz w:val="28"/>
          <w:szCs w:val="28"/>
        </w:rPr>
      </w:pPr>
      <w:r w:rsidRPr="002D58BA">
        <w:rPr>
          <w:sz w:val="28"/>
          <w:szCs w:val="28"/>
        </w:rPr>
        <w:t>Учебный предмет «Изобразительное искусство» имеет интегративный характер, включает основы разных видов визуаль</w:t>
      </w:r>
      <w:r w:rsidRPr="002D58BA">
        <w:rPr>
          <w:sz w:val="28"/>
          <w:szCs w:val="28"/>
        </w:rPr>
        <w:softHyphen/>
        <w:t>но-пространственных искусств: живопись, графику, скульпту</w:t>
      </w:r>
      <w:r w:rsidRPr="002D58BA">
        <w:rPr>
          <w:sz w:val="28"/>
          <w:szCs w:val="28"/>
        </w:rPr>
        <w:softHyphen/>
        <w:t>ру, дизайн, архитектуру, декоративно-прикладное искусство, изображение в зрелищных и экранных искусствах.</w:t>
      </w:r>
    </w:p>
    <w:p w:rsidR="001F20D7" w:rsidRPr="002D58BA" w:rsidRDefault="001F20D7" w:rsidP="00DF47BE">
      <w:pPr>
        <w:spacing w:line="276" w:lineRule="auto"/>
        <w:ind w:firstLine="709"/>
        <w:jc w:val="both"/>
        <w:rPr>
          <w:sz w:val="28"/>
          <w:szCs w:val="28"/>
        </w:rPr>
      </w:pPr>
      <w:r w:rsidRPr="002D58BA">
        <w:rPr>
          <w:sz w:val="28"/>
          <w:szCs w:val="28"/>
        </w:rPr>
        <w:t>Примерная программа по изобразительному искусству раз</w:t>
      </w:r>
      <w:r w:rsidRPr="002D58BA">
        <w:rPr>
          <w:sz w:val="28"/>
          <w:szCs w:val="28"/>
        </w:rPr>
        <w:softHyphen/>
        <w:t>работана с учетом межпредметных и внутрипредметных связей, логики учебного процесса, задач формирования у школьника эстетического отношения к миру, развития творческого потен</w:t>
      </w:r>
      <w:r w:rsidRPr="002D58BA">
        <w:rPr>
          <w:sz w:val="28"/>
          <w:szCs w:val="28"/>
        </w:rPr>
        <w:softHyphen/>
        <w:t>циала и коммуникативных способностей.</w:t>
      </w:r>
    </w:p>
    <w:p w:rsidR="001F20D7" w:rsidRPr="002D58BA" w:rsidRDefault="001F20D7" w:rsidP="00DF47BE">
      <w:pPr>
        <w:spacing w:line="276" w:lineRule="auto"/>
        <w:ind w:firstLine="709"/>
        <w:jc w:val="both"/>
        <w:rPr>
          <w:sz w:val="28"/>
          <w:szCs w:val="28"/>
        </w:rPr>
      </w:pPr>
      <w:r w:rsidRPr="002D58BA">
        <w:rPr>
          <w:sz w:val="28"/>
          <w:szCs w:val="28"/>
        </w:rPr>
        <w:t>Изобразительное искусство в основной школе является ба</w:t>
      </w:r>
      <w:r w:rsidRPr="002D58BA">
        <w:rPr>
          <w:sz w:val="28"/>
          <w:szCs w:val="28"/>
        </w:rPr>
        <w:softHyphen/>
        <w:t>зовым предметом. Его уникальность и значимость определя</w:t>
      </w:r>
      <w:r w:rsidRPr="002D58BA">
        <w:rPr>
          <w:sz w:val="28"/>
          <w:szCs w:val="28"/>
        </w:rPr>
        <w:softHyphen/>
        <w:t>ются нацеленностью на развитие художественных способностей и творческого потенциала ребенка, на формирование ассоциатив</w:t>
      </w:r>
      <w:r w:rsidRPr="002D58BA">
        <w:rPr>
          <w:sz w:val="28"/>
          <w:szCs w:val="28"/>
        </w:rPr>
        <w:softHyphen/>
        <w:t>но-образного и пространственного мышления, интуиции, одно</w:t>
      </w:r>
      <w:r w:rsidRPr="002D58BA">
        <w:rPr>
          <w:sz w:val="28"/>
          <w:szCs w:val="28"/>
        </w:rPr>
        <w:softHyphen/>
        <w:t>моментного восприятия сложных объектов и явлений, эмоцио</w:t>
      </w:r>
      <w:r w:rsidRPr="002D58BA">
        <w:rPr>
          <w:sz w:val="28"/>
          <w:szCs w:val="28"/>
        </w:rPr>
        <w:softHyphen/>
        <w:t>нального оценивания, способности к парадоксальным выво</w:t>
      </w:r>
      <w:r w:rsidRPr="002D58BA">
        <w:rPr>
          <w:sz w:val="28"/>
          <w:szCs w:val="28"/>
        </w:rPr>
        <w:softHyphen/>
        <w:t>дам, к познанию мира через чувства и эмоции. Изобразительное искусство, направленное на развитие эмоционально-образного, художественного типа мышления, совместно с предметами учеб</w:t>
      </w:r>
      <w:r w:rsidRPr="002D58BA">
        <w:rPr>
          <w:sz w:val="28"/>
          <w:szCs w:val="28"/>
        </w:rPr>
        <w:softHyphen/>
        <w:t>ной программы, нацеленными в основном на развитие раци</w:t>
      </w:r>
      <w:r w:rsidRPr="002D58BA">
        <w:rPr>
          <w:sz w:val="28"/>
          <w:szCs w:val="28"/>
        </w:rPr>
        <w:softHyphen/>
        <w:t>онально-логического типа мышления, обеспечивает становле</w:t>
      </w:r>
      <w:r w:rsidRPr="002D58BA">
        <w:rPr>
          <w:sz w:val="28"/>
          <w:szCs w:val="28"/>
        </w:rPr>
        <w:softHyphen/>
        <w:t>ние целостного мышления растущего человека.</w:t>
      </w:r>
    </w:p>
    <w:p w:rsidR="001F20D7" w:rsidRPr="002D58BA" w:rsidRDefault="001F20D7" w:rsidP="00DF47BE">
      <w:pPr>
        <w:spacing w:line="276" w:lineRule="auto"/>
        <w:ind w:firstLine="709"/>
        <w:jc w:val="both"/>
        <w:rPr>
          <w:sz w:val="28"/>
          <w:szCs w:val="28"/>
        </w:rPr>
      </w:pPr>
      <w:r w:rsidRPr="002D58BA">
        <w:rPr>
          <w:sz w:val="28"/>
          <w:szCs w:val="28"/>
        </w:rPr>
        <w:t>Содержание курса учитывает возрастание роли визуально</w:t>
      </w:r>
      <w:r w:rsidRPr="002D58BA">
        <w:rPr>
          <w:sz w:val="28"/>
          <w:szCs w:val="28"/>
        </w:rPr>
        <w:softHyphen/>
        <w:t>го образа как средства познания, коммуникации и профессио</w:t>
      </w:r>
      <w:r w:rsidRPr="002D58BA">
        <w:rPr>
          <w:sz w:val="28"/>
          <w:szCs w:val="28"/>
        </w:rPr>
        <w:softHyphen/>
        <w:t>нальной деятельности в условиях современности.</w:t>
      </w:r>
    </w:p>
    <w:p w:rsidR="001F20D7" w:rsidRPr="002D58BA" w:rsidRDefault="001F20D7" w:rsidP="00DF47BE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2D58BA">
        <w:rPr>
          <w:b/>
          <w:bCs/>
          <w:sz w:val="28"/>
          <w:szCs w:val="28"/>
        </w:rPr>
        <w:t>Цель курса</w:t>
      </w:r>
      <w:r w:rsidRPr="002D58BA">
        <w:rPr>
          <w:sz w:val="28"/>
          <w:szCs w:val="28"/>
        </w:rPr>
        <w:t xml:space="preserve"> — развитие визуально-пространственного мыш</w:t>
      </w:r>
      <w:r w:rsidRPr="002D58BA">
        <w:rPr>
          <w:sz w:val="28"/>
          <w:szCs w:val="28"/>
        </w:rPr>
        <w:softHyphen/>
        <w:t>ления учащихся как формы эмоционально-ценностного, эсте</w:t>
      </w:r>
      <w:r w:rsidRPr="002D58BA">
        <w:rPr>
          <w:sz w:val="28"/>
          <w:szCs w:val="28"/>
        </w:rPr>
        <w:softHyphen/>
        <w:t>тического освоения мира, дающего возможность самовыраже</w:t>
      </w:r>
      <w:r w:rsidRPr="002D58BA">
        <w:rPr>
          <w:sz w:val="28"/>
          <w:szCs w:val="28"/>
        </w:rPr>
        <w:softHyphen/>
        <w:t>ния и ориентации в художественном, нравственном простран</w:t>
      </w:r>
      <w:r w:rsidRPr="002D58BA">
        <w:rPr>
          <w:sz w:val="28"/>
          <w:szCs w:val="28"/>
        </w:rPr>
        <w:softHyphen/>
        <w:t>стве культуры.</w:t>
      </w:r>
    </w:p>
    <w:p w:rsidR="001F20D7" w:rsidRPr="002D58BA" w:rsidRDefault="001F20D7" w:rsidP="00DF47BE">
      <w:pPr>
        <w:spacing w:before="120" w:after="120" w:line="276" w:lineRule="auto"/>
        <w:ind w:firstLine="709"/>
        <w:jc w:val="both"/>
        <w:rPr>
          <w:b/>
          <w:bCs/>
          <w:sz w:val="28"/>
          <w:szCs w:val="28"/>
        </w:rPr>
      </w:pPr>
      <w:r w:rsidRPr="002D58BA">
        <w:rPr>
          <w:b/>
          <w:bCs/>
          <w:sz w:val="28"/>
          <w:szCs w:val="28"/>
        </w:rPr>
        <w:t>Задачи курса:</w:t>
      </w:r>
    </w:p>
    <w:p w:rsidR="001F20D7" w:rsidRPr="002D58BA" w:rsidRDefault="001F20D7" w:rsidP="00DF47BE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D58BA">
        <w:rPr>
          <w:sz w:val="28"/>
          <w:szCs w:val="28"/>
        </w:rPr>
        <w:t>формирование опыта смыслового и эмоционально-ценно</w:t>
      </w:r>
      <w:r w:rsidRPr="002D58BA">
        <w:rPr>
          <w:sz w:val="28"/>
          <w:szCs w:val="28"/>
        </w:rPr>
        <w:softHyphen/>
        <w:t>стного восприятия визуального образа реальности и про</w:t>
      </w:r>
      <w:r w:rsidRPr="002D58BA">
        <w:rPr>
          <w:sz w:val="28"/>
          <w:szCs w:val="28"/>
        </w:rPr>
        <w:softHyphen/>
        <w:t>изведений искусства;</w:t>
      </w:r>
    </w:p>
    <w:p w:rsidR="001F20D7" w:rsidRPr="002D58BA" w:rsidRDefault="001F20D7" w:rsidP="00DF47BE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D58BA">
        <w:rPr>
          <w:sz w:val="28"/>
          <w:szCs w:val="28"/>
        </w:rPr>
        <w:t>обеспечение условий понимания эмоционального и аксио</w:t>
      </w:r>
      <w:r w:rsidRPr="002D58BA">
        <w:rPr>
          <w:sz w:val="28"/>
          <w:szCs w:val="28"/>
        </w:rPr>
        <w:softHyphen/>
        <w:t>логического смысла визуально-пространственной формы;</w:t>
      </w:r>
    </w:p>
    <w:p w:rsidR="001F20D7" w:rsidRPr="002D58BA" w:rsidRDefault="001F20D7" w:rsidP="00DF47BE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D58BA">
        <w:rPr>
          <w:sz w:val="28"/>
          <w:szCs w:val="28"/>
        </w:rPr>
        <w:t>освоение художественной культуры как формы материаль</w:t>
      </w:r>
      <w:r w:rsidRPr="002D58BA">
        <w:rPr>
          <w:sz w:val="28"/>
          <w:szCs w:val="28"/>
        </w:rPr>
        <w:softHyphen/>
        <w:t>ного выражения духовных ценностей, выраженных в про</w:t>
      </w:r>
      <w:r w:rsidRPr="002D58BA">
        <w:rPr>
          <w:sz w:val="28"/>
          <w:szCs w:val="28"/>
        </w:rPr>
        <w:softHyphen/>
        <w:t>странственных формах;</w:t>
      </w:r>
    </w:p>
    <w:p w:rsidR="001F20D7" w:rsidRPr="002D58BA" w:rsidRDefault="001F20D7" w:rsidP="00DF47BE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D58BA">
        <w:rPr>
          <w:sz w:val="28"/>
          <w:szCs w:val="28"/>
        </w:rPr>
        <w:t>развитие творческого опыта, предопределяющего способ</w:t>
      </w:r>
      <w:r w:rsidRPr="002D58BA">
        <w:rPr>
          <w:sz w:val="28"/>
          <w:szCs w:val="28"/>
        </w:rPr>
        <w:softHyphen/>
        <w:t>ности к самостоятельным действиям в ситуации неопреде</w:t>
      </w:r>
      <w:r w:rsidRPr="002D58BA">
        <w:rPr>
          <w:sz w:val="28"/>
          <w:szCs w:val="28"/>
        </w:rPr>
        <w:softHyphen/>
        <w:t>ленности;</w:t>
      </w:r>
    </w:p>
    <w:p w:rsidR="001F20D7" w:rsidRPr="002D58BA" w:rsidRDefault="001F20D7" w:rsidP="00DF47BE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D58BA">
        <w:rPr>
          <w:sz w:val="28"/>
          <w:szCs w:val="28"/>
        </w:rPr>
        <w:t>формирование активного отношения к традициям культу</w:t>
      </w:r>
      <w:r w:rsidRPr="002D58BA">
        <w:rPr>
          <w:sz w:val="28"/>
          <w:szCs w:val="28"/>
        </w:rPr>
        <w:softHyphen/>
        <w:t>ры как смысловой, эстетической и личностно значимой ценности;</w:t>
      </w:r>
    </w:p>
    <w:p w:rsidR="001F20D7" w:rsidRPr="002D58BA" w:rsidRDefault="001F20D7" w:rsidP="00DF47BE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D58BA">
        <w:rPr>
          <w:sz w:val="28"/>
          <w:szCs w:val="28"/>
        </w:rPr>
        <w:t>воспитание уважения к истории культуры своего Отечества, выраженной в ее изобразительном искусстве, архитектуре, в национальных образах предметно-материальной и про</w:t>
      </w:r>
      <w:r w:rsidRPr="002D58BA">
        <w:rPr>
          <w:sz w:val="28"/>
          <w:szCs w:val="28"/>
        </w:rPr>
        <w:softHyphen/>
        <w:t>странственной среды;</w:t>
      </w:r>
    </w:p>
    <w:p w:rsidR="001F20D7" w:rsidRPr="002D58BA" w:rsidRDefault="001F20D7" w:rsidP="00DF47BE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D58BA">
        <w:rPr>
          <w:sz w:val="28"/>
          <w:szCs w:val="28"/>
        </w:rPr>
        <w:t>развитие способности ориентироваться в мире современ</w:t>
      </w:r>
      <w:r w:rsidRPr="002D58BA">
        <w:rPr>
          <w:sz w:val="28"/>
          <w:szCs w:val="28"/>
        </w:rPr>
        <w:softHyphen/>
        <w:t>ной художественной культуры;</w:t>
      </w:r>
    </w:p>
    <w:p w:rsidR="001F20D7" w:rsidRPr="002D58BA" w:rsidRDefault="001F20D7" w:rsidP="00DF47BE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D58BA">
        <w:rPr>
          <w:sz w:val="28"/>
          <w:szCs w:val="28"/>
        </w:rPr>
        <w:t>овладение средствами художественного изображения;</w:t>
      </w:r>
    </w:p>
    <w:p w:rsidR="001F20D7" w:rsidRPr="002D58BA" w:rsidRDefault="001F20D7" w:rsidP="00DF47BE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D58BA">
        <w:rPr>
          <w:sz w:val="28"/>
          <w:szCs w:val="28"/>
        </w:rPr>
        <w:t>овладение основами практической творческой работы раз</w:t>
      </w:r>
      <w:r w:rsidRPr="002D58BA">
        <w:rPr>
          <w:sz w:val="28"/>
          <w:szCs w:val="28"/>
        </w:rPr>
        <w:softHyphen/>
        <w:t>личными художественными материалами и инструментами.</w:t>
      </w:r>
    </w:p>
    <w:p w:rsidR="001F20D7" w:rsidRPr="00AF125C" w:rsidRDefault="001F20D7" w:rsidP="00DF47BE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F125C">
        <w:rPr>
          <w:b/>
          <w:bCs/>
          <w:sz w:val="28"/>
          <w:szCs w:val="28"/>
        </w:rPr>
        <w:t>ФОРМИРОВАНИЕ ХУДОЖЕСТВЕННЫХ ЗНАНИЙ, УМЕНИЙ И НАВЫКОВ</w:t>
      </w:r>
    </w:p>
    <w:p w:rsidR="001F20D7" w:rsidRPr="00CE0840" w:rsidRDefault="001F20D7" w:rsidP="00DF47BE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E0840">
        <w:rPr>
          <w:b/>
          <w:bCs/>
          <w:sz w:val="28"/>
          <w:szCs w:val="28"/>
        </w:rPr>
        <w:t xml:space="preserve">Учащиеся должны </w:t>
      </w:r>
      <w:r w:rsidRPr="00CE0840">
        <w:rPr>
          <w:b/>
          <w:bCs/>
          <w:sz w:val="28"/>
          <w:szCs w:val="28"/>
          <w:u w:val="single"/>
        </w:rPr>
        <w:t>знать:</w:t>
      </w:r>
    </w:p>
    <w:p w:rsidR="001F20D7" w:rsidRPr="00AF125C" w:rsidRDefault="001F20D7" w:rsidP="00DF47BE">
      <w:pPr>
        <w:numPr>
          <w:ilvl w:val="0"/>
          <w:numId w:val="9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F125C">
        <w:rPr>
          <w:sz w:val="28"/>
          <w:szCs w:val="28"/>
        </w:rPr>
        <w:t>как анализировать произведения архитектуры и дизайна; каково место конструктивных искусств в ряду пластических ис</w:t>
      </w:r>
      <w:r w:rsidRPr="00AF125C">
        <w:rPr>
          <w:sz w:val="28"/>
          <w:szCs w:val="28"/>
        </w:rPr>
        <w:softHyphen/>
        <w:t>кусств, их общие начала и специфику;</w:t>
      </w:r>
    </w:p>
    <w:p w:rsidR="001F20D7" w:rsidRPr="00AF125C" w:rsidRDefault="001F20D7" w:rsidP="00DF47BE">
      <w:pPr>
        <w:numPr>
          <w:ilvl w:val="0"/>
          <w:numId w:val="9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F125C">
        <w:rPr>
          <w:sz w:val="28"/>
          <w:szCs w:val="28"/>
        </w:rPr>
        <w:t>особенности образного языка конструктивных видов искус</w:t>
      </w:r>
      <w:r w:rsidRPr="00AF125C">
        <w:rPr>
          <w:sz w:val="28"/>
          <w:szCs w:val="28"/>
        </w:rPr>
        <w:softHyphen/>
        <w:t>ства, единство функционального и художественно-образных начал и их социальную роль;</w:t>
      </w:r>
    </w:p>
    <w:p w:rsidR="001F20D7" w:rsidRPr="00AF125C" w:rsidRDefault="001F20D7" w:rsidP="00DF47BE">
      <w:pPr>
        <w:numPr>
          <w:ilvl w:val="0"/>
          <w:numId w:val="9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F125C">
        <w:rPr>
          <w:sz w:val="28"/>
          <w:szCs w:val="28"/>
        </w:rPr>
        <w:t>основные этапы развития и истории архитектуры и дизай</w:t>
      </w:r>
      <w:r w:rsidRPr="00AF125C">
        <w:rPr>
          <w:sz w:val="28"/>
          <w:szCs w:val="28"/>
        </w:rPr>
        <w:softHyphen/>
        <w:t>на, тенденции современного конструктивного искусства.</w:t>
      </w:r>
    </w:p>
    <w:p w:rsidR="001F20D7" w:rsidRPr="00CE0840" w:rsidRDefault="001F20D7" w:rsidP="00DF47B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E0840">
        <w:rPr>
          <w:b/>
          <w:bCs/>
          <w:sz w:val="28"/>
          <w:szCs w:val="28"/>
        </w:rPr>
        <w:t xml:space="preserve">Учащиеся должны </w:t>
      </w:r>
      <w:r w:rsidRPr="00CE0840">
        <w:rPr>
          <w:b/>
          <w:bCs/>
          <w:sz w:val="28"/>
          <w:szCs w:val="28"/>
          <w:u w:val="single"/>
        </w:rPr>
        <w:t>уметь:</w:t>
      </w:r>
    </w:p>
    <w:p w:rsidR="001F20D7" w:rsidRPr="00AF125C" w:rsidRDefault="001F20D7" w:rsidP="00DF47BE">
      <w:pPr>
        <w:numPr>
          <w:ilvl w:val="0"/>
          <w:numId w:val="9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F125C">
        <w:rPr>
          <w:sz w:val="28"/>
          <w:szCs w:val="28"/>
        </w:rPr>
        <w:t>конструировать объемно-пространственные композиции, моделировать архитектурно-дизайнерские объекты (в графике и объеме);</w:t>
      </w:r>
    </w:p>
    <w:p w:rsidR="001F20D7" w:rsidRPr="00AF125C" w:rsidRDefault="001F20D7" w:rsidP="00DF47BE">
      <w:pPr>
        <w:numPr>
          <w:ilvl w:val="0"/>
          <w:numId w:val="9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F125C">
        <w:rPr>
          <w:sz w:val="28"/>
          <w:szCs w:val="28"/>
        </w:rPr>
        <w:t>моделировать в своем творчестве основные этапы художест</w:t>
      </w:r>
      <w:r w:rsidRPr="00AF125C">
        <w:rPr>
          <w:sz w:val="28"/>
          <w:szCs w:val="28"/>
        </w:rPr>
        <w:softHyphen/>
        <w:t>венно-производственного процесса в конструктивных искусствах;</w:t>
      </w:r>
    </w:p>
    <w:p w:rsidR="001F20D7" w:rsidRPr="00AF125C" w:rsidRDefault="001F20D7" w:rsidP="00DF47BE">
      <w:pPr>
        <w:numPr>
          <w:ilvl w:val="0"/>
          <w:numId w:val="9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F125C">
        <w:rPr>
          <w:sz w:val="28"/>
          <w:szCs w:val="28"/>
        </w:rPr>
        <w:t>работать с натуры, по памяти и воображению над зарисов</w:t>
      </w:r>
      <w:r w:rsidRPr="00AF125C">
        <w:rPr>
          <w:sz w:val="28"/>
          <w:szCs w:val="28"/>
        </w:rPr>
        <w:softHyphen/>
        <w:t>кой и проектированием конкретных зданий и вещной среды;</w:t>
      </w:r>
    </w:p>
    <w:p w:rsidR="001F20D7" w:rsidRPr="00AF125C" w:rsidRDefault="001F20D7" w:rsidP="00DF47BE">
      <w:pPr>
        <w:numPr>
          <w:ilvl w:val="0"/>
          <w:numId w:val="9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F125C">
        <w:rPr>
          <w:sz w:val="28"/>
          <w:szCs w:val="28"/>
        </w:rPr>
        <w:t>конструировать основные объемно-пространственные объ</w:t>
      </w:r>
      <w:r w:rsidRPr="00AF125C">
        <w:rPr>
          <w:sz w:val="28"/>
          <w:szCs w:val="28"/>
        </w:rPr>
        <w:softHyphen/>
        <w:t>екты, реализуя при этом фронтальную, объемную и глубинно-про</w:t>
      </w:r>
      <w:r w:rsidRPr="00AF125C">
        <w:rPr>
          <w:sz w:val="28"/>
          <w:szCs w:val="28"/>
        </w:rPr>
        <w:softHyphen/>
        <w:t>странственную композицию;</w:t>
      </w:r>
    </w:p>
    <w:p w:rsidR="001F20D7" w:rsidRPr="00AF125C" w:rsidRDefault="001F20D7" w:rsidP="00DF47BE">
      <w:pPr>
        <w:numPr>
          <w:ilvl w:val="0"/>
          <w:numId w:val="9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F125C">
        <w:rPr>
          <w:sz w:val="28"/>
          <w:szCs w:val="28"/>
        </w:rPr>
        <w:t>использовать в макетных и графических композициях ритм линий, цвета, объемов, статику и динамику тектоники и фактур;</w:t>
      </w:r>
    </w:p>
    <w:p w:rsidR="001F20D7" w:rsidRPr="00AF125C" w:rsidRDefault="001F20D7" w:rsidP="00DF47BE">
      <w:pPr>
        <w:numPr>
          <w:ilvl w:val="0"/>
          <w:numId w:val="9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F125C">
        <w:rPr>
          <w:sz w:val="28"/>
          <w:szCs w:val="28"/>
        </w:rPr>
        <w:t>владеть навыками формообразования, использования объе</w:t>
      </w:r>
      <w:r w:rsidRPr="00AF125C">
        <w:rPr>
          <w:sz w:val="28"/>
          <w:szCs w:val="28"/>
        </w:rPr>
        <w:softHyphen/>
        <w:t>мов в дизайне и архитектуре (макеты из бумаги, картона, плас</w:t>
      </w:r>
      <w:r w:rsidRPr="00AF125C">
        <w:rPr>
          <w:sz w:val="28"/>
          <w:szCs w:val="28"/>
        </w:rPr>
        <w:softHyphen/>
        <w:t>тилина);</w:t>
      </w:r>
    </w:p>
    <w:p w:rsidR="001F20D7" w:rsidRPr="00AF125C" w:rsidRDefault="001F20D7" w:rsidP="00DF47BE">
      <w:pPr>
        <w:numPr>
          <w:ilvl w:val="0"/>
          <w:numId w:val="9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F125C">
        <w:rPr>
          <w:sz w:val="28"/>
          <w:szCs w:val="28"/>
        </w:rPr>
        <w:t>создавать композиционные макеты объектов на предметной плоскости и в пространстве;</w:t>
      </w:r>
    </w:p>
    <w:p w:rsidR="001F20D7" w:rsidRPr="00AF125C" w:rsidRDefault="001F20D7" w:rsidP="00DF47BE">
      <w:pPr>
        <w:numPr>
          <w:ilvl w:val="0"/>
          <w:numId w:val="9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F125C">
        <w:rPr>
          <w:sz w:val="28"/>
          <w:szCs w:val="28"/>
        </w:rPr>
        <w:t>создавать с натуры и по воображению архитектурные об</w:t>
      </w:r>
      <w:r w:rsidRPr="00AF125C">
        <w:rPr>
          <w:sz w:val="28"/>
          <w:szCs w:val="28"/>
        </w:rPr>
        <w:softHyphen/>
        <w:t>разы графическими материалами и др.;</w:t>
      </w:r>
    </w:p>
    <w:p w:rsidR="001F20D7" w:rsidRPr="00AF125C" w:rsidRDefault="001F20D7" w:rsidP="00DF47BE">
      <w:pPr>
        <w:numPr>
          <w:ilvl w:val="0"/>
          <w:numId w:val="9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F125C">
        <w:rPr>
          <w:sz w:val="28"/>
          <w:szCs w:val="28"/>
        </w:rPr>
        <w:t>работать над эскизом монументального произведения (вит</w:t>
      </w:r>
      <w:r w:rsidRPr="00AF125C">
        <w:rPr>
          <w:sz w:val="28"/>
          <w:szCs w:val="28"/>
        </w:rPr>
        <w:softHyphen/>
        <w:t>раж, мозаика, роспись, монументальная скульптура);</w:t>
      </w:r>
    </w:p>
    <w:p w:rsidR="001F20D7" w:rsidRPr="00AF125C" w:rsidRDefault="001F20D7" w:rsidP="00DF47BE">
      <w:pPr>
        <w:numPr>
          <w:ilvl w:val="0"/>
          <w:numId w:val="9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F125C">
        <w:rPr>
          <w:sz w:val="28"/>
          <w:szCs w:val="28"/>
        </w:rPr>
        <w:t>использовать выразительный язык при моделировании ар</w:t>
      </w:r>
      <w:r w:rsidRPr="00AF125C">
        <w:rPr>
          <w:sz w:val="28"/>
          <w:szCs w:val="28"/>
        </w:rPr>
        <w:softHyphen/>
        <w:t>хитектурного ансамбля;</w:t>
      </w:r>
    </w:p>
    <w:p w:rsidR="001F20D7" w:rsidRPr="00AF125C" w:rsidRDefault="001F20D7" w:rsidP="00DF47BE">
      <w:pPr>
        <w:numPr>
          <w:ilvl w:val="0"/>
          <w:numId w:val="9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F125C">
        <w:rPr>
          <w:sz w:val="28"/>
          <w:szCs w:val="28"/>
        </w:rPr>
        <w:t>использовать разнообразные материалы (бумага белая и то</w:t>
      </w:r>
      <w:r w:rsidRPr="00AF125C">
        <w:rPr>
          <w:sz w:val="28"/>
          <w:szCs w:val="28"/>
        </w:rPr>
        <w:softHyphen/>
        <w:t>нированная, картон, цветные пленки; краски: гуашь, акварель; графические материалы: уголь, тушь, карандаш, мелки; материа</w:t>
      </w:r>
      <w:r w:rsidRPr="00AF125C">
        <w:rPr>
          <w:sz w:val="28"/>
          <w:szCs w:val="28"/>
        </w:rPr>
        <w:softHyphen/>
        <w:t>лы для работы в объеме: картон, бумага, пластилин, глина, пено</w:t>
      </w:r>
      <w:r w:rsidRPr="00AF125C">
        <w:rPr>
          <w:sz w:val="28"/>
          <w:szCs w:val="28"/>
        </w:rPr>
        <w:softHyphen/>
        <w:t>пласт, деревянные и другие заготовки).</w:t>
      </w:r>
    </w:p>
    <w:p w:rsidR="001F20D7" w:rsidRDefault="001F20D7" w:rsidP="00DF47BE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4F2346">
        <w:rPr>
          <w:b/>
          <w:bCs/>
          <w:sz w:val="28"/>
          <w:szCs w:val="28"/>
        </w:rPr>
        <w:t>Тематическое планирование</w:t>
      </w:r>
      <w:r>
        <w:rPr>
          <w:b/>
          <w:bCs/>
          <w:sz w:val="28"/>
          <w:szCs w:val="28"/>
        </w:rPr>
        <w:t xml:space="preserve"> 8 класс 35 часов </w:t>
      </w:r>
    </w:p>
    <w:tbl>
      <w:tblPr>
        <w:tblW w:w="1513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4111"/>
        <w:gridCol w:w="992"/>
        <w:gridCol w:w="2977"/>
        <w:gridCol w:w="2693"/>
        <w:gridCol w:w="3544"/>
      </w:tblGrid>
      <w:tr w:rsidR="001F20D7" w:rsidRPr="00B14974">
        <w:tc>
          <w:tcPr>
            <w:tcW w:w="817" w:type="dxa"/>
            <w:vAlign w:val="center"/>
          </w:tcPr>
          <w:p w:rsidR="001F20D7" w:rsidRPr="00B14974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B1497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:rsidR="001F20D7" w:rsidRPr="00B14974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B14974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1F20D7" w:rsidRPr="00B14974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B14974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977" w:type="dxa"/>
            <w:vAlign w:val="center"/>
          </w:tcPr>
          <w:p w:rsidR="001F20D7" w:rsidRPr="00B14974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B14974">
              <w:rPr>
                <w:b/>
                <w:bCs/>
                <w:sz w:val="28"/>
                <w:szCs w:val="28"/>
              </w:rPr>
              <w:t>Основные понятия</w:t>
            </w:r>
          </w:p>
        </w:tc>
        <w:tc>
          <w:tcPr>
            <w:tcW w:w="2693" w:type="dxa"/>
            <w:vAlign w:val="center"/>
          </w:tcPr>
          <w:p w:rsidR="001F20D7" w:rsidRPr="00B14974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B14974">
              <w:rPr>
                <w:b/>
                <w:bCs/>
                <w:sz w:val="28"/>
                <w:szCs w:val="28"/>
              </w:rPr>
              <w:t>Межпредметные связи</w:t>
            </w:r>
          </w:p>
        </w:tc>
        <w:tc>
          <w:tcPr>
            <w:tcW w:w="3544" w:type="dxa"/>
            <w:vAlign w:val="center"/>
          </w:tcPr>
          <w:p w:rsidR="001F20D7" w:rsidRPr="00B14974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B14974">
              <w:rPr>
                <w:b/>
                <w:bCs/>
                <w:sz w:val="28"/>
                <w:szCs w:val="28"/>
              </w:rPr>
              <w:t>Задания для учащихся</w:t>
            </w:r>
          </w:p>
        </w:tc>
      </w:tr>
      <w:tr w:rsidR="001F20D7" w:rsidRPr="00B14974">
        <w:tc>
          <w:tcPr>
            <w:tcW w:w="817" w:type="dxa"/>
            <w:vAlign w:val="center"/>
          </w:tcPr>
          <w:p w:rsidR="001F20D7" w:rsidRPr="00B14974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B1497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1F20D7" w:rsidRPr="00B14974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B1497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F20D7" w:rsidRPr="00B14974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B1497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1F20D7" w:rsidRPr="00B14974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B1497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1F20D7" w:rsidRPr="00B14974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B1497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1F20D7" w:rsidRPr="00B14974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B14974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1F20D7" w:rsidRPr="00B14974">
        <w:tc>
          <w:tcPr>
            <w:tcW w:w="15134" w:type="dxa"/>
            <w:gridSpan w:val="6"/>
            <w:vAlign w:val="center"/>
          </w:tcPr>
          <w:p w:rsidR="001F20D7" w:rsidRPr="00B14974" w:rsidRDefault="001F20D7" w:rsidP="00087C67">
            <w:pPr>
              <w:shd w:val="clear" w:color="auto" w:fill="FFFFFF"/>
              <w:spacing w:before="120"/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АРХИТЕКТУРА И МОНУМЕНТАЛЬНЫЕ ВИДЫ ИСКУССТВА</w:t>
            </w:r>
          </w:p>
          <w:p w:rsidR="001F20D7" w:rsidRPr="00B14974" w:rsidRDefault="001F20D7" w:rsidP="00087C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974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14974">
              <w:rPr>
                <w:b/>
                <w:bCs/>
                <w:sz w:val="28"/>
                <w:szCs w:val="28"/>
              </w:rPr>
              <w:t xml:space="preserve"> четверть</w:t>
            </w:r>
          </w:p>
          <w:p w:rsidR="001F20D7" w:rsidRPr="00B14974" w:rsidRDefault="001F20D7" w:rsidP="00087C67">
            <w:pPr>
              <w:jc w:val="center"/>
              <w:rPr>
                <w:b/>
                <w:bCs/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Истоки архитектуры и монументальных видов искусства</w:t>
            </w:r>
          </w:p>
        </w:tc>
      </w:tr>
      <w:tr w:rsidR="001F20D7" w:rsidRPr="00B14974">
        <w:tc>
          <w:tcPr>
            <w:tcW w:w="817" w:type="dxa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 xml:space="preserve">Введение в искусство архитектуры. </w:t>
            </w:r>
          </w:p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Архитектура и ее функции в жизни людей</w:t>
            </w:r>
          </w:p>
        </w:tc>
        <w:tc>
          <w:tcPr>
            <w:tcW w:w="992" w:type="dxa"/>
            <w:vAlign w:val="center"/>
          </w:tcPr>
          <w:p w:rsidR="001F20D7" w:rsidRPr="00B14974" w:rsidRDefault="001F20D7" w:rsidP="00087C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Архитектура</w:t>
            </w:r>
          </w:p>
        </w:tc>
        <w:tc>
          <w:tcPr>
            <w:tcW w:w="2693" w:type="dxa"/>
          </w:tcPr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История, обществознание, география</w:t>
            </w:r>
          </w:p>
        </w:tc>
        <w:tc>
          <w:tcPr>
            <w:tcW w:w="3544" w:type="dxa"/>
          </w:tcPr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Поисковая работа «Древ</w:t>
            </w:r>
            <w:r w:rsidRPr="00B14974">
              <w:rPr>
                <w:sz w:val="28"/>
                <w:szCs w:val="28"/>
              </w:rPr>
              <w:softHyphen/>
              <w:t>нейшие памятники мону</w:t>
            </w:r>
            <w:r w:rsidRPr="00B14974">
              <w:rPr>
                <w:sz w:val="28"/>
                <w:szCs w:val="28"/>
              </w:rPr>
              <w:softHyphen/>
              <w:t>ментального искусства»</w:t>
            </w:r>
          </w:p>
        </w:tc>
      </w:tr>
      <w:tr w:rsidR="001F20D7" w:rsidRPr="00B14974">
        <w:tc>
          <w:tcPr>
            <w:tcW w:w="817" w:type="dxa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Истоки    архитектуры.    Первоэле</w:t>
            </w:r>
            <w:r w:rsidRPr="00B14974">
              <w:rPr>
                <w:sz w:val="28"/>
                <w:szCs w:val="28"/>
              </w:rPr>
              <w:softHyphen/>
              <w:t>менты архитектуры</w:t>
            </w:r>
          </w:p>
        </w:tc>
        <w:tc>
          <w:tcPr>
            <w:tcW w:w="992" w:type="dxa"/>
            <w:vAlign w:val="center"/>
          </w:tcPr>
          <w:p w:rsidR="001F20D7" w:rsidRPr="00B14974" w:rsidRDefault="001F20D7" w:rsidP="00087C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Курган, мегалит, дольмены, менгиры, кромлех, Стоунхендж</w:t>
            </w:r>
          </w:p>
        </w:tc>
        <w:tc>
          <w:tcPr>
            <w:tcW w:w="2693" w:type="dxa"/>
          </w:tcPr>
          <w:p w:rsidR="001F20D7" w:rsidRPr="00B14974" w:rsidRDefault="001F20D7" w:rsidP="00087C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-//-</w:t>
            </w:r>
          </w:p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МХК, психоло</w:t>
            </w:r>
            <w:r w:rsidRPr="00B14974">
              <w:rPr>
                <w:sz w:val="28"/>
                <w:szCs w:val="28"/>
              </w:rPr>
              <w:softHyphen/>
              <w:t>гия, геометрия</w:t>
            </w:r>
          </w:p>
        </w:tc>
        <w:tc>
          <w:tcPr>
            <w:tcW w:w="3544" w:type="dxa"/>
          </w:tcPr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Подбор материала о местах расположения памятников</w:t>
            </w:r>
          </w:p>
        </w:tc>
      </w:tr>
      <w:tr w:rsidR="001F20D7" w:rsidRPr="00B14974">
        <w:tc>
          <w:tcPr>
            <w:tcW w:w="817" w:type="dxa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Место расположения памятника и его значение. Выполнение эскиза-проекта монумента Славы</w:t>
            </w:r>
          </w:p>
        </w:tc>
        <w:tc>
          <w:tcPr>
            <w:tcW w:w="992" w:type="dxa"/>
            <w:vAlign w:val="center"/>
          </w:tcPr>
          <w:p w:rsidR="001F20D7" w:rsidRPr="00B14974" w:rsidRDefault="001F20D7" w:rsidP="00087C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Ландшафтная   архитектура</w:t>
            </w:r>
          </w:p>
        </w:tc>
        <w:tc>
          <w:tcPr>
            <w:tcW w:w="2693" w:type="dxa"/>
          </w:tcPr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 xml:space="preserve">История, </w:t>
            </w:r>
          </w:p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МХК, география</w:t>
            </w:r>
          </w:p>
        </w:tc>
        <w:tc>
          <w:tcPr>
            <w:tcW w:w="3544" w:type="dxa"/>
          </w:tcPr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Подбор искусствоведческого материала о наскальной жи</w:t>
            </w:r>
            <w:r w:rsidRPr="00B14974">
              <w:rPr>
                <w:sz w:val="28"/>
                <w:szCs w:val="28"/>
              </w:rPr>
              <w:softHyphen/>
              <w:t>вописи</w:t>
            </w:r>
          </w:p>
        </w:tc>
      </w:tr>
      <w:tr w:rsidR="001F20D7" w:rsidRPr="00B14974">
        <w:tc>
          <w:tcPr>
            <w:tcW w:w="817" w:type="dxa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 xml:space="preserve">Истоки монументальных     видов искусства. </w:t>
            </w:r>
          </w:p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Наскальная живопись</w:t>
            </w:r>
          </w:p>
        </w:tc>
        <w:tc>
          <w:tcPr>
            <w:tcW w:w="992" w:type="dxa"/>
            <w:vAlign w:val="center"/>
          </w:tcPr>
          <w:p w:rsidR="001F20D7" w:rsidRPr="00B14974" w:rsidRDefault="001F20D7" w:rsidP="00087C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Монументальное искусство,   наскальная живопись</w:t>
            </w:r>
          </w:p>
        </w:tc>
        <w:tc>
          <w:tcPr>
            <w:tcW w:w="2693" w:type="dxa"/>
            <w:vAlign w:val="center"/>
          </w:tcPr>
          <w:p w:rsidR="001F20D7" w:rsidRPr="00B14974" w:rsidRDefault="001F20D7" w:rsidP="00087C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-//-</w:t>
            </w:r>
          </w:p>
        </w:tc>
        <w:tc>
          <w:tcPr>
            <w:tcW w:w="3544" w:type="dxa"/>
          </w:tcPr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Подбор материала об искус</w:t>
            </w:r>
            <w:r w:rsidRPr="00B14974">
              <w:rPr>
                <w:sz w:val="28"/>
                <w:szCs w:val="28"/>
              </w:rPr>
              <w:softHyphen/>
              <w:t>стве Древнего Египта</w:t>
            </w:r>
          </w:p>
        </w:tc>
      </w:tr>
      <w:tr w:rsidR="001F20D7" w:rsidRPr="00B14974">
        <w:tc>
          <w:tcPr>
            <w:tcW w:w="817" w:type="dxa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Памятники культуры     Древнего Египта.    Архитектура.</w:t>
            </w:r>
          </w:p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Монумен</w:t>
            </w:r>
            <w:r w:rsidRPr="00B14974">
              <w:rPr>
                <w:sz w:val="28"/>
                <w:szCs w:val="28"/>
              </w:rPr>
              <w:softHyphen/>
              <w:t>тальная живопись</w:t>
            </w:r>
          </w:p>
        </w:tc>
        <w:tc>
          <w:tcPr>
            <w:tcW w:w="992" w:type="dxa"/>
            <w:vAlign w:val="center"/>
          </w:tcPr>
          <w:p w:rsidR="001F20D7" w:rsidRPr="00B14974" w:rsidRDefault="001F20D7" w:rsidP="00087C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Пирамида, мастаба, обелиск, сфинкс, канон</w:t>
            </w:r>
          </w:p>
        </w:tc>
        <w:tc>
          <w:tcPr>
            <w:tcW w:w="2693" w:type="dxa"/>
          </w:tcPr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История,</w:t>
            </w:r>
          </w:p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МХК,</w:t>
            </w:r>
          </w:p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география,</w:t>
            </w:r>
          </w:p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лите</w:t>
            </w:r>
            <w:r w:rsidRPr="00B14974">
              <w:rPr>
                <w:sz w:val="28"/>
                <w:szCs w:val="28"/>
              </w:rPr>
              <w:softHyphen/>
              <w:t>ратура</w:t>
            </w:r>
          </w:p>
        </w:tc>
        <w:tc>
          <w:tcPr>
            <w:tcW w:w="3544" w:type="dxa"/>
          </w:tcPr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Подбор искусствоведческого материала о монументаль</w:t>
            </w:r>
            <w:r w:rsidRPr="00B14974">
              <w:rPr>
                <w:sz w:val="28"/>
                <w:szCs w:val="28"/>
              </w:rPr>
              <w:softHyphen/>
              <w:t>ной скульптуре</w:t>
            </w:r>
          </w:p>
        </w:tc>
      </w:tr>
      <w:tr w:rsidR="001F20D7" w:rsidRPr="00B14974">
        <w:tc>
          <w:tcPr>
            <w:tcW w:w="817" w:type="dxa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Монументальная скульптура.  Вы</w:t>
            </w:r>
            <w:r w:rsidRPr="00B14974">
              <w:rPr>
                <w:sz w:val="28"/>
                <w:szCs w:val="28"/>
              </w:rPr>
              <w:softHyphen/>
              <w:t>полнение рельефа (бумажная пла</w:t>
            </w:r>
            <w:r w:rsidRPr="00B14974">
              <w:rPr>
                <w:sz w:val="28"/>
                <w:szCs w:val="28"/>
              </w:rPr>
              <w:softHyphen/>
              <w:t>стика)</w:t>
            </w:r>
          </w:p>
        </w:tc>
        <w:tc>
          <w:tcPr>
            <w:tcW w:w="992" w:type="dxa"/>
            <w:vAlign w:val="center"/>
          </w:tcPr>
          <w:p w:rsidR="001F20D7" w:rsidRPr="00B14974" w:rsidRDefault="001F20D7" w:rsidP="00087C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Скульптура, памят</w:t>
            </w:r>
            <w:r w:rsidRPr="00B14974">
              <w:rPr>
                <w:sz w:val="28"/>
                <w:szCs w:val="28"/>
              </w:rPr>
              <w:softHyphen/>
              <w:t>ник, рельеф, барель</w:t>
            </w:r>
            <w:r w:rsidRPr="00B14974">
              <w:rPr>
                <w:sz w:val="28"/>
                <w:szCs w:val="28"/>
              </w:rPr>
              <w:softHyphen/>
              <w:t>еф, горельеф, контр</w:t>
            </w:r>
            <w:r w:rsidRPr="00B14974">
              <w:rPr>
                <w:sz w:val="28"/>
                <w:szCs w:val="28"/>
              </w:rPr>
              <w:softHyphen/>
              <w:t>рельеф</w:t>
            </w:r>
          </w:p>
        </w:tc>
        <w:tc>
          <w:tcPr>
            <w:tcW w:w="2693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История, МХК, география,   лите</w:t>
            </w:r>
            <w:r w:rsidRPr="00B14974">
              <w:rPr>
                <w:sz w:val="28"/>
                <w:szCs w:val="28"/>
              </w:rPr>
              <w:softHyphen/>
              <w:t>ратура, черчение</w:t>
            </w:r>
          </w:p>
        </w:tc>
        <w:tc>
          <w:tcPr>
            <w:tcW w:w="3544" w:type="dxa"/>
          </w:tcPr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Поисковая работа «Фреска. История, особенности, со</w:t>
            </w:r>
            <w:r w:rsidRPr="00B14974">
              <w:rPr>
                <w:sz w:val="28"/>
                <w:szCs w:val="28"/>
              </w:rPr>
              <w:softHyphen/>
              <w:t>хранившиеся памятники»</w:t>
            </w:r>
          </w:p>
        </w:tc>
      </w:tr>
      <w:tr w:rsidR="001F20D7" w:rsidRPr="00B14974">
        <w:tc>
          <w:tcPr>
            <w:tcW w:w="15134" w:type="dxa"/>
            <w:gridSpan w:val="6"/>
            <w:vAlign w:val="center"/>
          </w:tcPr>
          <w:p w:rsidR="001F20D7" w:rsidRPr="00B14974" w:rsidRDefault="001F20D7" w:rsidP="00087C67">
            <w:pPr>
              <w:shd w:val="clear" w:color="auto" w:fill="FFFFFF"/>
              <w:ind w:left="2268"/>
              <w:rPr>
                <w:i/>
                <w:iCs/>
                <w:sz w:val="28"/>
                <w:szCs w:val="28"/>
              </w:rPr>
            </w:pPr>
            <w:r w:rsidRPr="00B14974">
              <w:rPr>
                <w:i/>
                <w:iCs/>
                <w:sz w:val="28"/>
                <w:szCs w:val="28"/>
              </w:rPr>
              <w:t>Итого 9 часов</w:t>
            </w:r>
          </w:p>
          <w:p w:rsidR="001F20D7" w:rsidRPr="00B14974" w:rsidRDefault="001F20D7" w:rsidP="00087C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974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B14974">
              <w:rPr>
                <w:b/>
                <w:bCs/>
                <w:sz w:val="28"/>
                <w:szCs w:val="28"/>
              </w:rPr>
              <w:t xml:space="preserve"> четверть</w:t>
            </w:r>
          </w:p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Синтез искусств в архитектуре</w:t>
            </w:r>
          </w:p>
        </w:tc>
      </w:tr>
      <w:tr w:rsidR="001F20D7" w:rsidRPr="00B14974">
        <w:tc>
          <w:tcPr>
            <w:tcW w:w="817" w:type="dxa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Виды монументальной живописи. «Что я  знаю  о   фреске?»   (урок-конференция)</w:t>
            </w:r>
          </w:p>
        </w:tc>
        <w:tc>
          <w:tcPr>
            <w:tcW w:w="992" w:type="dxa"/>
            <w:vAlign w:val="center"/>
          </w:tcPr>
          <w:p w:rsidR="001F20D7" w:rsidRPr="00B14974" w:rsidRDefault="001F20D7" w:rsidP="00087C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Фреска, витраж, мозаика, панно</w:t>
            </w:r>
          </w:p>
        </w:tc>
        <w:tc>
          <w:tcPr>
            <w:tcW w:w="2693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История, МХК,</w:t>
            </w:r>
          </w:p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обществознание,</w:t>
            </w:r>
          </w:p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литература</w:t>
            </w:r>
          </w:p>
        </w:tc>
        <w:tc>
          <w:tcPr>
            <w:tcW w:w="3544" w:type="dxa"/>
          </w:tcPr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Подбор материала о витра</w:t>
            </w:r>
            <w:r w:rsidRPr="00B14974">
              <w:rPr>
                <w:sz w:val="28"/>
                <w:szCs w:val="28"/>
              </w:rPr>
              <w:softHyphen/>
              <w:t>жах</w:t>
            </w:r>
          </w:p>
        </w:tc>
      </w:tr>
      <w:tr w:rsidR="001F20D7" w:rsidRPr="00B14974">
        <w:tc>
          <w:tcPr>
            <w:tcW w:w="817" w:type="dxa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Витраж. Картины-окна.   Выполне</w:t>
            </w:r>
            <w:r w:rsidRPr="00B14974">
              <w:rPr>
                <w:sz w:val="28"/>
                <w:szCs w:val="28"/>
              </w:rPr>
              <w:softHyphen/>
              <w:t>ние витражной розетки (бумажная пластика)</w:t>
            </w:r>
          </w:p>
        </w:tc>
        <w:tc>
          <w:tcPr>
            <w:tcW w:w="992" w:type="dxa"/>
            <w:vAlign w:val="center"/>
          </w:tcPr>
          <w:p w:rsidR="001F20D7" w:rsidRPr="00B14974" w:rsidRDefault="001F20D7" w:rsidP="00087C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Витраж, витражное окно</w:t>
            </w:r>
          </w:p>
        </w:tc>
        <w:tc>
          <w:tcPr>
            <w:tcW w:w="2693" w:type="dxa"/>
            <w:vAlign w:val="center"/>
          </w:tcPr>
          <w:p w:rsidR="001F20D7" w:rsidRPr="00B14974" w:rsidRDefault="001F20D7" w:rsidP="00087C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-//-</w:t>
            </w:r>
          </w:p>
        </w:tc>
        <w:tc>
          <w:tcPr>
            <w:tcW w:w="3544" w:type="dxa"/>
          </w:tcPr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Подбор искусствоведческого материала о мозаике</w:t>
            </w:r>
          </w:p>
        </w:tc>
      </w:tr>
      <w:tr w:rsidR="001F20D7" w:rsidRPr="00B14974">
        <w:tc>
          <w:tcPr>
            <w:tcW w:w="817" w:type="dxa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Мозаика. Выполнение мозаики по собственному эскизу (аппликация)</w:t>
            </w:r>
          </w:p>
        </w:tc>
        <w:tc>
          <w:tcPr>
            <w:tcW w:w="992" w:type="dxa"/>
            <w:vAlign w:val="center"/>
          </w:tcPr>
          <w:p w:rsidR="001F20D7" w:rsidRPr="00B14974" w:rsidRDefault="001F20D7" w:rsidP="00087C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Мозаика, смальта</w:t>
            </w:r>
          </w:p>
        </w:tc>
        <w:tc>
          <w:tcPr>
            <w:tcW w:w="2693" w:type="dxa"/>
            <w:vAlign w:val="center"/>
          </w:tcPr>
          <w:p w:rsidR="001F20D7" w:rsidRPr="00B14974" w:rsidRDefault="001F20D7" w:rsidP="00087C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-//-</w:t>
            </w:r>
          </w:p>
        </w:tc>
        <w:tc>
          <w:tcPr>
            <w:tcW w:w="3544" w:type="dxa"/>
          </w:tcPr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Подбор репродукций с изображением интерьеров различных зданий</w:t>
            </w:r>
          </w:p>
        </w:tc>
      </w:tr>
      <w:tr w:rsidR="001F20D7" w:rsidRPr="00B14974">
        <w:tc>
          <w:tcPr>
            <w:tcW w:w="817" w:type="dxa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Интерьер как синтез искусств   в архитектуре. Оформление интерье</w:t>
            </w:r>
            <w:r w:rsidRPr="00B14974">
              <w:rPr>
                <w:sz w:val="28"/>
                <w:szCs w:val="28"/>
              </w:rPr>
              <w:softHyphen/>
              <w:t>ра школы. (Коллективная работа)</w:t>
            </w:r>
          </w:p>
        </w:tc>
        <w:tc>
          <w:tcPr>
            <w:tcW w:w="992" w:type="dxa"/>
            <w:vAlign w:val="center"/>
          </w:tcPr>
          <w:p w:rsidR="001F20D7" w:rsidRPr="00B14974" w:rsidRDefault="001F20D7" w:rsidP="00087C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Интерьер</w:t>
            </w:r>
          </w:p>
        </w:tc>
        <w:tc>
          <w:tcPr>
            <w:tcW w:w="2693" w:type="dxa"/>
            <w:vAlign w:val="center"/>
          </w:tcPr>
          <w:p w:rsidR="001F20D7" w:rsidRPr="00B14974" w:rsidRDefault="001F20D7" w:rsidP="00087C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-//-</w:t>
            </w:r>
          </w:p>
        </w:tc>
        <w:tc>
          <w:tcPr>
            <w:tcW w:w="3544" w:type="dxa"/>
          </w:tcPr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Наличие материалов для работы в бумажной пла-стике</w:t>
            </w:r>
          </w:p>
        </w:tc>
      </w:tr>
      <w:tr w:rsidR="001F20D7" w:rsidRPr="00B14974">
        <w:tc>
          <w:tcPr>
            <w:tcW w:w="15134" w:type="dxa"/>
            <w:gridSpan w:val="6"/>
          </w:tcPr>
          <w:p w:rsidR="001F20D7" w:rsidRPr="00B14974" w:rsidRDefault="001F20D7" w:rsidP="00087C67">
            <w:pPr>
              <w:shd w:val="clear" w:color="auto" w:fill="FFFFFF"/>
              <w:ind w:left="2268"/>
              <w:rPr>
                <w:i/>
                <w:iCs/>
                <w:sz w:val="28"/>
                <w:szCs w:val="28"/>
              </w:rPr>
            </w:pPr>
            <w:r w:rsidRPr="00B14974">
              <w:rPr>
                <w:i/>
                <w:iCs/>
                <w:sz w:val="28"/>
                <w:szCs w:val="28"/>
              </w:rPr>
              <w:t>Итого 7 часов</w:t>
            </w:r>
          </w:p>
        </w:tc>
      </w:tr>
      <w:tr w:rsidR="001F20D7" w:rsidRPr="00B14974">
        <w:tc>
          <w:tcPr>
            <w:tcW w:w="15134" w:type="dxa"/>
            <w:gridSpan w:val="6"/>
            <w:vAlign w:val="center"/>
          </w:tcPr>
          <w:p w:rsidR="001F20D7" w:rsidRPr="00B14974" w:rsidRDefault="001F20D7" w:rsidP="00087C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974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DF47BE">
              <w:rPr>
                <w:b/>
                <w:bCs/>
                <w:sz w:val="28"/>
                <w:szCs w:val="28"/>
              </w:rPr>
              <w:t xml:space="preserve"> </w:t>
            </w:r>
            <w:r w:rsidRPr="00B14974">
              <w:rPr>
                <w:b/>
                <w:bCs/>
                <w:sz w:val="28"/>
                <w:szCs w:val="28"/>
              </w:rPr>
              <w:t>четверть</w:t>
            </w:r>
          </w:p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Стиль в искусстве - это мироощущение времени</w:t>
            </w:r>
          </w:p>
        </w:tc>
      </w:tr>
      <w:tr w:rsidR="001F20D7" w:rsidRPr="00B14974">
        <w:tc>
          <w:tcPr>
            <w:tcW w:w="817" w:type="dxa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Ордерная   система   и   ее   соизмери</w:t>
            </w:r>
            <w:r w:rsidRPr="00B14974">
              <w:rPr>
                <w:sz w:val="28"/>
                <w:szCs w:val="28"/>
              </w:rPr>
              <w:softHyphen/>
              <w:t>мость с человеком. Выполнение ордерной колонны (бумажная пластика)</w:t>
            </w:r>
          </w:p>
        </w:tc>
        <w:tc>
          <w:tcPr>
            <w:tcW w:w="992" w:type="dxa"/>
            <w:vAlign w:val="center"/>
          </w:tcPr>
          <w:p w:rsidR="001F20D7" w:rsidRPr="00B14974" w:rsidRDefault="001F20D7" w:rsidP="00087C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Ордер, колонна, «золотое сечение»</w:t>
            </w:r>
          </w:p>
        </w:tc>
        <w:tc>
          <w:tcPr>
            <w:tcW w:w="2693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История, черче</w:t>
            </w:r>
            <w:r w:rsidRPr="00B14974">
              <w:rPr>
                <w:sz w:val="28"/>
                <w:szCs w:val="28"/>
              </w:rPr>
              <w:softHyphen/>
              <w:t>ние, МХК, обществознание</w:t>
            </w:r>
          </w:p>
        </w:tc>
        <w:tc>
          <w:tcPr>
            <w:tcW w:w="3544" w:type="dxa"/>
          </w:tcPr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 xml:space="preserve">Подбор материала об </w:t>
            </w:r>
          </w:p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антич</w:t>
            </w:r>
            <w:r w:rsidRPr="00B14974">
              <w:rPr>
                <w:sz w:val="28"/>
                <w:szCs w:val="28"/>
              </w:rPr>
              <w:softHyphen/>
              <w:t xml:space="preserve">ной архитектуре, </w:t>
            </w:r>
          </w:p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Афинском акрополе</w:t>
            </w:r>
          </w:p>
        </w:tc>
      </w:tr>
      <w:tr w:rsidR="001F20D7" w:rsidRPr="00B14974">
        <w:tc>
          <w:tcPr>
            <w:tcW w:w="817" w:type="dxa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F20D7" w:rsidRPr="00B14974" w:rsidRDefault="001F20D7" w:rsidP="00087C67">
            <w:pPr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Архитектура как отражение миро</w:t>
            </w:r>
            <w:r w:rsidRPr="00B14974">
              <w:rPr>
                <w:sz w:val="28"/>
                <w:szCs w:val="28"/>
              </w:rPr>
              <w:softHyphen/>
              <w:t>понимания. Античность. Выполне</w:t>
            </w:r>
            <w:r w:rsidRPr="00B14974">
              <w:rPr>
                <w:sz w:val="28"/>
                <w:szCs w:val="28"/>
              </w:rPr>
              <w:softHyphen/>
              <w:t>ние макета греческого храма Парфенона.</w:t>
            </w:r>
          </w:p>
          <w:p w:rsidR="001F20D7" w:rsidRPr="00B14974" w:rsidRDefault="001F20D7" w:rsidP="00087C67">
            <w:pPr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(Коллективная работа)</w:t>
            </w:r>
          </w:p>
        </w:tc>
        <w:tc>
          <w:tcPr>
            <w:tcW w:w="992" w:type="dxa"/>
            <w:vAlign w:val="center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 xml:space="preserve">Стиль, </w:t>
            </w:r>
          </w:p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Афинский акрополь, Парфе</w:t>
            </w:r>
            <w:r w:rsidRPr="00B14974">
              <w:rPr>
                <w:sz w:val="28"/>
                <w:szCs w:val="28"/>
              </w:rPr>
              <w:softHyphen/>
              <w:t>нон, Эрейхтеон, Кариатиды, Триумфальная арка, (акведук, Пантеон Колизей</w:t>
            </w:r>
          </w:p>
        </w:tc>
        <w:tc>
          <w:tcPr>
            <w:tcW w:w="2693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История, черче</w:t>
            </w:r>
            <w:r w:rsidRPr="00B14974">
              <w:rPr>
                <w:sz w:val="28"/>
                <w:szCs w:val="28"/>
              </w:rPr>
              <w:softHyphen/>
              <w:t>ние, МХК, обществознание</w:t>
            </w:r>
          </w:p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Подбор искусствоведческого материала об архитектуре Средневековья (романский и готический стили)</w:t>
            </w:r>
          </w:p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</w:p>
        </w:tc>
      </w:tr>
      <w:tr w:rsidR="001F20D7" w:rsidRPr="00B14974">
        <w:tc>
          <w:tcPr>
            <w:tcW w:w="817" w:type="dxa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Романский и готический стили. Выполнение макета феодального замка. (Коллективная работа)</w:t>
            </w:r>
          </w:p>
        </w:tc>
        <w:tc>
          <w:tcPr>
            <w:tcW w:w="992" w:type="dxa"/>
            <w:vAlign w:val="center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 xml:space="preserve">Романский  стиль, </w:t>
            </w:r>
          </w:p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готика, замок, собор</w:t>
            </w:r>
          </w:p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-//-</w:t>
            </w:r>
          </w:p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технология</w:t>
            </w:r>
          </w:p>
        </w:tc>
        <w:tc>
          <w:tcPr>
            <w:tcW w:w="3544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Подбор материала об архитектуре эпохи Возрождения</w:t>
            </w:r>
          </w:p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</w:p>
        </w:tc>
      </w:tr>
      <w:tr w:rsidR="001F20D7" w:rsidRPr="00B14974">
        <w:tc>
          <w:tcPr>
            <w:tcW w:w="817" w:type="dxa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F20D7" w:rsidRPr="00B14974" w:rsidRDefault="001F20D7" w:rsidP="00087C67">
            <w:pPr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Художественный образ архитекту</w:t>
            </w:r>
            <w:r w:rsidRPr="00B14974">
              <w:rPr>
                <w:sz w:val="28"/>
                <w:szCs w:val="28"/>
              </w:rPr>
              <w:softHyphen/>
              <w:t>ры эпохи Возрождения</w:t>
            </w:r>
          </w:p>
        </w:tc>
        <w:tc>
          <w:tcPr>
            <w:tcW w:w="992" w:type="dxa"/>
            <w:vAlign w:val="center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Ренессанс,    центри</w:t>
            </w:r>
            <w:r w:rsidRPr="00B14974">
              <w:rPr>
                <w:sz w:val="28"/>
                <w:szCs w:val="28"/>
              </w:rPr>
              <w:softHyphen/>
              <w:t>ческий храм, купол</w:t>
            </w:r>
          </w:p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-//-</w:t>
            </w:r>
          </w:p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Подбор материала об архи</w:t>
            </w:r>
            <w:r w:rsidRPr="00B14974">
              <w:rPr>
                <w:sz w:val="28"/>
                <w:szCs w:val="28"/>
              </w:rPr>
              <w:softHyphen/>
              <w:t>тектуре   барокко  и   классицизма</w:t>
            </w:r>
          </w:p>
        </w:tc>
      </w:tr>
      <w:tr w:rsidR="001F20D7" w:rsidRPr="00B14974">
        <w:tc>
          <w:tcPr>
            <w:tcW w:w="817" w:type="dxa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1F20D7" w:rsidRPr="00B14974" w:rsidRDefault="001F20D7" w:rsidP="00087C67">
            <w:pPr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Архитектура   барокко   и   классицизма</w:t>
            </w:r>
          </w:p>
        </w:tc>
        <w:tc>
          <w:tcPr>
            <w:tcW w:w="992" w:type="dxa"/>
            <w:vAlign w:val="center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Барокко,        классицизм, Версаль</w:t>
            </w:r>
          </w:p>
        </w:tc>
        <w:tc>
          <w:tcPr>
            <w:tcW w:w="2693" w:type="dxa"/>
            <w:vAlign w:val="center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-//-</w:t>
            </w:r>
          </w:p>
        </w:tc>
        <w:tc>
          <w:tcPr>
            <w:tcW w:w="3544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Поисковая работа «Антонио Гауди»</w:t>
            </w:r>
          </w:p>
        </w:tc>
      </w:tr>
      <w:tr w:rsidR="001F20D7" w:rsidRPr="00B14974">
        <w:tc>
          <w:tcPr>
            <w:tcW w:w="817" w:type="dxa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 xml:space="preserve">Стилевые направления в архитектуре </w:t>
            </w:r>
            <w:r w:rsidRPr="00B14974">
              <w:rPr>
                <w:sz w:val="28"/>
                <w:szCs w:val="28"/>
                <w:lang w:val="en-US"/>
              </w:rPr>
              <w:t>XIX</w:t>
            </w:r>
            <w:r w:rsidRPr="00B14974">
              <w:rPr>
                <w:sz w:val="28"/>
                <w:szCs w:val="28"/>
              </w:rPr>
              <w:t>-</w:t>
            </w:r>
            <w:r w:rsidRPr="00B14974">
              <w:rPr>
                <w:sz w:val="28"/>
                <w:szCs w:val="28"/>
                <w:lang w:val="en-US"/>
              </w:rPr>
              <w:t>XX</w:t>
            </w:r>
            <w:r w:rsidRPr="00B14974">
              <w:rPr>
                <w:sz w:val="28"/>
                <w:szCs w:val="28"/>
              </w:rPr>
              <w:t xml:space="preserve"> веков. Удивительный архитектор Антонио Гауди</w:t>
            </w:r>
          </w:p>
        </w:tc>
        <w:tc>
          <w:tcPr>
            <w:tcW w:w="992" w:type="dxa"/>
            <w:vAlign w:val="center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Эклектика, модерн,</w:t>
            </w:r>
          </w:p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функционализм,</w:t>
            </w:r>
          </w:p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конструктивизм</w:t>
            </w:r>
          </w:p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-//-</w:t>
            </w:r>
          </w:p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F20D7" w:rsidRPr="00B14974" w:rsidRDefault="001F20D7" w:rsidP="00087C67">
            <w:pPr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Художественные материалы для творческой работы</w:t>
            </w:r>
          </w:p>
        </w:tc>
      </w:tr>
      <w:tr w:rsidR="001F20D7" w:rsidRPr="00B14974">
        <w:tc>
          <w:tcPr>
            <w:tcW w:w="817" w:type="dxa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F20D7" w:rsidRPr="00B14974" w:rsidRDefault="001F20D7" w:rsidP="00087C67">
            <w:pPr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Фантастический проект «Архитек</w:t>
            </w:r>
            <w:r w:rsidRPr="00B14974">
              <w:rPr>
                <w:sz w:val="28"/>
                <w:szCs w:val="28"/>
              </w:rPr>
              <w:softHyphen/>
              <w:t>тура будущего». (Урок-практикум)</w:t>
            </w:r>
          </w:p>
        </w:tc>
        <w:tc>
          <w:tcPr>
            <w:tcW w:w="992" w:type="dxa"/>
            <w:vAlign w:val="center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F20D7" w:rsidRPr="00B14974" w:rsidRDefault="001F20D7" w:rsidP="00087C6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Подбор искусствоведческого материала об архитектуре России</w:t>
            </w:r>
          </w:p>
        </w:tc>
      </w:tr>
      <w:tr w:rsidR="001F20D7" w:rsidRPr="00B14974">
        <w:tc>
          <w:tcPr>
            <w:tcW w:w="15134" w:type="dxa"/>
            <w:gridSpan w:val="6"/>
          </w:tcPr>
          <w:p w:rsidR="001F20D7" w:rsidRPr="00B14974" w:rsidRDefault="001F20D7" w:rsidP="00087C67">
            <w:pPr>
              <w:ind w:left="2268"/>
              <w:rPr>
                <w:i/>
                <w:iCs/>
                <w:sz w:val="28"/>
                <w:szCs w:val="28"/>
              </w:rPr>
            </w:pPr>
            <w:r w:rsidRPr="00B14974">
              <w:rPr>
                <w:i/>
                <w:iCs/>
                <w:sz w:val="28"/>
                <w:szCs w:val="28"/>
              </w:rPr>
              <w:t>Итого 10 часов</w:t>
            </w:r>
          </w:p>
        </w:tc>
      </w:tr>
      <w:tr w:rsidR="001F20D7" w:rsidRPr="00B14974">
        <w:tc>
          <w:tcPr>
            <w:tcW w:w="15134" w:type="dxa"/>
            <w:gridSpan w:val="6"/>
            <w:vAlign w:val="center"/>
          </w:tcPr>
          <w:p w:rsidR="001F20D7" w:rsidRPr="00B14974" w:rsidRDefault="001F20D7" w:rsidP="00087C6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B14974">
              <w:rPr>
                <w:b/>
                <w:bCs/>
                <w:sz w:val="28"/>
                <w:szCs w:val="28"/>
                <w:lang w:val="en-US"/>
              </w:rPr>
              <w:t xml:space="preserve">IV </w:t>
            </w:r>
            <w:r w:rsidRPr="00B14974">
              <w:rPr>
                <w:b/>
                <w:bCs/>
                <w:sz w:val="28"/>
                <w:szCs w:val="28"/>
              </w:rPr>
              <w:t>четверть</w:t>
            </w:r>
          </w:p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Архитектура России</w:t>
            </w:r>
          </w:p>
        </w:tc>
      </w:tr>
      <w:tr w:rsidR="001F20D7" w:rsidRPr="00B14974">
        <w:tc>
          <w:tcPr>
            <w:tcW w:w="817" w:type="dxa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Архитектура   Руси   Х-Х</w:t>
            </w:r>
            <w:r w:rsidRPr="00B14974">
              <w:rPr>
                <w:sz w:val="28"/>
                <w:szCs w:val="28"/>
                <w:lang w:val="en-US"/>
              </w:rPr>
              <w:t>II</w:t>
            </w:r>
            <w:r w:rsidRPr="00B14974">
              <w:rPr>
                <w:sz w:val="28"/>
                <w:szCs w:val="28"/>
              </w:rPr>
              <w:t xml:space="preserve">   веков. Храм - образ космоса. Выполнение макета   одноглавого   храма.   (Коллективная работа)</w:t>
            </w:r>
          </w:p>
        </w:tc>
        <w:tc>
          <w:tcPr>
            <w:tcW w:w="992" w:type="dxa"/>
            <w:vAlign w:val="center"/>
          </w:tcPr>
          <w:p w:rsidR="001F20D7" w:rsidRPr="00B14974" w:rsidRDefault="001F20D7" w:rsidP="00087C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Деревянное зодче</w:t>
            </w:r>
            <w:r w:rsidRPr="00B14974">
              <w:rPr>
                <w:sz w:val="28"/>
                <w:szCs w:val="28"/>
              </w:rPr>
              <w:softHyphen/>
              <w:t>ство, крестово-купольный храм, купол</w:t>
            </w:r>
          </w:p>
        </w:tc>
        <w:tc>
          <w:tcPr>
            <w:tcW w:w="2693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История России, граждановедение,   литература, МХК, черчение</w:t>
            </w:r>
          </w:p>
        </w:tc>
        <w:tc>
          <w:tcPr>
            <w:tcW w:w="3544" w:type="dxa"/>
          </w:tcPr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Поисковая работа «Русские кремли»</w:t>
            </w:r>
          </w:p>
        </w:tc>
      </w:tr>
      <w:tr w:rsidR="001F20D7" w:rsidRPr="00B14974">
        <w:tc>
          <w:tcPr>
            <w:tcW w:w="817" w:type="dxa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F20D7" w:rsidRPr="00DF47BE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 xml:space="preserve">Русская архитектура </w:t>
            </w:r>
          </w:p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  <w:lang w:val="en-US"/>
              </w:rPr>
              <w:t>XIII</w:t>
            </w:r>
            <w:r w:rsidRPr="00B14974">
              <w:rPr>
                <w:sz w:val="28"/>
                <w:szCs w:val="28"/>
              </w:rPr>
              <w:t>-</w:t>
            </w:r>
            <w:r w:rsidRPr="00B14974">
              <w:rPr>
                <w:sz w:val="28"/>
                <w:szCs w:val="28"/>
                <w:lang w:val="en-US"/>
              </w:rPr>
              <w:t>XVII</w:t>
            </w:r>
            <w:r w:rsidRPr="00B14974">
              <w:rPr>
                <w:sz w:val="28"/>
                <w:szCs w:val="28"/>
              </w:rPr>
              <w:t xml:space="preserve"> вв.</w:t>
            </w:r>
          </w:p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Русские кремли.    (Коллективная работа)</w:t>
            </w:r>
          </w:p>
        </w:tc>
        <w:tc>
          <w:tcPr>
            <w:tcW w:w="992" w:type="dxa"/>
            <w:vAlign w:val="center"/>
          </w:tcPr>
          <w:p w:rsidR="001F20D7" w:rsidRPr="00B14974" w:rsidRDefault="001F20D7" w:rsidP="00087C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Кремль</w:t>
            </w:r>
          </w:p>
        </w:tc>
        <w:tc>
          <w:tcPr>
            <w:tcW w:w="2693" w:type="dxa"/>
            <w:vAlign w:val="center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  <w:lang w:val="en-US"/>
              </w:rPr>
            </w:pPr>
            <w:r w:rsidRPr="00B14974">
              <w:rPr>
                <w:sz w:val="28"/>
                <w:szCs w:val="28"/>
              </w:rPr>
              <w:t>-//-</w:t>
            </w:r>
          </w:p>
        </w:tc>
        <w:tc>
          <w:tcPr>
            <w:tcW w:w="3544" w:type="dxa"/>
          </w:tcPr>
          <w:p w:rsidR="001F20D7" w:rsidRPr="00DF47BE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Подбор материала об архи</w:t>
            </w:r>
            <w:r w:rsidRPr="00B14974">
              <w:rPr>
                <w:sz w:val="28"/>
                <w:szCs w:val="28"/>
              </w:rPr>
              <w:softHyphen/>
              <w:t xml:space="preserve">тектуре Москвы и </w:t>
            </w:r>
          </w:p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С.-Петер</w:t>
            </w:r>
            <w:r w:rsidRPr="00B14974">
              <w:rPr>
                <w:sz w:val="28"/>
                <w:szCs w:val="28"/>
              </w:rPr>
              <w:softHyphen/>
              <w:t>бурга</w:t>
            </w:r>
          </w:p>
        </w:tc>
      </w:tr>
      <w:tr w:rsidR="001F20D7" w:rsidRPr="00B14974">
        <w:tc>
          <w:tcPr>
            <w:tcW w:w="817" w:type="dxa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F20D7" w:rsidRPr="00DF47BE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Архитектура двух российских сто</w:t>
            </w:r>
            <w:r w:rsidRPr="00B14974">
              <w:rPr>
                <w:sz w:val="28"/>
                <w:szCs w:val="28"/>
              </w:rPr>
              <w:softHyphen/>
              <w:t>лиц. Архитектура Москвы. Путеше</w:t>
            </w:r>
            <w:r w:rsidRPr="00B14974">
              <w:rPr>
                <w:sz w:val="28"/>
                <w:szCs w:val="28"/>
              </w:rPr>
              <w:softHyphen/>
              <w:t xml:space="preserve">ствие по Московскому Кремлю. </w:t>
            </w:r>
          </w:p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Ар</w:t>
            </w:r>
            <w:r w:rsidRPr="00B14974">
              <w:rPr>
                <w:sz w:val="28"/>
                <w:szCs w:val="28"/>
              </w:rPr>
              <w:softHyphen/>
              <w:t>хитектура Санкт-Петербурга. Видео</w:t>
            </w:r>
            <w:r w:rsidRPr="00B14974">
              <w:rPr>
                <w:sz w:val="28"/>
                <w:szCs w:val="28"/>
              </w:rPr>
              <w:softHyphen/>
              <w:t>экскурсия «Дворцы над Невой»</w:t>
            </w:r>
          </w:p>
        </w:tc>
        <w:tc>
          <w:tcPr>
            <w:tcW w:w="992" w:type="dxa"/>
            <w:vAlign w:val="center"/>
          </w:tcPr>
          <w:p w:rsidR="001F20D7" w:rsidRPr="00B14974" w:rsidRDefault="001F20D7" w:rsidP="00087C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Московский Кремль</w:t>
            </w:r>
          </w:p>
        </w:tc>
        <w:tc>
          <w:tcPr>
            <w:tcW w:w="2693" w:type="dxa"/>
            <w:vAlign w:val="center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  <w:lang w:val="en-US"/>
              </w:rPr>
            </w:pPr>
            <w:r w:rsidRPr="00B14974">
              <w:rPr>
                <w:sz w:val="28"/>
                <w:szCs w:val="28"/>
              </w:rPr>
              <w:t>-//-</w:t>
            </w:r>
          </w:p>
        </w:tc>
        <w:tc>
          <w:tcPr>
            <w:tcW w:w="3544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Подбор материала об архитектуре родного города</w:t>
            </w:r>
          </w:p>
        </w:tc>
      </w:tr>
      <w:tr w:rsidR="001F20D7" w:rsidRPr="00B14974">
        <w:tc>
          <w:tcPr>
            <w:tcW w:w="817" w:type="dxa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Архитектура моего города. (Урок-экскурсия)</w:t>
            </w:r>
          </w:p>
        </w:tc>
        <w:tc>
          <w:tcPr>
            <w:tcW w:w="992" w:type="dxa"/>
            <w:vAlign w:val="center"/>
          </w:tcPr>
          <w:p w:rsidR="001F20D7" w:rsidRPr="00B14974" w:rsidRDefault="001F20D7" w:rsidP="00087C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Художественные материалы для творческой работы</w:t>
            </w:r>
          </w:p>
        </w:tc>
      </w:tr>
      <w:tr w:rsidR="001F20D7" w:rsidRPr="00B14974">
        <w:tc>
          <w:tcPr>
            <w:tcW w:w="817" w:type="dxa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«Мой город». Выполнение творче</w:t>
            </w:r>
            <w:r w:rsidRPr="00B14974">
              <w:rPr>
                <w:sz w:val="28"/>
                <w:szCs w:val="28"/>
              </w:rPr>
              <w:softHyphen/>
              <w:t>ской работы для выставки</w:t>
            </w:r>
          </w:p>
        </w:tc>
        <w:tc>
          <w:tcPr>
            <w:tcW w:w="992" w:type="dxa"/>
            <w:vAlign w:val="center"/>
          </w:tcPr>
          <w:p w:rsidR="001F20D7" w:rsidRPr="00B14974" w:rsidRDefault="001F20D7" w:rsidP="00087C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F20D7" w:rsidRPr="00B14974" w:rsidRDefault="001F20D7" w:rsidP="00087C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Повторить материал за год</w:t>
            </w:r>
          </w:p>
        </w:tc>
      </w:tr>
      <w:tr w:rsidR="001F20D7" w:rsidRPr="00B14974">
        <w:tc>
          <w:tcPr>
            <w:tcW w:w="817" w:type="dxa"/>
          </w:tcPr>
          <w:p w:rsidR="001F20D7" w:rsidRPr="00B14974" w:rsidRDefault="001F20D7" w:rsidP="00087C67">
            <w:pPr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1F20D7" w:rsidRPr="00DF47BE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Викторина «Архитектура и мону</w:t>
            </w:r>
            <w:r w:rsidRPr="00B14974">
              <w:rPr>
                <w:sz w:val="28"/>
                <w:szCs w:val="28"/>
              </w:rPr>
              <w:softHyphen/>
              <w:t xml:space="preserve">ментальные виды      искусства». </w:t>
            </w:r>
          </w:p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(Итоговый урок года)</w:t>
            </w:r>
          </w:p>
        </w:tc>
        <w:tc>
          <w:tcPr>
            <w:tcW w:w="992" w:type="dxa"/>
            <w:vAlign w:val="center"/>
          </w:tcPr>
          <w:p w:rsidR="001F20D7" w:rsidRPr="00B14974" w:rsidRDefault="001F20D7" w:rsidP="00087C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4974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F20D7" w:rsidRPr="00B14974" w:rsidRDefault="001F20D7" w:rsidP="00087C6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F20D7" w:rsidRPr="00B14974">
        <w:tc>
          <w:tcPr>
            <w:tcW w:w="15134" w:type="dxa"/>
            <w:gridSpan w:val="6"/>
          </w:tcPr>
          <w:p w:rsidR="001F20D7" w:rsidRPr="00B14974" w:rsidRDefault="001F20D7" w:rsidP="00087C67">
            <w:pPr>
              <w:shd w:val="clear" w:color="auto" w:fill="FFFFFF"/>
              <w:ind w:left="2268"/>
              <w:rPr>
                <w:i/>
                <w:iCs/>
                <w:sz w:val="28"/>
                <w:szCs w:val="28"/>
              </w:rPr>
            </w:pPr>
            <w:r w:rsidRPr="00B14974">
              <w:rPr>
                <w:i/>
                <w:iCs/>
                <w:sz w:val="28"/>
                <w:szCs w:val="28"/>
              </w:rPr>
              <w:t>Итого 9 часов</w:t>
            </w:r>
          </w:p>
          <w:p w:rsidR="001F20D7" w:rsidRPr="00B14974" w:rsidRDefault="001F20D7" w:rsidP="00087C67">
            <w:pPr>
              <w:shd w:val="clear" w:color="auto" w:fill="FFFFFF"/>
              <w:ind w:left="2268"/>
              <w:rPr>
                <w:sz w:val="28"/>
                <w:szCs w:val="28"/>
              </w:rPr>
            </w:pPr>
            <w:r w:rsidRPr="00B14974">
              <w:rPr>
                <w:i/>
                <w:iCs/>
                <w:sz w:val="28"/>
                <w:szCs w:val="28"/>
              </w:rPr>
              <w:t>Всего 35 часов</w:t>
            </w:r>
          </w:p>
        </w:tc>
      </w:tr>
    </w:tbl>
    <w:p w:rsidR="001F20D7" w:rsidRPr="004F2346" w:rsidRDefault="001F20D7" w:rsidP="00DF47BE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1F20D7" w:rsidRDefault="001F20D7" w:rsidP="00DF47BE">
      <w:pPr>
        <w:sectPr w:rsidR="001F20D7" w:rsidSect="00905EC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F20D7" w:rsidRDefault="001F20D7" w:rsidP="00DF47BE">
      <w:pPr>
        <w:shd w:val="clear" w:color="auto" w:fill="FFFFFF"/>
        <w:tabs>
          <w:tab w:val="left" w:pos="709"/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p w:rsidR="001F20D7" w:rsidRDefault="001F20D7" w:rsidP="00DF47BE">
      <w:pPr>
        <w:numPr>
          <w:ilvl w:val="0"/>
          <w:numId w:val="8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Учитель Уфимцева О.В.</w:t>
      </w:r>
    </w:p>
    <w:p w:rsidR="001F20D7" w:rsidRDefault="001F20D7" w:rsidP="00DF47BE">
      <w:pPr>
        <w:numPr>
          <w:ilvl w:val="0"/>
          <w:numId w:val="8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«Изобразительное искусство и художественный труд» 1-9 классы / под ред. Б.М. Неменского. – М.: Просвещение, 2007.</w:t>
      </w:r>
    </w:p>
    <w:p w:rsidR="001F20D7" w:rsidRPr="00473EE6" w:rsidRDefault="001F20D7" w:rsidP="00DF47BE">
      <w:pPr>
        <w:numPr>
          <w:ilvl w:val="0"/>
          <w:numId w:val="8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8"/>
          <w:szCs w:val="28"/>
        </w:rPr>
      </w:pPr>
      <w:r w:rsidRPr="00473EE6">
        <w:rPr>
          <w:sz w:val="28"/>
          <w:szCs w:val="28"/>
        </w:rPr>
        <w:t xml:space="preserve">Изобразительное искусство. 8 класс: поурочные планы по программе Б.М. </w:t>
      </w:r>
      <w:r>
        <w:rPr>
          <w:sz w:val="28"/>
          <w:szCs w:val="28"/>
        </w:rPr>
        <w:t>Н</w:t>
      </w:r>
      <w:r w:rsidRPr="00473EE6">
        <w:rPr>
          <w:sz w:val="28"/>
          <w:szCs w:val="28"/>
        </w:rPr>
        <w:t>еменского / авт.-сост. О.В. Свири</w:t>
      </w:r>
      <w:r w:rsidRPr="00473EE6">
        <w:rPr>
          <w:sz w:val="28"/>
          <w:szCs w:val="28"/>
        </w:rPr>
        <w:softHyphen/>
        <w:t xml:space="preserve">дова. – Волгоград: Учитель, 2008. </w:t>
      </w:r>
    </w:p>
    <w:p w:rsidR="001F20D7" w:rsidRPr="00473EE6" w:rsidRDefault="001F20D7" w:rsidP="00DF47BE">
      <w:pPr>
        <w:numPr>
          <w:ilvl w:val="0"/>
          <w:numId w:val="8"/>
        </w:numPr>
        <w:shd w:val="clear" w:color="auto" w:fill="FFFFFF"/>
        <w:tabs>
          <w:tab w:val="left" w:pos="709"/>
          <w:tab w:val="left" w:pos="778"/>
          <w:tab w:val="left" w:pos="1134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Гоголев К.</w:t>
      </w:r>
      <w:r w:rsidRPr="00473EE6">
        <w:rPr>
          <w:sz w:val="28"/>
          <w:szCs w:val="28"/>
        </w:rPr>
        <w:t>Н. Мировая художественная культура: Запад</w:t>
      </w:r>
      <w:r w:rsidRPr="00473EE6">
        <w:rPr>
          <w:sz w:val="28"/>
          <w:szCs w:val="28"/>
        </w:rPr>
        <w:softHyphen/>
        <w:t>ная Европа и Ближний Восток: тесты, задачи. - М.: Издательский центр «Международный союз книголюбов», 1999.</w:t>
      </w:r>
    </w:p>
    <w:p w:rsidR="001F20D7" w:rsidRPr="00473EE6" w:rsidRDefault="001F20D7" w:rsidP="00DF47BE">
      <w:pPr>
        <w:numPr>
          <w:ilvl w:val="0"/>
          <w:numId w:val="8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8"/>
          <w:szCs w:val="28"/>
        </w:rPr>
      </w:pPr>
      <w:r w:rsidRPr="00473EE6">
        <w:rPr>
          <w:sz w:val="28"/>
          <w:szCs w:val="28"/>
        </w:rPr>
        <w:t xml:space="preserve">Искусство первобытного общества // Педсовет. - № 8. 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 xml:space="preserve"> </w:t>
      </w:r>
      <w:r w:rsidRPr="00473EE6">
        <w:rPr>
          <w:sz w:val="28"/>
          <w:szCs w:val="28"/>
        </w:rPr>
        <w:t>1998</w:t>
      </w:r>
      <w:r>
        <w:rPr>
          <w:sz w:val="28"/>
          <w:szCs w:val="28"/>
        </w:rPr>
        <w:t>.</w:t>
      </w:r>
    </w:p>
    <w:p w:rsidR="001F20D7" w:rsidRPr="00473EE6" w:rsidRDefault="001F20D7" w:rsidP="00DF47BE">
      <w:pPr>
        <w:numPr>
          <w:ilvl w:val="0"/>
          <w:numId w:val="8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Каменева</w:t>
      </w:r>
      <w:r w:rsidRPr="00473EE6">
        <w:rPr>
          <w:sz w:val="28"/>
          <w:szCs w:val="28"/>
        </w:rPr>
        <w:t xml:space="preserve"> Е. Какого цвета радуга. - М.: Детская литерату</w:t>
      </w:r>
      <w:r w:rsidRPr="00473EE6">
        <w:rPr>
          <w:sz w:val="28"/>
          <w:szCs w:val="28"/>
        </w:rPr>
        <w:softHyphen/>
        <w:t>ра, 1984.</w:t>
      </w:r>
    </w:p>
    <w:p w:rsidR="001F20D7" w:rsidRPr="00473EE6" w:rsidRDefault="001F20D7" w:rsidP="00DF47BE">
      <w:pPr>
        <w:numPr>
          <w:ilvl w:val="0"/>
          <w:numId w:val="8"/>
        </w:numPr>
        <w:shd w:val="clear" w:color="auto" w:fill="FFFFFF"/>
        <w:tabs>
          <w:tab w:val="left" w:pos="709"/>
          <w:tab w:val="left" w:pos="782"/>
          <w:tab w:val="left" w:pos="1134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8"/>
          <w:szCs w:val="28"/>
        </w:rPr>
      </w:pPr>
      <w:r w:rsidRPr="00473EE6">
        <w:rPr>
          <w:sz w:val="28"/>
          <w:szCs w:val="28"/>
        </w:rPr>
        <w:t>Копцев В. Созидающий ребенок // Искусство в школе. -№4.-1999.</w:t>
      </w:r>
    </w:p>
    <w:p w:rsidR="001F20D7" w:rsidRPr="00473EE6" w:rsidRDefault="001F20D7" w:rsidP="00DF47BE">
      <w:pPr>
        <w:numPr>
          <w:ilvl w:val="0"/>
          <w:numId w:val="8"/>
        </w:numPr>
        <w:shd w:val="clear" w:color="auto" w:fill="FFFFFF"/>
        <w:tabs>
          <w:tab w:val="left" w:pos="709"/>
          <w:tab w:val="left" w:pos="782"/>
          <w:tab w:val="left" w:pos="1134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Мейстер А.</w:t>
      </w:r>
      <w:r w:rsidRPr="00473EE6">
        <w:rPr>
          <w:sz w:val="28"/>
          <w:szCs w:val="28"/>
        </w:rPr>
        <w:t xml:space="preserve">Г. Бумажная пластика. - М.: </w:t>
      </w:r>
      <w:r w:rsidRPr="00473EE6">
        <w:rPr>
          <w:sz w:val="28"/>
          <w:szCs w:val="28"/>
          <w:lang w:val="en-US"/>
        </w:rPr>
        <w:t>ACT</w:t>
      </w:r>
      <w:r w:rsidRPr="00473EE6">
        <w:rPr>
          <w:sz w:val="28"/>
          <w:szCs w:val="28"/>
        </w:rPr>
        <w:t xml:space="preserve"> Астрель, 2001.</w:t>
      </w:r>
    </w:p>
    <w:p w:rsidR="001F20D7" w:rsidRPr="00473EE6" w:rsidRDefault="001F20D7" w:rsidP="00DF47BE">
      <w:pPr>
        <w:numPr>
          <w:ilvl w:val="0"/>
          <w:numId w:val="8"/>
        </w:numPr>
        <w:shd w:val="clear" w:color="auto" w:fill="FFFFFF"/>
        <w:tabs>
          <w:tab w:val="left" w:pos="709"/>
          <w:tab w:val="left" w:pos="883"/>
          <w:tab w:val="left" w:pos="1134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Неменский Б.</w:t>
      </w:r>
      <w:r w:rsidRPr="00473EE6">
        <w:rPr>
          <w:sz w:val="28"/>
          <w:szCs w:val="28"/>
        </w:rPr>
        <w:t>М. Бумажная пластика: пособие для учите</w:t>
      </w:r>
      <w:r w:rsidRPr="00473EE6">
        <w:rPr>
          <w:sz w:val="28"/>
          <w:szCs w:val="28"/>
        </w:rPr>
        <w:softHyphen/>
        <w:t>ля. - М.: Министерство образования РСФСР. Научно-исследо</w:t>
      </w:r>
      <w:r w:rsidRPr="00473EE6">
        <w:rPr>
          <w:sz w:val="28"/>
          <w:szCs w:val="28"/>
        </w:rPr>
        <w:softHyphen/>
        <w:t>вательский институт школ, 1990.</w:t>
      </w:r>
    </w:p>
    <w:p w:rsidR="001F20D7" w:rsidRPr="00473EE6" w:rsidRDefault="001F20D7" w:rsidP="00DF47BE">
      <w:pPr>
        <w:numPr>
          <w:ilvl w:val="0"/>
          <w:numId w:val="8"/>
        </w:numPr>
        <w:shd w:val="clear" w:color="auto" w:fill="FFFFFF"/>
        <w:tabs>
          <w:tab w:val="left" w:pos="709"/>
          <w:tab w:val="left" w:pos="883"/>
          <w:tab w:val="left" w:pos="1134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Неменский Б.</w:t>
      </w:r>
      <w:r w:rsidRPr="00473EE6">
        <w:rPr>
          <w:sz w:val="28"/>
          <w:szCs w:val="28"/>
        </w:rPr>
        <w:t>М. Изобразительное искусство и художест</w:t>
      </w:r>
      <w:r w:rsidRPr="00473EE6">
        <w:rPr>
          <w:sz w:val="28"/>
          <w:szCs w:val="28"/>
        </w:rPr>
        <w:softHyphen/>
        <w:t>венный труд: книга для учителя. - М.: Просвещение, АО «Учебная литература», 1995.</w:t>
      </w:r>
    </w:p>
    <w:p w:rsidR="001F20D7" w:rsidRPr="00473EE6" w:rsidRDefault="001F20D7" w:rsidP="00DF47BE">
      <w:pPr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8"/>
          <w:szCs w:val="28"/>
        </w:rPr>
      </w:pPr>
      <w:r w:rsidRPr="00473EE6">
        <w:rPr>
          <w:sz w:val="28"/>
          <w:szCs w:val="28"/>
        </w:rPr>
        <w:t xml:space="preserve">Программно-методические материалы: изобразительное искусство и художественный труд для 5-9 классов / под ред. Б. М. </w:t>
      </w:r>
      <w:r>
        <w:rPr>
          <w:sz w:val="28"/>
          <w:szCs w:val="28"/>
        </w:rPr>
        <w:t>Н</w:t>
      </w:r>
      <w:r w:rsidRPr="00473EE6">
        <w:rPr>
          <w:sz w:val="28"/>
          <w:szCs w:val="28"/>
        </w:rPr>
        <w:t>е</w:t>
      </w:r>
      <w:r w:rsidRPr="00473EE6">
        <w:rPr>
          <w:sz w:val="28"/>
          <w:szCs w:val="28"/>
        </w:rPr>
        <w:softHyphen/>
        <w:t>менского. - М.: Дрофа, 2000</w:t>
      </w:r>
      <w:r>
        <w:rPr>
          <w:sz w:val="28"/>
          <w:szCs w:val="28"/>
        </w:rPr>
        <w:t>.</w:t>
      </w:r>
    </w:p>
    <w:p w:rsidR="001F20D7" w:rsidRPr="00473EE6" w:rsidRDefault="001F20D7" w:rsidP="00DF47BE">
      <w:pPr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8"/>
          <w:szCs w:val="28"/>
        </w:rPr>
      </w:pPr>
      <w:r w:rsidRPr="00473EE6">
        <w:rPr>
          <w:sz w:val="28"/>
          <w:szCs w:val="28"/>
        </w:rPr>
        <w:t xml:space="preserve">Рябцев Ю.С. История русской культуры </w:t>
      </w:r>
      <w:r w:rsidRPr="00473EE6">
        <w:rPr>
          <w:sz w:val="28"/>
          <w:szCs w:val="28"/>
          <w:lang w:val="en-US"/>
        </w:rPr>
        <w:t>XI</w:t>
      </w:r>
      <w:r w:rsidRPr="00473EE6">
        <w:rPr>
          <w:sz w:val="28"/>
          <w:szCs w:val="28"/>
        </w:rPr>
        <w:t>-</w:t>
      </w:r>
      <w:r w:rsidRPr="00473EE6">
        <w:rPr>
          <w:sz w:val="28"/>
          <w:szCs w:val="28"/>
          <w:lang w:val="en-US"/>
        </w:rPr>
        <w:t>XII</w:t>
      </w:r>
      <w:r w:rsidRPr="00473EE6">
        <w:rPr>
          <w:sz w:val="28"/>
          <w:szCs w:val="28"/>
        </w:rPr>
        <w:t xml:space="preserve"> веков. -</w:t>
      </w:r>
      <w:r>
        <w:rPr>
          <w:sz w:val="28"/>
          <w:szCs w:val="28"/>
        </w:rPr>
        <w:t xml:space="preserve"> </w:t>
      </w:r>
      <w:r w:rsidRPr="00473EE6">
        <w:rPr>
          <w:sz w:val="28"/>
          <w:szCs w:val="28"/>
        </w:rPr>
        <w:t>М.: ВЛАДОС, 1997.</w:t>
      </w:r>
    </w:p>
    <w:p w:rsidR="001F20D7" w:rsidRPr="00473EE6" w:rsidRDefault="001F20D7" w:rsidP="00DF47BE">
      <w:pPr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8"/>
          <w:szCs w:val="28"/>
        </w:rPr>
      </w:pPr>
      <w:r w:rsidRPr="00473EE6">
        <w:rPr>
          <w:sz w:val="28"/>
          <w:szCs w:val="28"/>
        </w:rPr>
        <w:t>Сокольникова И.М. Изобразительное искусство. - Об</w:t>
      </w:r>
      <w:r w:rsidRPr="00473EE6">
        <w:rPr>
          <w:sz w:val="28"/>
          <w:szCs w:val="28"/>
        </w:rPr>
        <w:softHyphen/>
        <w:t>нинск: Издательство Титул, 1996.</w:t>
      </w:r>
    </w:p>
    <w:p w:rsidR="001F20D7" w:rsidRPr="00473EE6" w:rsidRDefault="001F20D7" w:rsidP="00DF47BE">
      <w:pPr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8"/>
          <w:szCs w:val="28"/>
        </w:rPr>
      </w:pPr>
      <w:r w:rsidRPr="00473EE6">
        <w:rPr>
          <w:sz w:val="28"/>
          <w:szCs w:val="28"/>
        </w:rPr>
        <w:t>Хоруженко К.М. Мировая художественная культура: тесты. - М.: ВЛАДОС, 2000.</w:t>
      </w:r>
    </w:p>
    <w:p w:rsidR="001F20D7" w:rsidRDefault="001F20D7" w:rsidP="00DF47BE">
      <w:pPr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8"/>
          <w:szCs w:val="28"/>
        </w:rPr>
      </w:pPr>
      <w:r w:rsidRPr="00473EE6">
        <w:rPr>
          <w:sz w:val="28"/>
          <w:szCs w:val="28"/>
        </w:rPr>
        <w:t>Я познаю мир: Архитектура: Детская энциклопедия. - М.: Астрель, 2002.</w:t>
      </w:r>
    </w:p>
    <w:p w:rsidR="001F20D7" w:rsidRPr="00217369" w:rsidRDefault="001F20D7" w:rsidP="00DF47BE">
      <w:pPr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8"/>
          <w:szCs w:val="28"/>
        </w:rPr>
      </w:pPr>
      <w:r w:rsidRPr="00217369">
        <w:rPr>
          <w:sz w:val="28"/>
          <w:szCs w:val="28"/>
        </w:rPr>
        <w:t>Я познаю мир: Культура: Детская энциклопедия. - М.: АСТ-ЛТД, 1998.</w:t>
      </w:r>
    </w:p>
    <w:p w:rsidR="001F20D7" w:rsidRDefault="001F20D7" w:rsidP="00DF47BE"/>
    <w:p w:rsidR="001F20D7" w:rsidRPr="00FD0556" w:rsidRDefault="001F20D7" w:rsidP="00DF47BE">
      <w:pPr>
        <w:rPr>
          <w:sz w:val="28"/>
          <w:szCs w:val="28"/>
        </w:rPr>
      </w:pPr>
    </w:p>
    <w:p w:rsidR="001F20D7" w:rsidRDefault="001F20D7" w:rsidP="00DF47BE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1F20D7" w:rsidRDefault="001F20D7" w:rsidP="00DF47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Тематический план рассчитан на объем 35 часов в учебном году, что соответствует содержанию программы «Изобразительное искусство и художественный труд» 1-9 классы / под ред. Б.М. Неменского.</w:t>
      </w:r>
    </w:p>
    <w:p w:rsidR="001F20D7" w:rsidRPr="00567C41" w:rsidRDefault="001F20D7" w:rsidP="00DF47BE">
      <w:pPr>
        <w:ind w:firstLine="709"/>
        <w:jc w:val="both"/>
        <w:rPr>
          <w:sz w:val="28"/>
          <w:szCs w:val="28"/>
        </w:rPr>
      </w:pPr>
      <w:r w:rsidRPr="00567C41">
        <w:rPr>
          <w:sz w:val="28"/>
          <w:szCs w:val="28"/>
        </w:rPr>
        <w:t>На первый план при изучении предмета «Искусство» вы</w:t>
      </w:r>
      <w:r w:rsidRPr="00567C41">
        <w:rPr>
          <w:sz w:val="28"/>
          <w:szCs w:val="28"/>
        </w:rPr>
        <w:softHyphen/>
        <w:t>носится задача восприятия учащимися произведений искус</w:t>
      </w:r>
      <w:r w:rsidRPr="00567C41">
        <w:rPr>
          <w:sz w:val="28"/>
          <w:szCs w:val="28"/>
        </w:rPr>
        <w:softHyphen/>
        <w:t>ства, раскрытия перед ними закономерностей исторического развития, особенностей образного языка искусства, формиро</w:t>
      </w:r>
      <w:r w:rsidRPr="00567C41">
        <w:rPr>
          <w:sz w:val="28"/>
          <w:szCs w:val="28"/>
        </w:rPr>
        <w:softHyphen/>
        <w:t>вания и развития художественно-образного мышления.</w:t>
      </w:r>
    </w:p>
    <w:p w:rsidR="001F20D7" w:rsidRPr="00567C41" w:rsidRDefault="001F20D7" w:rsidP="00DF47BE">
      <w:pPr>
        <w:ind w:firstLine="709"/>
        <w:jc w:val="both"/>
        <w:rPr>
          <w:sz w:val="28"/>
          <w:szCs w:val="28"/>
        </w:rPr>
      </w:pPr>
      <w:r w:rsidRPr="00567C41">
        <w:rPr>
          <w:sz w:val="28"/>
          <w:szCs w:val="28"/>
        </w:rPr>
        <w:t>Особое место отводится изучению отечественного искус</w:t>
      </w:r>
      <w:r w:rsidRPr="00567C41">
        <w:rPr>
          <w:sz w:val="28"/>
          <w:szCs w:val="28"/>
        </w:rPr>
        <w:softHyphen/>
        <w:t>ства. Искусство, в котором звучит родное слово, запечатлены чувства и устремления соотечественников, ближе, понятнее и воспринимается острее. Это позволяет создать условия для диалога между культурами не только различных исторических эпох, но и внутри одной эпохи (отечественное и зарубежное искусство); помогает выявить то общее и своеобразное, что обусловлено исторической судьбой, психологическим складом, традициями, своеобразием духовной жизни каждого народа; способствует достижению социальной консолидации и согла</w:t>
      </w:r>
      <w:r w:rsidRPr="00567C41">
        <w:rPr>
          <w:sz w:val="28"/>
          <w:szCs w:val="28"/>
        </w:rPr>
        <w:softHyphen/>
        <w:t>сия в условиях роста социального, этнического, религиозного и культурного разнообразия нашего общества.</w:t>
      </w:r>
    </w:p>
    <w:p w:rsidR="001F20D7" w:rsidRPr="00846996" w:rsidRDefault="001F20D7" w:rsidP="00DF47BE">
      <w:pPr>
        <w:shd w:val="clear" w:color="auto" w:fill="FFFFFF"/>
        <w:ind w:firstLine="709"/>
        <w:jc w:val="both"/>
        <w:rPr>
          <w:sz w:val="28"/>
          <w:szCs w:val="28"/>
        </w:rPr>
      </w:pPr>
      <w:r w:rsidRPr="00846996">
        <w:rPr>
          <w:b/>
          <w:bCs/>
          <w:sz w:val="28"/>
          <w:szCs w:val="28"/>
        </w:rPr>
        <w:t xml:space="preserve">Цель </w:t>
      </w:r>
      <w:r w:rsidRPr="00846996">
        <w:rPr>
          <w:sz w:val="28"/>
          <w:szCs w:val="28"/>
        </w:rPr>
        <w:t xml:space="preserve">программы </w:t>
      </w:r>
      <w:r w:rsidRPr="00846996">
        <w:rPr>
          <w:sz w:val="28"/>
          <w:szCs w:val="28"/>
          <w:lang w:val="en-US"/>
        </w:rPr>
        <w:t>IX</w:t>
      </w:r>
      <w:r w:rsidRPr="00846996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 xml:space="preserve">– </w:t>
      </w:r>
      <w:r w:rsidRPr="00846996">
        <w:rPr>
          <w:sz w:val="28"/>
          <w:szCs w:val="28"/>
        </w:rPr>
        <w:t>помочь учащимся получить представление:</w:t>
      </w:r>
    </w:p>
    <w:p w:rsidR="001F20D7" w:rsidRPr="00846996" w:rsidRDefault="001F20D7" w:rsidP="00DF47BE">
      <w:pPr>
        <w:widowControl w:val="0"/>
        <w:numPr>
          <w:ilvl w:val="0"/>
          <w:numId w:val="11"/>
        </w:numPr>
        <w:shd w:val="clear" w:color="auto" w:fill="FFFFFF"/>
        <w:tabs>
          <w:tab w:val="left" w:pos="67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6996">
        <w:rPr>
          <w:sz w:val="28"/>
          <w:szCs w:val="28"/>
        </w:rPr>
        <w:t>о роли в культуре современного мира визуальных синтети</w:t>
      </w:r>
      <w:r w:rsidRPr="00846996">
        <w:rPr>
          <w:sz w:val="28"/>
          <w:szCs w:val="28"/>
        </w:rPr>
        <w:softHyphen/>
        <w:t>ческих искусств, возникающих на базе изобразительного искусст</w:t>
      </w:r>
      <w:r w:rsidRPr="00846996">
        <w:rPr>
          <w:sz w:val="28"/>
          <w:szCs w:val="28"/>
        </w:rPr>
        <w:softHyphen/>
        <w:t>ва вследствие технической эволюции изобразительных средств;</w:t>
      </w:r>
    </w:p>
    <w:p w:rsidR="001F20D7" w:rsidRPr="00846996" w:rsidRDefault="001F20D7" w:rsidP="00DF47BE">
      <w:pPr>
        <w:widowControl w:val="0"/>
        <w:numPr>
          <w:ilvl w:val="0"/>
          <w:numId w:val="11"/>
        </w:numPr>
        <w:shd w:val="clear" w:color="auto" w:fill="FFFFFF"/>
        <w:tabs>
          <w:tab w:val="left" w:pos="67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6996">
        <w:rPr>
          <w:sz w:val="28"/>
          <w:szCs w:val="28"/>
        </w:rPr>
        <w:t>о сложности современного творческого процесса в синте</w:t>
      </w:r>
      <w:r w:rsidRPr="00846996">
        <w:rPr>
          <w:sz w:val="28"/>
          <w:szCs w:val="28"/>
        </w:rPr>
        <w:softHyphen/>
        <w:t>тических искусствах;</w:t>
      </w:r>
    </w:p>
    <w:p w:rsidR="001F20D7" w:rsidRPr="00846996" w:rsidRDefault="001F20D7" w:rsidP="00DF47BE">
      <w:pPr>
        <w:widowControl w:val="0"/>
        <w:numPr>
          <w:ilvl w:val="0"/>
          <w:numId w:val="11"/>
        </w:numPr>
        <w:shd w:val="clear" w:color="auto" w:fill="FFFFFF"/>
        <w:tabs>
          <w:tab w:val="left" w:pos="67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6996">
        <w:rPr>
          <w:sz w:val="28"/>
          <w:szCs w:val="28"/>
        </w:rPr>
        <w:t>о принципах художественной образности и специфике изо</w:t>
      </w:r>
      <w:r w:rsidRPr="00846996">
        <w:rPr>
          <w:sz w:val="28"/>
          <w:szCs w:val="28"/>
        </w:rPr>
        <w:softHyphen/>
        <w:t>бражения в фотографии и экранных искусствах;</w:t>
      </w:r>
    </w:p>
    <w:p w:rsidR="001F20D7" w:rsidRPr="00846996" w:rsidRDefault="001F20D7" w:rsidP="00DF47BE">
      <w:pPr>
        <w:widowControl w:val="0"/>
        <w:numPr>
          <w:ilvl w:val="0"/>
          <w:numId w:val="11"/>
        </w:numPr>
        <w:shd w:val="clear" w:color="auto" w:fill="FFFFFF"/>
        <w:tabs>
          <w:tab w:val="left" w:pos="67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6996">
        <w:rPr>
          <w:sz w:val="28"/>
          <w:szCs w:val="28"/>
        </w:rPr>
        <w:t>о роли изображения в информационном и эстетическом пространстве, в формировании визуальной среды;</w:t>
      </w:r>
    </w:p>
    <w:p w:rsidR="001F20D7" w:rsidRPr="00846996" w:rsidRDefault="001F20D7" w:rsidP="00DF47BE">
      <w:pPr>
        <w:widowControl w:val="0"/>
        <w:numPr>
          <w:ilvl w:val="0"/>
          <w:numId w:val="11"/>
        </w:numPr>
        <w:shd w:val="clear" w:color="auto" w:fill="FFFFFF"/>
        <w:tabs>
          <w:tab w:val="left" w:pos="67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6996">
        <w:rPr>
          <w:sz w:val="28"/>
          <w:szCs w:val="28"/>
        </w:rPr>
        <w:t>о постоянном взаимовлиянии пространственных и времен</w:t>
      </w:r>
      <w:r w:rsidRPr="00846996">
        <w:rPr>
          <w:sz w:val="28"/>
          <w:szCs w:val="28"/>
        </w:rPr>
        <w:softHyphen/>
        <w:t>ных искусств.</w:t>
      </w:r>
    </w:p>
    <w:p w:rsidR="001F20D7" w:rsidRPr="00846996" w:rsidRDefault="001F20D7" w:rsidP="00DF47BE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46996">
        <w:rPr>
          <w:sz w:val="28"/>
          <w:szCs w:val="28"/>
        </w:rPr>
        <w:t>Наряду с формированием у школьников нравственно-эстетиче</w:t>
      </w:r>
      <w:r w:rsidRPr="00846996">
        <w:rPr>
          <w:sz w:val="28"/>
          <w:szCs w:val="28"/>
        </w:rPr>
        <w:softHyphen/>
        <w:t>ской отзывчивости на прекрасное в искусстве и жизни данная программа уделяет особое внимание формированию у них худо</w:t>
      </w:r>
      <w:r w:rsidRPr="00846996">
        <w:rPr>
          <w:sz w:val="28"/>
          <w:szCs w:val="28"/>
        </w:rPr>
        <w:softHyphen/>
        <w:t>жественно-творческой активности при изучении синтетических искусств.</w:t>
      </w:r>
    </w:p>
    <w:p w:rsidR="001F20D7" w:rsidRPr="00846996" w:rsidRDefault="001F20D7" w:rsidP="00DF47BE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46996">
        <w:rPr>
          <w:b/>
          <w:bCs/>
          <w:sz w:val="28"/>
          <w:szCs w:val="28"/>
        </w:rPr>
        <w:t xml:space="preserve">Учащиеся </w:t>
      </w:r>
      <w:r w:rsidRPr="00846996">
        <w:rPr>
          <w:b/>
          <w:bCs/>
          <w:sz w:val="28"/>
          <w:szCs w:val="28"/>
          <w:u w:val="single"/>
        </w:rPr>
        <w:t>должны:</w:t>
      </w:r>
    </w:p>
    <w:p w:rsidR="001F20D7" w:rsidRPr="00846996" w:rsidRDefault="001F20D7" w:rsidP="00DF47BE">
      <w:pPr>
        <w:widowControl w:val="0"/>
        <w:numPr>
          <w:ilvl w:val="0"/>
          <w:numId w:val="11"/>
        </w:numPr>
        <w:shd w:val="clear" w:color="auto" w:fill="FFFFFF"/>
        <w:tabs>
          <w:tab w:val="left" w:pos="67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6996">
        <w:rPr>
          <w:sz w:val="28"/>
          <w:szCs w:val="28"/>
        </w:rPr>
        <w:t>освоить элементарную азбуку фотографирования;</w:t>
      </w:r>
    </w:p>
    <w:p w:rsidR="001F20D7" w:rsidRPr="00846996" w:rsidRDefault="001F20D7" w:rsidP="00DF47BE">
      <w:pPr>
        <w:widowControl w:val="0"/>
        <w:numPr>
          <w:ilvl w:val="0"/>
          <w:numId w:val="11"/>
        </w:numPr>
        <w:shd w:val="clear" w:color="auto" w:fill="FFFFFF"/>
        <w:tabs>
          <w:tab w:val="left" w:pos="67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6996">
        <w:rPr>
          <w:sz w:val="28"/>
          <w:szCs w:val="28"/>
        </w:rPr>
        <w:t>уметь анализировать фотопроизведение, исходя из принци</w:t>
      </w:r>
      <w:r w:rsidRPr="00846996">
        <w:rPr>
          <w:sz w:val="28"/>
          <w:szCs w:val="28"/>
        </w:rPr>
        <w:softHyphen/>
        <w:t>пов художественности; применять критерии художественности, композиционной грамотности в своей съемочной фотопрактике;</w:t>
      </w:r>
    </w:p>
    <w:p w:rsidR="001F20D7" w:rsidRPr="00846996" w:rsidRDefault="001F20D7" w:rsidP="00DF47BE">
      <w:pPr>
        <w:widowControl w:val="0"/>
        <w:numPr>
          <w:ilvl w:val="0"/>
          <w:numId w:val="11"/>
        </w:numPr>
        <w:shd w:val="clear" w:color="auto" w:fill="FFFFFF"/>
        <w:tabs>
          <w:tab w:val="left" w:pos="67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6996">
        <w:rPr>
          <w:sz w:val="28"/>
          <w:szCs w:val="28"/>
        </w:rPr>
        <w:t>усвоить принципы построения изображения и пространст</w:t>
      </w:r>
      <w:r w:rsidRPr="00846996">
        <w:rPr>
          <w:sz w:val="28"/>
          <w:szCs w:val="28"/>
        </w:rPr>
        <w:softHyphen/>
        <w:t>венно-временного развития и построения видеоряда (раскад</w:t>
      </w:r>
      <w:r w:rsidRPr="00846996">
        <w:rPr>
          <w:sz w:val="28"/>
          <w:szCs w:val="28"/>
        </w:rPr>
        <w:softHyphen/>
        <w:t>ровки);</w:t>
      </w:r>
    </w:p>
    <w:p w:rsidR="001F20D7" w:rsidRPr="00846996" w:rsidRDefault="001F20D7" w:rsidP="00DF47BE">
      <w:pPr>
        <w:widowControl w:val="0"/>
        <w:numPr>
          <w:ilvl w:val="0"/>
          <w:numId w:val="11"/>
        </w:numPr>
        <w:shd w:val="clear" w:color="auto" w:fill="FFFFFF"/>
        <w:tabs>
          <w:tab w:val="left" w:pos="67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6996">
        <w:rPr>
          <w:sz w:val="28"/>
          <w:szCs w:val="28"/>
        </w:rPr>
        <w:t>усвоить принципы киномонтажа в создании художествен</w:t>
      </w:r>
      <w:r w:rsidRPr="00846996">
        <w:rPr>
          <w:sz w:val="28"/>
          <w:szCs w:val="28"/>
        </w:rPr>
        <w:softHyphen/>
        <w:t>ного образа;</w:t>
      </w:r>
    </w:p>
    <w:p w:rsidR="001F20D7" w:rsidRPr="00846996" w:rsidRDefault="001F20D7" w:rsidP="00DF47BE">
      <w:pPr>
        <w:widowControl w:val="0"/>
        <w:numPr>
          <w:ilvl w:val="0"/>
          <w:numId w:val="11"/>
        </w:numPr>
        <w:shd w:val="clear" w:color="auto" w:fill="FFFFFF"/>
        <w:tabs>
          <w:tab w:val="left" w:pos="67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6996">
        <w:rPr>
          <w:sz w:val="28"/>
          <w:szCs w:val="28"/>
        </w:rPr>
        <w:t>осознать технологическую цепочку производства видео</w:t>
      </w:r>
      <w:r w:rsidRPr="00846996">
        <w:rPr>
          <w:sz w:val="28"/>
          <w:szCs w:val="28"/>
        </w:rPr>
        <w:softHyphen/>
        <w:t>фильма и быть способным на практике реализовать свои знания при работе над простейшими учебными и домашними кино- и видеоработами;</w:t>
      </w:r>
    </w:p>
    <w:p w:rsidR="001F20D7" w:rsidRDefault="001F20D7" w:rsidP="00DF47BE">
      <w:pPr>
        <w:widowControl w:val="0"/>
        <w:numPr>
          <w:ilvl w:val="0"/>
          <w:numId w:val="11"/>
        </w:numPr>
        <w:shd w:val="clear" w:color="auto" w:fill="FFFFFF"/>
        <w:tabs>
          <w:tab w:val="left" w:pos="67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6996">
        <w:rPr>
          <w:sz w:val="28"/>
          <w:szCs w:val="28"/>
        </w:rPr>
        <w:t>быть готовыми к аргументированному подходу при анали</w:t>
      </w:r>
      <w:r w:rsidRPr="00846996">
        <w:rPr>
          <w:sz w:val="28"/>
          <w:szCs w:val="28"/>
        </w:rPr>
        <w:softHyphen/>
        <w:t>зе современных явлений в искусствах кино, телевидения, видео.</w:t>
      </w:r>
    </w:p>
    <w:p w:rsidR="001F20D7" w:rsidRPr="00423A9A" w:rsidRDefault="001F20D7" w:rsidP="00DF47BE">
      <w:pPr>
        <w:ind w:firstLine="709"/>
        <w:jc w:val="both"/>
        <w:rPr>
          <w:sz w:val="28"/>
          <w:szCs w:val="28"/>
        </w:rPr>
      </w:pPr>
      <w:r w:rsidRPr="00C939B1">
        <w:rPr>
          <w:b/>
          <w:bCs/>
          <w:sz w:val="28"/>
          <w:szCs w:val="28"/>
        </w:rPr>
        <w:t>Основные содержательные линии</w:t>
      </w:r>
      <w:r w:rsidRPr="00423A9A">
        <w:rPr>
          <w:sz w:val="28"/>
          <w:szCs w:val="28"/>
        </w:rPr>
        <w:t xml:space="preserve"> при изучении искус</w:t>
      </w:r>
      <w:r w:rsidRPr="00423A9A">
        <w:rPr>
          <w:sz w:val="28"/>
          <w:szCs w:val="28"/>
        </w:rPr>
        <w:softHyphen/>
        <w:t>ства: роль и место искусства в жизни человека и общества, художественный образ и его специфика в различных видах искусства; виды и жанры, стили и направления в искусстве; история искусства различных эпох (первобытное искусство, искусство Древнего мира, Средневековья, Возрождения, Просвещения; общая характеристика искусства XIX в.); искус</w:t>
      </w:r>
      <w:r w:rsidRPr="00423A9A">
        <w:rPr>
          <w:sz w:val="28"/>
          <w:szCs w:val="28"/>
        </w:rPr>
        <w:softHyphen/>
        <w:t>ство народов России и мировой художественный процесс; ис</w:t>
      </w:r>
      <w:r w:rsidRPr="00423A9A">
        <w:rPr>
          <w:sz w:val="28"/>
          <w:szCs w:val="28"/>
        </w:rPr>
        <w:softHyphen/>
        <w:t>кусство XX в.; новые виды искусства (кинематограф, телевиде</w:t>
      </w:r>
      <w:r w:rsidRPr="00423A9A">
        <w:rPr>
          <w:sz w:val="28"/>
          <w:szCs w:val="28"/>
        </w:rPr>
        <w:softHyphen/>
        <w:t>ние, компьютерное искусство и его эстетические особенности).</w:t>
      </w:r>
    </w:p>
    <w:p w:rsidR="001F20D7" w:rsidRDefault="001F20D7" w:rsidP="00DF47BE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46996">
        <w:rPr>
          <w:sz w:val="28"/>
          <w:szCs w:val="28"/>
        </w:rPr>
        <w:t>Завершение цикла визуально-пластических искусств неумоли</w:t>
      </w:r>
      <w:r>
        <w:rPr>
          <w:sz w:val="28"/>
          <w:szCs w:val="28"/>
        </w:rPr>
        <w:t xml:space="preserve">мо требует </w:t>
      </w:r>
      <w:r w:rsidRPr="00846996">
        <w:rPr>
          <w:sz w:val="28"/>
          <w:szCs w:val="28"/>
        </w:rPr>
        <w:t xml:space="preserve">вовлечения ученика в круг синтетических искусств, в </w:t>
      </w:r>
      <w:r>
        <w:rPr>
          <w:sz w:val="28"/>
          <w:szCs w:val="28"/>
        </w:rPr>
        <w:t>среде кот</w:t>
      </w:r>
      <w:r w:rsidRPr="00846996">
        <w:rPr>
          <w:sz w:val="28"/>
          <w:szCs w:val="28"/>
        </w:rPr>
        <w:t xml:space="preserve">орых живет сегодня каждый человек, понимания роли в </w:t>
      </w:r>
      <w:r>
        <w:rPr>
          <w:sz w:val="28"/>
          <w:szCs w:val="28"/>
        </w:rPr>
        <w:t xml:space="preserve">них искусств </w:t>
      </w:r>
      <w:r w:rsidRPr="00846996">
        <w:rPr>
          <w:sz w:val="28"/>
          <w:szCs w:val="28"/>
        </w:rPr>
        <w:t>изобразительных.</w:t>
      </w:r>
    </w:p>
    <w:p w:rsidR="001F20D7" w:rsidRPr="00364652" w:rsidRDefault="001F20D7" w:rsidP="00DF47BE">
      <w:pPr>
        <w:shd w:val="clear" w:color="auto" w:fill="FFFFFF"/>
        <w:ind w:firstLine="709"/>
        <w:jc w:val="both"/>
        <w:rPr>
          <w:sz w:val="28"/>
          <w:szCs w:val="28"/>
        </w:rPr>
      </w:pPr>
      <w:r w:rsidRPr="006D616A">
        <w:rPr>
          <w:sz w:val="28"/>
          <w:szCs w:val="28"/>
        </w:rPr>
        <w:t>Проводиться занятия</w:t>
      </w:r>
      <w:r w:rsidRPr="006D616A">
        <w:rPr>
          <w:b/>
          <w:bCs/>
          <w:sz w:val="28"/>
          <w:szCs w:val="28"/>
        </w:rPr>
        <w:t xml:space="preserve"> </w:t>
      </w:r>
      <w:r w:rsidRPr="006D616A">
        <w:rPr>
          <w:sz w:val="28"/>
          <w:szCs w:val="28"/>
        </w:rPr>
        <w:t xml:space="preserve">в </w:t>
      </w:r>
      <w:r w:rsidRPr="006D616A">
        <w:rPr>
          <w:sz w:val="28"/>
          <w:szCs w:val="28"/>
          <w:lang w:val="en-US"/>
        </w:rPr>
        <w:t>IX</w:t>
      </w:r>
      <w:r w:rsidRPr="006D616A">
        <w:rPr>
          <w:sz w:val="28"/>
          <w:szCs w:val="28"/>
        </w:rPr>
        <w:t xml:space="preserve"> классе и соответственно выпол</w:t>
      </w:r>
      <w:r w:rsidRPr="006D616A">
        <w:rPr>
          <w:sz w:val="28"/>
          <w:szCs w:val="28"/>
        </w:rPr>
        <w:softHyphen/>
        <w:t>няться задания могут в трех направлениях:</w:t>
      </w:r>
      <w:r w:rsidRPr="006D616A">
        <w:rPr>
          <w:i/>
          <w:iCs/>
          <w:sz w:val="28"/>
          <w:szCs w:val="28"/>
        </w:rPr>
        <w:t xml:space="preserve"> </w:t>
      </w:r>
      <w:r w:rsidRPr="006D616A">
        <w:rPr>
          <w:sz w:val="28"/>
          <w:szCs w:val="28"/>
        </w:rPr>
        <w:t>художественно-обра</w:t>
      </w:r>
      <w:r w:rsidRPr="006D616A">
        <w:rPr>
          <w:sz w:val="28"/>
          <w:szCs w:val="28"/>
        </w:rPr>
        <w:softHyphen/>
        <w:t>зовательном (с акцентом на художественно-искусствоведческую работу на уроке), изобразительно-творческом (с акцентом на изо</w:t>
      </w:r>
      <w:r w:rsidRPr="006D616A">
        <w:rPr>
          <w:sz w:val="28"/>
          <w:szCs w:val="28"/>
        </w:rPr>
        <w:softHyphen/>
        <w:t>бразительную практику) и технико-творческом (с акцентом на съемочную практику). Сочетание этих направлений, характер про</w:t>
      </w:r>
      <w:r w:rsidRPr="006D616A">
        <w:rPr>
          <w:sz w:val="28"/>
          <w:szCs w:val="28"/>
        </w:rPr>
        <w:softHyphen/>
        <w:t>ведения урока и заданий определяются учителем и конкретными условиями школы</w:t>
      </w:r>
      <w:r w:rsidRPr="00364652">
        <w:rPr>
          <w:sz w:val="28"/>
          <w:szCs w:val="28"/>
        </w:rPr>
        <w:t xml:space="preserve">.  </w:t>
      </w:r>
    </w:p>
    <w:p w:rsidR="001F20D7" w:rsidRPr="00364652" w:rsidRDefault="001F20D7" w:rsidP="00DF47BE">
      <w:pPr>
        <w:ind w:firstLine="709"/>
        <w:jc w:val="both"/>
        <w:rPr>
          <w:b/>
          <w:bCs/>
          <w:sz w:val="28"/>
          <w:szCs w:val="28"/>
        </w:rPr>
      </w:pPr>
      <w:r w:rsidRPr="00364652">
        <w:rPr>
          <w:b/>
          <w:bCs/>
          <w:sz w:val="28"/>
          <w:szCs w:val="28"/>
        </w:rPr>
        <w:t>Формирование знаний и умений</w:t>
      </w:r>
    </w:p>
    <w:p w:rsidR="001F20D7" w:rsidRPr="00364652" w:rsidRDefault="001F20D7" w:rsidP="00DF47BE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364652">
        <w:rPr>
          <w:b/>
          <w:bCs/>
          <w:i/>
          <w:iCs/>
          <w:sz w:val="28"/>
          <w:szCs w:val="28"/>
        </w:rPr>
        <w:t>Учащиеся должны знать:</w:t>
      </w:r>
    </w:p>
    <w:p w:rsidR="001F20D7" w:rsidRPr="00364652" w:rsidRDefault="001F20D7" w:rsidP="00DF47BE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4652">
        <w:rPr>
          <w:sz w:val="28"/>
          <w:szCs w:val="28"/>
        </w:rPr>
        <w:t>о роли пространственных и синтетических искусств в жиз</w:t>
      </w:r>
      <w:r w:rsidRPr="00364652">
        <w:rPr>
          <w:sz w:val="28"/>
          <w:szCs w:val="28"/>
        </w:rPr>
        <w:softHyphen/>
        <w:t>ни человека и общества;</w:t>
      </w:r>
    </w:p>
    <w:p w:rsidR="001F20D7" w:rsidRPr="00364652" w:rsidRDefault="001F20D7" w:rsidP="00DF47BE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4652">
        <w:rPr>
          <w:sz w:val="28"/>
          <w:szCs w:val="28"/>
        </w:rPr>
        <w:t>об историческом многообразии художественных культур и о месте отечественной художественной культуры в мировом ис</w:t>
      </w:r>
      <w:r w:rsidRPr="00364652">
        <w:rPr>
          <w:sz w:val="28"/>
          <w:szCs w:val="28"/>
        </w:rPr>
        <w:softHyphen/>
        <w:t>торико-культурном пространстве;</w:t>
      </w:r>
    </w:p>
    <w:p w:rsidR="001F20D7" w:rsidRPr="00364652" w:rsidRDefault="001F20D7" w:rsidP="00DF47BE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4652">
        <w:rPr>
          <w:sz w:val="28"/>
          <w:szCs w:val="28"/>
        </w:rPr>
        <w:t>об основных направлениях и стилях в искусстве, стилевой и временной принадлежности характерных примеров из наследия мирового искусства;</w:t>
      </w:r>
    </w:p>
    <w:p w:rsidR="001F20D7" w:rsidRPr="00364652" w:rsidRDefault="001F20D7" w:rsidP="00DF47BE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4652">
        <w:rPr>
          <w:sz w:val="28"/>
          <w:szCs w:val="28"/>
        </w:rPr>
        <w:t>о видах пространственных искусств и делении их на три группы в зависимости от разницы в их социальных функциях: изобразительная (живопись, графика, скульптура), конструктивная (архитектура, дизайн), декоративно-прикладная и об особенностях образного языка каждой группы искусств;</w:t>
      </w:r>
    </w:p>
    <w:p w:rsidR="001F20D7" w:rsidRPr="00364652" w:rsidRDefault="001F20D7" w:rsidP="00DF47BE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4652">
        <w:rPr>
          <w:sz w:val="28"/>
          <w:szCs w:val="28"/>
        </w:rPr>
        <w:t>о характере связей пространственных и синтетических искусств (кино, телевидение и т. д.), специфике их образного языка;</w:t>
      </w:r>
    </w:p>
    <w:p w:rsidR="001F20D7" w:rsidRPr="00364652" w:rsidRDefault="001F20D7" w:rsidP="00DF47BE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4652">
        <w:rPr>
          <w:sz w:val="28"/>
          <w:szCs w:val="28"/>
        </w:rPr>
        <w:t>об изобразительном искусстве как форме художественного исследования реальности и построения мира в определенной си</w:t>
      </w:r>
      <w:r w:rsidRPr="00364652">
        <w:rPr>
          <w:sz w:val="28"/>
          <w:szCs w:val="28"/>
        </w:rPr>
        <w:softHyphen/>
        <w:t>стеме ценностей;</w:t>
      </w:r>
    </w:p>
    <w:p w:rsidR="001F20D7" w:rsidRPr="00364652" w:rsidRDefault="001F20D7" w:rsidP="00DF47BE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4652">
        <w:rPr>
          <w:sz w:val="28"/>
          <w:szCs w:val="28"/>
        </w:rPr>
        <w:t>о том, что художественное изображение не является копи</w:t>
      </w:r>
      <w:r w:rsidRPr="00364652">
        <w:rPr>
          <w:sz w:val="28"/>
          <w:szCs w:val="28"/>
        </w:rPr>
        <w:softHyphen/>
        <w:t>ей действительности, а отражает переживание художником реаль</w:t>
      </w:r>
      <w:r w:rsidRPr="00364652">
        <w:rPr>
          <w:sz w:val="28"/>
          <w:szCs w:val="28"/>
        </w:rPr>
        <w:softHyphen/>
        <w:t>ности, организованное так, чтобы зритель мог понять мысли и чувства художника;</w:t>
      </w:r>
    </w:p>
    <w:p w:rsidR="001F20D7" w:rsidRPr="00364652" w:rsidRDefault="001F20D7" w:rsidP="00DF47BE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4652">
        <w:rPr>
          <w:sz w:val="28"/>
          <w:szCs w:val="28"/>
        </w:rPr>
        <w:t>о декоративных искусствах как способе организации соци</w:t>
      </w:r>
      <w:r w:rsidRPr="00364652">
        <w:rPr>
          <w:sz w:val="28"/>
          <w:szCs w:val="28"/>
        </w:rPr>
        <w:softHyphen/>
        <w:t>ального общения и социальной среды;</w:t>
      </w:r>
    </w:p>
    <w:p w:rsidR="001F20D7" w:rsidRPr="00364652" w:rsidRDefault="001F20D7" w:rsidP="00DF47BE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4652">
        <w:rPr>
          <w:sz w:val="28"/>
          <w:szCs w:val="28"/>
        </w:rPr>
        <w:t>о конструктивных искусствах как средстве организации окружающей нас среды жизни;</w:t>
      </w:r>
    </w:p>
    <w:p w:rsidR="001F20D7" w:rsidRPr="00364652" w:rsidRDefault="001F20D7" w:rsidP="00DF47BE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4652">
        <w:rPr>
          <w:sz w:val="28"/>
          <w:szCs w:val="28"/>
        </w:rPr>
        <w:t>основные этапы истории развития русского и зарубежного искусства, национальные традиции в изобразительном, декоратив</w:t>
      </w:r>
      <w:r w:rsidRPr="00364652">
        <w:rPr>
          <w:sz w:val="28"/>
          <w:szCs w:val="28"/>
        </w:rPr>
        <w:softHyphen/>
        <w:t>но-прикладном искусстве, традиции и новаторство;</w:t>
      </w:r>
    </w:p>
    <w:p w:rsidR="001F20D7" w:rsidRPr="00364652" w:rsidRDefault="001F20D7" w:rsidP="00DF47BE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4652">
        <w:rPr>
          <w:sz w:val="28"/>
          <w:szCs w:val="28"/>
        </w:rPr>
        <w:t>об основных проблемах современного искусства, о выдаю</w:t>
      </w:r>
      <w:r w:rsidRPr="00364652">
        <w:rPr>
          <w:sz w:val="28"/>
          <w:szCs w:val="28"/>
        </w:rPr>
        <w:softHyphen/>
        <w:t>щихся представителях искусства своей страны и мира, их основ</w:t>
      </w:r>
      <w:r w:rsidRPr="00364652">
        <w:rPr>
          <w:sz w:val="28"/>
          <w:szCs w:val="28"/>
        </w:rPr>
        <w:softHyphen/>
        <w:t>ные произведения; основные художественные музеи и их роль в сохранении и развитии культуры России и человечества.</w:t>
      </w:r>
    </w:p>
    <w:p w:rsidR="001F20D7" w:rsidRPr="00364652" w:rsidRDefault="001F20D7" w:rsidP="00DF47BE">
      <w:pPr>
        <w:spacing w:before="120"/>
        <w:ind w:firstLine="709"/>
        <w:jc w:val="both"/>
        <w:rPr>
          <w:b/>
          <w:bCs/>
          <w:i/>
          <w:iCs/>
          <w:sz w:val="28"/>
          <w:szCs w:val="28"/>
        </w:rPr>
      </w:pPr>
      <w:r w:rsidRPr="00364652">
        <w:rPr>
          <w:b/>
          <w:bCs/>
          <w:i/>
          <w:iCs/>
          <w:sz w:val="28"/>
          <w:szCs w:val="28"/>
        </w:rPr>
        <w:t>Учащиеся должны уметь:</w:t>
      </w:r>
    </w:p>
    <w:p w:rsidR="001F20D7" w:rsidRPr="00364652" w:rsidRDefault="001F20D7" w:rsidP="00DF47BE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4652">
        <w:rPr>
          <w:sz w:val="28"/>
          <w:szCs w:val="28"/>
        </w:rPr>
        <w:t>использовать языки пластических искусств и художественные материалы на доступном возрасту уровне при создании изо</w:t>
      </w:r>
      <w:r w:rsidRPr="00364652">
        <w:rPr>
          <w:sz w:val="28"/>
          <w:szCs w:val="28"/>
        </w:rPr>
        <w:softHyphen/>
        <w:t>бразительных, декоративных и конструктивных работ, фотографии и работ в синтетических искусствах;</w:t>
      </w:r>
    </w:p>
    <w:p w:rsidR="001F20D7" w:rsidRPr="00364652" w:rsidRDefault="001F20D7" w:rsidP="00DF47BE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4652">
        <w:rPr>
          <w:sz w:val="28"/>
          <w:szCs w:val="28"/>
        </w:rPr>
        <w:t>работать цветом, тоном, линией, пространством, формой, самостоятельно используя средства художественной грамоты;</w:t>
      </w:r>
    </w:p>
    <w:p w:rsidR="001F20D7" w:rsidRPr="00364652" w:rsidRDefault="001F20D7" w:rsidP="00DF47BE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4652">
        <w:rPr>
          <w:sz w:val="28"/>
          <w:szCs w:val="28"/>
        </w:rPr>
        <w:t>понимать художественно-образный язык пластических и синтетических искусств, обладать опытом восприятия и интер</w:t>
      </w:r>
      <w:r w:rsidRPr="00364652">
        <w:rPr>
          <w:sz w:val="28"/>
          <w:szCs w:val="28"/>
        </w:rPr>
        <w:softHyphen/>
        <w:t>претации образов художественных произведений;</w:t>
      </w:r>
    </w:p>
    <w:p w:rsidR="001F20D7" w:rsidRPr="00364652" w:rsidRDefault="001F20D7" w:rsidP="00DF47BE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4652">
        <w:rPr>
          <w:sz w:val="28"/>
          <w:szCs w:val="28"/>
        </w:rPr>
        <w:t>творчески относиться к собственной деятельности в раз</w:t>
      </w:r>
      <w:r w:rsidRPr="00364652">
        <w:rPr>
          <w:sz w:val="28"/>
          <w:szCs w:val="28"/>
        </w:rPr>
        <w:softHyphen/>
        <w:t>личных видах пространственных и синтетических искусств;</w:t>
      </w:r>
    </w:p>
    <w:p w:rsidR="001F20D7" w:rsidRPr="00364652" w:rsidRDefault="001F20D7" w:rsidP="00DF47BE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4652">
        <w:rPr>
          <w:sz w:val="28"/>
          <w:szCs w:val="28"/>
        </w:rPr>
        <w:t>владеть первичными навыками изображения предметного мира (натюрморт, интерьер), природы (пейзаж), фигуры и лица человека;</w:t>
      </w:r>
    </w:p>
    <w:p w:rsidR="001F20D7" w:rsidRPr="00364652" w:rsidRDefault="001F20D7" w:rsidP="00DF47BE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4652">
        <w:rPr>
          <w:sz w:val="28"/>
          <w:szCs w:val="28"/>
        </w:rPr>
        <w:t>высказывать аргументированные суждения о произведени</w:t>
      </w:r>
      <w:r w:rsidRPr="00364652">
        <w:rPr>
          <w:sz w:val="28"/>
          <w:szCs w:val="28"/>
        </w:rPr>
        <w:softHyphen/>
        <w:t>ях искусства, знать произведения золотого фонда отечественного</w:t>
      </w:r>
      <w:r>
        <w:rPr>
          <w:sz w:val="28"/>
          <w:szCs w:val="28"/>
        </w:rPr>
        <w:t xml:space="preserve"> </w:t>
      </w:r>
      <w:r w:rsidRPr="00364652">
        <w:rPr>
          <w:sz w:val="28"/>
          <w:szCs w:val="28"/>
        </w:rPr>
        <w:t>и зарубежного искусства.</w:t>
      </w:r>
    </w:p>
    <w:p w:rsidR="001F20D7" w:rsidRDefault="001F20D7" w:rsidP="00DF47B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F20D7" w:rsidRDefault="001F20D7" w:rsidP="00DF47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20D7" w:rsidRDefault="001F20D7" w:rsidP="00DF47B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 34 часа</w:t>
      </w:r>
      <w:bookmarkStart w:id="2" w:name="_GoBack"/>
      <w:bookmarkEnd w:id="2"/>
    </w:p>
    <w:p w:rsidR="001F20D7" w:rsidRPr="004B0CAD" w:rsidRDefault="001F20D7" w:rsidP="00DF47BE">
      <w:pPr>
        <w:shd w:val="clear" w:color="auto" w:fill="FFFFFF"/>
        <w:jc w:val="center"/>
        <w:rPr>
          <w:sz w:val="28"/>
          <w:szCs w:val="28"/>
        </w:rPr>
      </w:pPr>
      <w:r w:rsidRPr="004B0CAD">
        <w:rPr>
          <w:b/>
          <w:bCs/>
          <w:sz w:val="28"/>
          <w:szCs w:val="28"/>
        </w:rPr>
        <w:t>ИЗОБРАЗИТЕЛЬНОЕ ТВОРЧЕСТВО</w:t>
      </w:r>
      <w:r>
        <w:rPr>
          <w:b/>
          <w:bCs/>
          <w:sz w:val="28"/>
          <w:szCs w:val="28"/>
        </w:rPr>
        <w:t xml:space="preserve"> </w:t>
      </w:r>
      <w:r w:rsidRPr="004B0CAD">
        <w:rPr>
          <w:b/>
          <w:bCs/>
          <w:sz w:val="28"/>
          <w:szCs w:val="28"/>
        </w:rPr>
        <w:t>И СИНТЕТИЧЕСКИЕ ИСКУССТВА</w:t>
      </w:r>
    </w:p>
    <w:p w:rsidR="001F20D7" w:rsidRPr="004B0CAD" w:rsidRDefault="001F20D7" w:rsidP="00DF47BE">
      <w:pPr>
        <w:shd w:val="clear" w:color="auto" w:fill="FFFFFF"/>
        <w:jc w:val="center"/>
        <w:rPr>
          <w:sz w:val="28"/>
          <w:szCs w:val="28"/>
        </w:rPr>
      </w:pPr>
      <w:r w:rsidRPr="004B0CAD">
        <w:rPr>
          <w:b/>
          <w:bCs/>
          <w:sz w:val="28"/>
          <w:szCs w:val="28"/>
        </w:rPr>
        <w:t>(КИНО, ТЕАТР, ТЕЛЕВИДЕНИЕ)</w:t>
      </w:r>
    </w:p>
    <w:p w:rsidR="001F20D7" w:rsidRDefault="001F20D7" w:rsidP="00DF47BE">
      <w:pPr>
        <w:shd w:val="clear" w:color="auto" w:fill="FFFFFF"/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1F20D7" w:rsidRPr="004B0CAD" w:rsidRDefault="001F20D7" w:rsidP="00DF47BE">
      <w:pPr>
        <w:shd w:val="clear" w:color="auto" w:fill="FFFFFF"/>
        <w:spacing w:line="276" w:lineRule="auto"/>
        <w:jc w:val="center"/>
        <w:rPr>
          <w:i/>
          <w:iCs/>
          <w:sz w:val="28"/>
          <w:szCs w:val="28"/>
        </w:rPr>
      </w:pPr>
      <w:r w:rsidRPr="004B0CAD">
        <w:rPr>
          <w:b/>
          <w:bCs/>
          <w:i/>
          <w:iCs/>
          <w:sz w:val="28"/>
          <w:szCs w:val="28"/>
          <w:lang w:val="en-US"/>
        </w:rPr>
        <w:t>I</w:t>
      </w:r>
      <w:r w:rsidRPr="004B0CAD">
        <w:rPr>
          <w:b/>
          <w:bCs/>
          <w:i/>
          <w:iCs/>
          <w:sz w:val="28"/>
          <w:szCs w:val="28"/>
        </w:rPr>
        <w:t xml:space="preserve"> четверть. Изобразительный язык и эмоционально-ценностное содержание синтетических искусств</w:t>
      </w:r>
    </w:p>
    <w:p w:rsidR="001F20D7" w:rsidRPr="004B0CAD" w:rsidRDefault="001F20D7" w:rsidP="00DF47BE">
      <w:pPr>
        <w:pStyle w:val="ListParagraph"/>
        <w:widowControl/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B0CAD">
        <w:rPr>
          <w:sz w:val="28"/>
          <w:szCs w:val="28"/>
        </w:rPr>
        <w:t>Синтетические искусства и изображение. Роль и место изоб</w:t>
      </w:r>
      <w:r w:rsidRPr="004B0CAD">
        <w:rPr>
          <w:sz w:val="28"/>
          <w:szCs w:val="28"/>
        </w:rPr>
        <w:softHyphen/>
        <w:t>ражения в синтетических искусствах</w:t>
      </w:r>
    </w:p>
    <w:p w:rsidR="001F20D7" w:rsidRPr="004B0CAD" w:rsidRDefault="001F20D7" w:rsidP="00DF47BE">
      <w:pPr>
        <w:pStyle w:val="ListParagraph"/>
        <w:widowControl/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B0CAD">
        <w:rPr>
          <w:sz w:val="28"/>
          <w:szCs w:val="28"/>
        </w:rPr>
        <w:t xml:space="preserve">Театр и экран </w:t>
      </w:r>
      <w:r>
        <w:rPr>
          <w:sz w:val="28"/>
          <w:szCs w:val="28"/>
        </w:rPr>
        <w:t xml:space="preserve">– </w:t>
      </w:r>
      <w:r w:rsidRPr="004B0CAD">
        <w:rPr>
          <w:sz w:val="28"/>
          <w:szCs w:val="28"/>
        </w:rPr>
        <w:t>две грани изобразительной образности</w:t>
      </w:r>
    </w:p>
    <w:p w:rsidR="001F20D7" w:rsidRPr="004B0CAD" w:rsidRDefault="001F20D7" w:rsidP="00DF47BE">
      <w:pPr>
        <w:pStyle w:val="ListParagraph"/>
        <w:widowControl/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B0CAD">
        <w:rPr>
          <w:sz w:val="28"/>
          <w:szCs w:val="28"/>
        </w:rPr>
        <w:t xml:space="preserve">Сценография или театрально-декорационное искусство </w:t>
      </w:r>
      <w:r>
        <w:rPr>
          <w:sz w:val="28"/>
          <w:szCs w:val="28"/>
        </w:rPr>
        <w:t xml:space="preserve">– </w:t>
      </w:r>
      <w:r w:rsidRPr="004B0CAD">
        <w:rPr>
          <w:sz w:val="28"/>
          <w:szCs w:val="28"/>
        </w:rPr>
        <w:t>осо</w:t>
      </w:r>
      <w:r w:rsidRPr="004B0CAD">
        <w:rPr>
          <w:sz w:val="28"/>
          <w:szCs w:val="28"/>
        </w:rPr>
        <w:softHyphen/>
        <w:t>бый вид художественного творчества</w:t>
      </w:r>
    </w:p>
    <w:p w:rsidR="001F20D7" w:rsidRPr="004B0CAD" w:rsidRDefault="001F20D7" w:rsidP="00DF47BE">
      <w:pPr>
        <w:pStyle w:val="ListParagraph"/>
        <w:widowControl/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B0CAD">
        <w:rPr>
          <w:sz w:val="28"/>
          <w:szCs w:val="28"/>
        </w:rPr>
        <w:t>Сценография как искусство и производство</w:t>
      </w:r>
    </w:p>
    <w:p w:rsidR="001F20D7" w:rsidRPr="004B0CAD" w:rsidRDefault="001F20D7" w:rsidP="00DF47BE">
      <w:pPr>
        <w:pStyle w:val="ListParagraph"/>
        <w:widowControl/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B0CAD">
        <w:rPr>
          <w:sz w:val="28"/>
          <w:szCs w:val="28"/>
        </w:rPr>
        <w:t>Изобразительные средства актерского перевоплощения: кос</w:t>
      </w:r>
      <w:r w:rsidRPr="004B0CAD">
        <w:rPr>
          <w:sz w:val="28"/>
          <w:szCs w:val="28"/>
        </w:rPr>
        <w:softHyphen/>
        <w:t>тюм, грим и маска</w:t>
      </w:r>
    </w:p>
    <w:p w:rsidR="001F20D7" w:rsidRPr="004B0CAD" w:rsidRDefault="001F20D7" w:rsidP="00DF47BE">
      <w:pPr>
        <w:pStyle w:val="ListParagraph"/>
        <w:widowControl/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B0CAD">
        <w:rPr>
          <w:sz w:val="28"/>
          <w:szCs w:val="28"/>
        </w:rPr>
        <w:t>Театр кукол</w:t>
      </w:r>
    </w:p>
    <w:p w:rsidR="001F20D7" w:rsidRPr="004B0CAD" w:rsidRDefault="001F20D7" w:rsidP="00DF47BE">
      <w:pPr>
        <w:pStyle w:val="ListParagraph"/>
        <w:widowControl/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B0CAD">
        <w:rPr>
          <w:sz w:val="28"/>
          <w:szCs w:val="28"/>
        </w:rPr>
        <w:t>Театрализованный показ проделанной работы</w:t>
      </w:r>
    </w:p>
    <w:p w:rsidR="001F20D7" w:rsidRDefault="001F20D7" w:rsidP="00DF47BE">
      <w:pPr>
        <w:shd w:val="clear" w:color="auto" w:fill="FFFFFF"/>
        <w:spacing w:line="336" w:lineRule="auto"/>
        <w:jc w:val="center"/>
        <w:rPr>
          <w:b/>
          <w:bCs/>
          <w:sz w:val="28"/>
          <w:szCs w:val="28"/>
        </w:rPr>
      </w:pPr>
    </w:p>
    <w:p w:rsidR="001F20D7" w:rsidRPr="004B0CAD" w:rsidRDefault="001F20D7" w:rsidP="00DF47BE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F63FC3">
        <w:rPr>
          <w:b/>
          <w:bCs/>
          <w:sz w:val="28"/>
          <w:szCs w:val="28"/>
          <w:lang w:val="en-US"/>
        </w:rPr>
        <w:t>II</w:t>
      </w:r>
      <w:r w:rsidRPr="00F63FC3">
        <w:rPr>
          <w:b/>
          <w:bCs/>
          <w:sz w:val="28"/>
          <w:szCs w:val="28"/>
        </w:rPr>
        <w:t xml:space="preserve"> четверть.</w:t>
      </w:r>
      <w:r w:rsidRPr="004B0CAD">
        <w:rPr>
          <w:sz w:val="28"/>
          <w:szCs w:val="28"/>
        </w:rPr>
        <w:t xml:space="preserve"> </w:t>
      </w:r>
      <w:r w:rsidRPr="004B0CAD">
        <w:rPr>
          <w:b/>
          <w:bCs/>
          <w:sz w:val="28"/>
          <w:szCs w:val="28"/>
        </w:rPr>
        <w:t>Эволюция изобразительных искусств и выразительных средств</w:t>
      </w:r>
    </w:p>
    <w:p w:rsidR="001F20D7" w:rsidRPr="00F63FC3" w:rsidRDefault="001F20D7" w:rsidP="00DF47BE">
      <w:pPr>
        <w:pStyle w:val="ListParagraph"/>
        <w:widowControl/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FC3">
        <w:rPr>
          <w:sz w:val="28"/>
          <w:szCs w:val="28"/>
        </w:rPr>
        <w:t>Художник и художественные технологии: от карандаша к ком</w:t>
      </w:r>
      <w:r w:rsidRPr="00F63FC3">
        <w:rPr>
          <w:sz w:val="28"/>
          <w:szCs w:val="28"/>
        </w:rPr>
        <w:softHyphen/>
        <w:t>пьютеру. Эстафета искусств</w:t>
      </w:r>
    </w:p>
    <w:p w:rsidR="001F20D7" w:rsidRPr="00F63FC3" w:rsidRDefault="001F20D7" w:rsidP="00DF47BE">
      <w:pPr>
        <w:pStyle w:val="ListParagraph"/>
        <w:widowControl/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FC3">
        <w:rPr>
          <w:sz w:val="28"/>
          <w:szCs w:val="28"/>
        </w:rPr>
        <w:t xml:space="preserve">Фотография </w:t>
      </w:r>
      <w:r>
        <w:rPr>
          <w:sz w:val="28"/>
          <w:szCs w:val="28"/>
        </w:rPr>
        <w:t xml:space="preserve">– </w:t>
      </w:r>
      <w:r w:rsidRPr="00F63FC3">
        <w:rPr>
          <w:sz w:val="28"/>
          <w:szCs w:val="28"/>
        </w:rPr>
        <w:t>расширение изобразительных возможностей. Грамота фотографирования и операторского мастерства</w:t>
      </w:r>
    </w:p>
    <w:p w:rsidR="001F20D7" w:rsidRPr="00F63FC3" w:rsidRDefault="001F20D7" w:rsidP="00DF47BE">
      <w:pPr>
        <w:pStyle w:val="ListParagraph"/>
        <w:widowControl/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FC3">
        <w:rPr>
          <w:sz w:val="28"/>
          <w:szCs w:val="28"/>
        </w:rPr>
        <w:t>Всеобщность законов композиции. Выбор места, объекта и ра</w:t>
      </w:r>
      <w:r w:rsidRPr="00F63FC3">
        <w:rPr>
          <w:sz w:val="28"/>
          <w:szCs w:val="28"/>
        </w:rPr>
        <w:softHyphen/>
        <w:t>курса съемки. Художественно-изобразительная природа творчест</w:t>
      </w:r>
      <w:r w:rsidRPr="00F63FC3">
        <w:rPr>
          <w:sz w:val="28"/>
          <w:szCs w:val="28"/>
        </w:rPr>
        <w:softHyphen/>
        <w:t>ва оператора</w:t>
      </w:r>
    </w:p>
    <w:p w:rsidR="001F20D7" w:rsidRPr="00F63FC3" w:rsidRDefault="001F20D7" w:rsidP="00DF47BE">
      <w:pPr>
        <w:pStyle w:val="ListParagraph"/>
        <w:widowControl/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FC3">
        <w:rPr>
          <w:sz w:val="28"/>
          <w:szCs w:val="28"/>
        </w:rPr>
        <w:t xml:space="preserve">Фотография </w:t>
      </w:r>
      <w:r>
        <w:rPr>
          <w:sz w:val="28"/>
          <w:szCs w:val="28"/>
        </w:rPr>
        <w:t xml:space="preserve">– </w:t>
      </w:r>
      <w:r w:rsidRPr="00F63FC3">
        <w:rPr>
          <w:sz w:val="28"/>
          <w:szCs w:val="28"/>
        </w:rPr>
        <w:t xml:space="preserve">искусство светописи. Натюрморт и пейзаж </w:t>
      </w:r>
      <w:r>
        <w:rPr>
          <w:sz w:val="28"/>
          <w:szCs w:val="28"/>
        </w:rPr>
        <w:t xml:space="preserve">– </w:t>
      </w:r>
      <w:r w:rsidRPr="00F63FC3">
        <w:rPr>
          <w:sz w:val="28"/>
          <w:szCs w:val="28"/>
        </w:rPr>
        <w:t>жанровые темы фотографии</w:t>
      </w:r>
    </w:p>
    <w:p w:rsidR="001F20D7" w:rsidRPr="00F63FC3" w:rsidRDefault="001F20D7" w:rsidP="00DF47BE">
      <w:pPr>
        <w:pStyle w:val="ListParagraph"/>
        <w:widowControl/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FC3">
        <w:rPr>
          <w:sz w:val="28"/>
          <w:szCs w:val="28"/>
        </w:rPr>
        <w:t>Человек на фотографии. Специфика художественной образно</w:t>
      </w:r>
      <w:r w:rsidRPr="00F63FC3">
        <w:rPr>
          <w:sz w:val="28"/>
          <w:szCs w:val="28"/>
        </w:rPr>
        <w:softHyphen/>
        <w:t>сти фотопортрета</w:t>
      </w:r>
    </w:p>
    <w:p w:rsidR="001F20D7" w:rsidRPr="00F63FC3" w:rsidRDefault="001F20D7" w:rsidP="00DF47BE">
      <w:pPr>
        <w:pStyle w:val="ListParagraph"/>
        <w:widowControl/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FC3">
        <w:rPr>
          <w:sz w:val="28"/>
          <w:szCs w:val="28"/>
        </w:rPr>
        <w:t>Событие в кадре. Информативность и образность фотоизобра</w:t>
      </w:r>
      <w:r w:rsidRPr="00F63FC3">
        <w:rPr>
          <w:sz w:val="28"/>
          <w:szCs w:val="28"/>
        </w:rPr>
        <w:softHyphen/>
        <w:t>жения</w:t>
      </w:r>
    </w:p>
    <w:p w:rsidR="001F20D7" w:rsidRPr="00F63FC3" w:rsidRDefault="001F20D7" w:rsidP="00DF47BE">
      <w:pPr>
        <w:pStyle w:val="ListParagraph"/>
        <w:widowControl/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FC3">
        <w:rPr>
          <w:sz w:val="28"/>
          <w:szCs w:val="28"/>
        </w:rPr>
        <w:t>«Мой фотоальбом». Выставка работ учащихся</w:t>
      </w:r>
    </w:p>
    <w:p w:rsidR="001F20D7" w:rsidRDefault="001F20D7" w:rsidP="00DF47B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1F20D7" w:rsidRPr="004B0CAD" w:rsidRDefault="001F20D7" w:rsidP="00DF47BE">
      <w:pPr>
        <w:spacing w:line="360" w:lineRule="auto"/>
        <w:jc w:val="center"/>
        <w:rPr>
          <w:sz w:val="28"/>
          <w:szCs w:val="28"/>
        </w:rPr>
      </w:pPr>
      <w:r w:rsidRPr="00567C41">
        <w:rPr>
          <w:b/>
          <w:bCs/>
          <w:sz w:val="28"/>
          <w:szCs w:val="28"/>
        </w:rPr>
        <w:br w:type="page"/>
      </w:r>
      <w:r w:rsidRPr="004B0CAD">
        <w:rPr>
          <w:b/>
          <w:bCs/>
          <w:sz w:val="28"/>
          <w:szCs w:val="28"/>
          <w:lang w:val="en-US"/>
        </w:rPr>
        <w:t>III</w:t>
      </w:r>
      <w:r w:rsidRPr="004B0CAD">
        <w:rPr>
          <w:b/>
          <w:bCs/>
          <w:sz w:val="28"/>
          <w:szCs w:val="28"/>
        </w:rPr>
        <w:t xml:space="preserve"> </w:t>
      </w:r>
      <w:r w:rsidRPr="00F63FC3">
        <w:rPr>
          <w:b/>
          <w:bCs/>
          <w:sz w:val="28"/>
          <w:szCs w:val="28"/>
        </w:rPr>
        <w:t>четверть.</w:t>
      </w:r>
      <w:r w:rsidRPr="004B0CAD">
        <w:rPr>
          <w:sz w:val="28"/>
          <w:szCs w:val="28"/>
        </w:rPr>
        <w:t xml:space="preserve"> </w:t>
      </w:r>
      <w:r w:rsidRPr="004B0CAD">
        <w:rPr>
          <w:b/>
          <w:bCs/>
          <w:sz w:val="28"/>
          <w:szCs w:val="28"/>
        </w:rPr>
        <w:t>Азбука экранного искусства</w:t>
      </w:r>
    </w:p>
    <w:p w:rsidR="001F20D7" w:rsidRPr="00F63FC3" w:rsidRDefault="001F20D7" w:rsidP="00DF47BE">
      <w:pPr>
        <w:pStyle w:val="ListParagraph"/>
        <w:widowControl/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FC3">
        <w:rPr>
          <w:sz w:val="28"/>
          <w:szCs w:val="28"/>
        </w:rPr>
        <w:t xml:space="preserve">Кино </w:t>
      </w:r>
      <w:r>
        <w:rPr>
          <w:sz w:val="28"/>
          <w:szCs w:val="28"/>
        </w:rPr>
        <w:t xml:space="preserve">– </w:t>
      </w:r>
      <w:r w:rsidRPr="00F63FC3">
        <w:rPr>
          <w:sz w:val="28"/>
          <w:szCs w:val="28"/>
        </w:rPr>
        <w:t>запечатленное движение. Изобразительный язык кино и монтаж</w:t>
      </w:r>
    </w:p>
    <w:p w:rsidR="001F20D7" w:rsidRDefault="001F20D7" w:rsidP="00DF47BE">
      <w:pPr>
        <w:pStyle w:val="ListParagraph"/>
        <w:widowControl/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FC3">
        <w:rPr>
          <w:sz w:val="28"/>
          <w:szCs w:val="28"/>
        </w:rPr>
        <w:t xml:space="preserve">Сюжет в кино. Сценарий и раскадровка </w:t>
      </w:r>
    </w:p>
    <w:p w:rsidR="001F20D7" w:rsidRDefault="001F20D7" w:rsidP="00DF47BE">
      <w:pPr>
        <w:pStyle w:val="ListParagraph"/>
        <w:widowControl/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FC3">
        <w:rPr>
          <w:sz w:val="28"/>
          <w:szCs w:val="28"/>
        </w:rPr>
        <w:t xml:space="preserve">Из истории кино. Киножанры. Документальный фильм </w:t>
      </w:r>
    </w:p>
    <w:p w:rsidR="001F20D7" w:rsidRPr="00F63FC3" w:rsidRDefault="001F20D7" w:rsidP="00DF47BE">
      <w:pPr>
        <w:pStyle w:val="ListParagraph"/>
        <w:widowControl/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FC3">
        <w:rPr>
          <w:sz w:val="28"/>
          <w:szCs w:val="28"/>
        </w:rPr>
        <w:t xml:space="preserve">Мир и человек на телеэкране. Репортаж и интервью </w:t>
      </w:r>
      <w:r>
        <w:rPr>
          <w:sz w:val="28"/>
          <w:szCs w:val="28"/>
        </w:rPr>
        <w:t xml:space="preserve">– </w:t>
      </w:r>
      <w:r w:rsidRPr="00F63FC3">
        <w:rPr>
          <w:sz w:val="28"/>
          <w:szCs w:val="28"/>
        </w:rPr>
        <w:t>основ</w:t>
      </w:r>
      <w:r w:rsidRPr="00F63FC3">
        <w:rPr>
          <w:sz w:val="28"/>
          <w:szCs w:val="28"/>
        </w:rPr>
        <w:softHyphen/>
        <w:t>ные телевизионные жанры</w:t>
      </w:r>
    </w:p>
    <w:p w:rsidR="001F20D7" w:rsidRPr="00F63FC3" w:rsidRDefault="001F20D7" w:rsidP="00DF47BE">
      <w:pPr>
        <w:pStyle w:val="ListParagraph"/>
        <w:widowControl/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FC3">
        <w:rPr>
          <w:sz w:val="28"/>
          <w:szCs w:val="28"/>
        </w:rPr>
        <w:t>Игровой (художественный) фильм. Драматургическая роль зву</w:t>
      </w:r>
      <w:r w:rsidRPr="00F63FC3">
        <w:rPr>
          <w:sz w:val="28"/>
          <w:szCs w:val="28"/>
        </w:rPr>
        <w:softHyphen/>
        <w:t>ка и музыки в фильме</w:t>
      </w:r>
    </w:p>
    <w:p w:rsidR="001F20D7" w:rsidRPr="00F63FC3" w:rsidRDefault="001F20D7" w:rsidP="00DF47BE">
      <w:pPr>
        <w:pStyle w:val="ListParagraph"/>
        <w:widowControl/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FC3">
        <w:rPr>
          <w:sz w:val="28"/>
          <w:szCs w:val="28"/>
        </w:rPr>
        <w:t>Компьютер на службе художника. Анимационный (мультипли</w:t>
      </w:r>
      <w:r w:rsidRPr="00F63FC3">
        <w:rPr>
          <w:sz w:val="28"/>
          <w:szCs w:val="28"/>
        </w:rPr>
        <w:softHyphen/>
        <w:t>кационный) фильм</w:t>
      </w:r>
    </w:p>
    <w:p w:rsidR="001F20D7" w:rsidRDefault="001F20D7" w:rsidP="00DF47B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1F20D7" w:rsidRPr="004B0CAD" w:rsidRDefault="001F20D7" w:rsidP="00DF47BE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F63FC3">
        <w:rPr>
          <w:b/>
          <w:bCs/>
          <w:sz w:val="28"/>
          <w:szCs w:val="28"/>
          <w:lang w:val="en-US"/>
        </w:rPr>
        <w:t>IV</w:t>
      </w:r>
      <w:r w:rsidRPr="00F63FC3">
        <w:rPr>
          <w:b/>
          <w:bCs/>
          <w:sz w:val="28"/>
          <w:szCs w:val="28"/>
        </w:rPr>
        <w:t xml:space="preserve"> четверть</w:t>
      </w:r>
      <w:r w:rsidRPr="004B0CAD">
        <w:rPr>
          <w:sz w:val="28"/>
          <w:szCs w:val="28"/>
        </w:rPr>
        <w:t xml:space="preserve"> </w:t>
      </w:r>
      <w:r w:rsidRPr="004B0CAD">
        <w:rPr>
          <w:b/>
          <w:bCs/>
          <w:i/>
          <w:iCs/>
          <w:sz w:val="28"/>
          <w:szCs w:val="28"/>
        </w:rPr>
        <w:t>(</w:t>
      </w:r>
      <w:r w:rsidRPr="004B0CAD">
        <w:rPr>
          <w:b/>
          <w:bCs/>
          <w:i/>
          <w:iCs/>
          <w:sz w:val="28"/>
          <w:szCs w:val="28"/>
          <w:lang w:val="en-US"/>
        </w:rPr>
        <w:t>I</w:t>
      </w:r>
      <w:r w:rsidRPr="004B0CAD">
        <w:rPr>
          <w:b/>
          <w:bCs/>
          <w:i/>
          <w:iCs/>
          <w:sz w:val="28"/>
          <w:szCs w:val="28"/>
        </w:rPr>
        <w:t xml:space="preserve"> вариант).  </w:t>
      </w:r>
      <w:r w:rsidRPr="004B0CAD">
        <w:rPr>
          <w:b/>
          <w:bCs/>
          <w:sz w:val="28"/>
          <w:szCs w:val="28"/>
        </w:rPr>
        <w:t xml:space="preserve">Фильм </w:t>
      </w:r>
      <w:r>
        <w:rPr>
          <w:b/>
          <w:bCs/>
          <w:sz w:val="28"/>
          <w:szCs w:val="28"/>
        </w:rPr>
        <w:t xml:space="preserve">– </w:t>
      </w:r>
      <w:r w:rsidRPr="004B0CAD">
        <w:rPr>
          <w:b/>
          <w:bCs/>
          <w:sz w:val="28"/>
          <w:szCs w:val="28"/>
        </w:rPr>
        <w:t>искусство и технология («Мы делаем видеофильм»)</w:t>
      </w:r>
    </w:p>
    <w:p w:rsidR="001F20D7" w:rsidRDefault="001F20D7" w:rsidP="00DF47BE">
      <w:pPr>
        <w:pStyle w:val="ListParagraph"/>
        <w:widowControl/>
        <w:numPr>
          <w:ilvl w:val="0"/>
          <w:numId w:val="1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FC3">
        <w:rPr>
          <w:sz w:val="28"/>
          <w:szCs w:val="28"/>
        </w:rPr>
        <w:t xml:space="preserve">От «большого» кинофильма к твоему видеоэтюду </w:t>
      </w:r>
    </w:p>
    <w:p w:rsidR="001F20D7" w:rsidRDefault="001F20D7" w:rsidP="00DF47BE">
      <w:pPr>
        <w:pStyle w:val="ListParagraph"/>
        <w:widowControl/>
        <w:numPr>
          <w:ilvl w:val="0"/>
          <w:numId w:val="1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FC3">
        <w:rPr>
          <w:sz w:val="28"/>
          <w:szCs w:val="28"/>
        </w:rPr>
        <w:t xml:space="preserve">Этапы сценарной работы над видеофильмом </w:t>
      </w:r>
    </w:p>
    <w:p w:rsidR="001F20D7" w:rsidRDefault="001F20D7" w:rsidP="00DF47BE">
      <w:pPr>
        <w:pStyle w:val="ListParagraph"/>
        <w:widowControl/>
        <w:numPr>
          <w:ilvl w:val="0"/>
          <w:numId w:val="1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FC3">
        <w:rPr>
          <w:sz w:val="28"/>
          <w:szCs w:val="28"/>
        </w:rPr>
        <w:t xml:space="preserve">Съемка: дела операторские и дела режиссерские </w:t>
      </w:r>
    </w:p>
    <w:p w:rsidR="001F20D7" w:rsidRDefault="001F20D7" w:rsidP="00DF47BE">
      <w:pPr>
        <w:pStyle w:val="ListParagraph"/>
        <w:widowControl/>
        <w:numPr>
          <w:ilvl w:val="0"/>
          <w:numId w:val="1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FC3">
        <w:rPr>
          <w:sz w:val="28"/>
          <w:szCs w:val="28"/>
        </w:rPr>
        <w:t xml:space="preserve">Монтаж видеофильма: правила и реальность </w:t>
      </w:r>
    </w:p>
    <w:p w:rsidR="001F20D7" w:rsidRDefault="001F20D7" w:rsidP="00DF47BE">
      <w:pPr>
        <w:pStyle w:val="ListParagraph"/>
        <w:widowControl/>
        <w:numPr>
          <w:ilvl w:val="0"/>
          <w:numId w:val="1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FC3">
        <w:rPr>
          <w:sz w:val="28"/>
          <w:szCs w:val="28"/>
        </w:rPr>
        <w:t xml:space="preserve">Звук в любительском видеофильме </w:t>
      </w:r>
    </w:p>
    <w:p w:rsidR="001F20D7" w:rsidRPr="00F63FC3" w:rsidRDefault="001F20D7" w:rsidP="00DF47BE">
      <w:pPr>
        <w:pStyle w:val="ListParagraph"/>
        <w:widowControl/>
        <w:numPr>
          <w:ilvl w:val="0"/>
          <w:numId w:val="1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FC3">
        <w:rPr>
          <w:sz w:val="28"/>
          <w:szCs w:val="28"/>
        </w:rPr>
        <w:t>Итог на экране</w:t>
      </w:r>
    </w:p>
    <w:p w:rsidR="001F20D7" w:rsidRPr="00AB4409" w:rsidRDefault="001F20D7" w:rsidP="00DF47BE">
      <w:pPr>
        <w:shd w:val="clear" w:color="auto" w:fill="FFFFFF"/>
        <w:spacing w:line="276" w:lineRule="auto"/>
        <w:jc w:val="center"/>
        <w:rPr>
          <w:b/>
          <w:bCs/>
          <w:sz w:val="18"/>
          <w:szCs w:val="18"/>
        </w:rPr>
      </w:pPr>
    </w:p>
    <w:p w:rsidR="001F20D7" w:rsidRPr="004B0CAD" w:rsidRDefault="001F20D7" w:rsidP="00DF47BE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F63FC3">
        <w:rPr>
          <w:b/>
          <w:bCs/>
          <w:sz w:val="28"/>
          <w:szCs w:val="28"/>
          <w:lang w:val="en-US"/>
        </w:rPr>
        <w:t>IV</w:t>
      </w:r>
      <w:r w:rsidRPr="00F63FC3">
        <w:rPr>
          <w:b/>
          <w:bCs/>
          <w:sz w:val="28"/>
          <w:szCs w:val="28"/>
        </w:rPr>
        <w:t xml:space="preserve"> четверть</w:t>
      </w:r>
      <w:r w:rsidRPr="004B0CAD">
        <w:rPr>
          <w:sz w:val="28"/>
          <w:szCs w:val="28"/>
        </w:rPr>
        <w:t xml:space="preserve"> </w:t>
      </w:r>
      <w:r w:rsidRPr="004B0CAD">
        <w:rPr>
          <w:b/>
          <w:bCs/>
          <w:i/>
          <w:iCs/>
          <w:sz w:val="28"/>
          <w:szCs w:val="28"/>
        </w:rPr>
        <w:t>(</w:t>
      </w:r>
      <w:r w:rsidRPr="004B0CAD">
        <w:rPr>
          <w:b/>
          <w:bCs/>
          <w:i/>
          <w:iCs/>
          <w:sz w:val="28"/>
          <w:szCs w:val="28"/>
          <w:lang w:val="en-US"/>
        </w:rPr>
        <w:t>II</w:t>
      </w:r>
      <w:r w:rsidRPr="004B0CAD">
        <w:rPr>
          <w:b/>
          <w:bCs/>
          <w:i/>
          <w:iCs/>
          <w:sz w:val="28"/>
          <w:szCs w:val="28"/>
        </w:rPr>
        <w:t xml:space="preserve"> вариант). </w:t>
      </w:r>
      <w:r w:rsidRPr="004B0CAD">
        <w:rPr>
          <w:b/>
          <w:bCs/>
          <w:sz w:val="28"/>
          <w:szCs w:val="28"/>
        </w:rPr>
        <w:t xml:space="preserve">Художник </w:t>
      </w:r>
      <w:r>
        <w:rPr>
          <w:b/>
          <w:bCs/>
          <w:sz w:val="28"/>
          <w:szCs w:val="28"/>
        </w:rPr>
        <w:t xml:space="preserve">– </w:t>
      </w:r>
      <w:r w:rsidRPr="004B0CAD">
        <w:rPr>
          <w:b/>
          <w:bCs/>
          <w:sz w:val="28"/>
          <w:szCs w:val="28"/>
        </w:rPr>
        <w:t xml:space="preserve">зритель </w:t>
      </w:r>
      <w:r>
        <w:rPr>
          <w:b/>
          <w:bCs/>
          <w:sz w:val="28"/>
          <w:szCs w:val="28"/>
        </w:rPr>
        <w:t xml:space="preserve">– </w:t>
      </w:r>
      <w:r w:rsidRPr="004B0CAD">
        <w:rPr>
          <w:b/>
          <w:bCs/>
          <w:sz w:val="28"/>
          <w:szCs w:val="28"/>
        </w:rPr>
        <w:t>современность</w:t>
      </w:r>
    </w:p>
    <w:p w:rsidR="001F20D7" w:rsidRDefault="001F20D7" w:rsidP="00DF47BE">
      <w:pPr>
        <w:pStyle w:val="ListParagraph"/>
        <w:widowControl/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FC3">
        <w:rPr>
          <w:sz w:val="28"/>
          <w:szCs w:val="28"/>
        </w:rPr>
        <w:t xml:space="preserve">О природе художественного творчества </w:t>
      </w:r>
    </w:p>
    <w:p w:rsidR="001F20D7" w:rsidRDefault="001F20D7" w:rsidP="00DF47BE">
      <w:pPr>
        <w:pStyle w:val="ListParagraph"/>
        <w:widowControl/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FC3">
        <w:rPr>
          <w:sz w:val="28"/>
          <w:szCs w:val="28"/>
        </w:rPr>
        <w:t xml:space="preserve">Связи искусства с жизнью каждого человека </w:t>
      </w:r>
    </w:p>
    <w:p w:rsidR="001F20D7" w:rsidRDefault="001F20D7" w:rsidP="00DF47BE">
      <w:pPr>
        <w:pStyle w:val="ListParagraph"/>
        <w:widowControl/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FC3">
        <w:rPr>
          <w:sz w:val="28"/>
          <w:szCs w:val="28"/>
        </w:rPr>
        <w:t xml:space="preserve">Искусство среди нас </w:t>
      </w:r>
    </w:p>
    <w:p w:rsidR="001F20D7" w:rsidRPr="00F63FC3" w:rsidRDefault="001F20D7" w:rsidP="00DF47BE">
      <w:pPr>
        <w:pStyle w:val="ListParagraph"/>
        <w:widowControl/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FC3">
        <w:rPr>
          <w:sz w:val="28"/>
          <w:szCs w:val="28"/>
        </w:rPr>
        <w:t xml:space="preserve">Каждый народ Земли </w:t>
      </w:r>
      <w:r>
        <w:rPr>
          <w:sz w:val="28"/>
          <w:szCs w:val="28"/>
        </w:rPr>
        <w:t xml:space="preserve">– </w:t>
      </w:r>
      <w:r w:rsidRPr="00F63FC3">
        <w:rPr>
          <w:sz w:val="28"/>
          <w:szCs w:val="28"/>
        </w:rPr>
        <w:t>художник</w:t>
      </w:r>
    </w:p>
    <w:p w:rsidR="001F20D7" w:rsidRPr="00F63FC3" w:rsidRDefault="001F20D7" w:rsidP="00DF47BE">
      <w:pPr>
        <w:pStyle w:val="ListParagraph"/>
        <w:widowControl/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FC3">
        <w:rPr>
          <w:sz w:val="28"/>
          <w:szCs w:val="28"/>
        </w:rPr>
        <w:t>Язык и содержание трех групп пластических искусств. Их ви</w:t>
      </w:r>
      <w:r w:rsidRPr="00F63FC3">
        <w:rPr>
          <w:sz w:val="28"/>
          <w:szCs w:val="28"/>
        </w:rPr>
        <w:softHyphen/>
        <w:t>ды и жанры</w:t>
      </w:r>
    </w:p>
    <w:p w:rsidR="001F20D7" w:rsidRDefault="001F20D7" w:rsidP="00DF47BE">
      <w:pPr>
        <w:pStyle w:val="ListParagraph"/>
        <w:widowControl/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FC3">
        <w:rPr>
          <w:sz w:val="28"/>
          <w:szCs w:val="28"/>
        </w:rPr>
        <w:t xml:space="preserve">Синтетические искусства. Их виды и язык </w:t>
      </w:r>
    </w:p>
    <w:p w:rsidR="001F20D7" w:rsidRDefault="001F20D7" w:rsidP="00DF47BE">
      <w:pPr>
        <w:pStyle w:val="ListParagraph"/>
        <w:widowControl/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3FC3">
        <w:rPr>
          <w:sz w:val="28"/>
          <w:szCs w:val="28"/>
        </w:rPr>
        <w:t xml:space="preserve">Современные проблемы пластических искусств   </w:t>
      </w:r>
    </w:p>
    <w:p w:rsidR="001F20D7" w:rsidRDefault="001F20D7" w:rsidP="00DF47BE">
      <w:pPr>
        <w:pStyle w:val="ListParagraph"/>
        <w:widowControl/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A070C">
        <w:rPr>
          <w:sz w:val="28"/>
          <w:szCs w:val="28"/>
        </w:rPr>
        <w:t>Вечные истины искусства (обобщение темы)</w:t>
      </w:r>
    </w:p>
    <w:p w:rsidR="001F20D7" w:rsidRDefault="001F20D7" w:rsidP="00DF47BE">
      <w:pPr>
        <w:shd w:val="clear" w:color="auto" w:fill="FFFFFF"/>
        <w:tabs>
          <w:tab w:val="left" w:pos="709"/>
          <w:tab w:val="left" w:pos="1134"/>
        </w:tabs>
        <w:spacing w:line="360" w:lineRule="auto"/>
        <w:ind w:left="1429"/>
        <w:jc w:val="both"/>
        <w:rPr>
          <w:sz w:val="28"/>
          <w:szCs w:val="28"/>
        </w:rPr>
      </w:pPr>
    </w:p>
    <w:p w:rsidR="001F20D7" w:rsidRDefault="001F20D7" w:rsidP="00DF47BE">
      <w:pPr>
        <w:numPr>
          <w:ilvl w:val="0"/>
          <w:numId w:val="17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 Уфимцева О.В.</w:t>
      </w:r>
    </w:p>
    <w:p w:rsidR="001F20D7" w:rsidRDefault="001F20D7" w:rsidP="00DF47BE">
      <w:pPr>
        <w:numPr>
          <w:ilvl w:val="0"/>
          <w:numId w:val="17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«Изобразительное искусство и художественный труд» 1-9 классы / под ред. Б.М. Неменского. – М.: Просвещение, 2007.</w:t>
      </w:r>
    </w:p>
    <w:p w:rsidR="001F20D7" w:rsidRDefault="001F20D7" w:rsidP="00DF47BE">
      <w:pPr>
        <w:numPr>
          <w:ilvl w:val="0"/>
          <w:numId w:val="17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художниках театра, кино и телевидения. Художник РСФСР. Сборник статей. – Ленинграф, 1984.</w:t>
      </w:r>
    </w:p>
    <w:p w:rsidR="001F20D7" w:rsidRDefault="001F20D7" w:rsidP="00DF47BE">
      <w:pPr>
        <w:numPr>
          <w:ilvl w:val="0"/>
          <w:numId w:val="17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Детская энциклопедия. Том 12. – М.: Педагогика, 1977.</w:t>
      </w:r>
    </w:p>
    <w:p w:rsidR="001F20D7" w:rsidRDefault="001F20D7" w:rsidP="00DF47BE">
      <w:pPr>
        <w:numPr>
          <w:ilvl w:val="0"/>
          <w:numId w:val="17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Советские художники театра и кино. Сборник статей. – М.: Советский художник, 1986.</w:t>
      </w:r>
    </w:p>
    <w:p w:rsidR="001F20D7" w:rsidRDefault="001F20D7" w:rsidP="00DF47BE">
      <w:pPr>
        <w:numPr>
          <w:ilvl w:val="0"/>
          <w:numId w:val="17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Художник, сцена. Сборник статей. - .М.: Советский художник, 1978.</w:t>
      </w:r>
    </w:p>
    <w:p w:rsidR="001F20D7" w:rsidRDefault="001F20D7" w:rsidP="00DF47BE">
      <w:pPr>
        <w:numPr>
          <w:ilvl w:val="0"/>
          <w:numId w:val="17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Ельшевская Г.В. Модель и образ. – М.: Советский художнк, 1984.</w:t>
      </w:r>
    </w:p>
    <w:p w:rsidR="001F20D7" w:rsidRDefault="001F20D7" w:rsidP="00DF47BE">
      <w:pPr>
        <w:numPr>
          <w:ilvl w:val="0"/>
          <w:numId w:val="17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Иконников А.В. Искусство, среда, время. – М.: Советский художник, 1985.</w:t>
      </w:r>
    </w:p>
    <w:p w:rsidR="001F20D7" w:rsidRDefault="001F20D7" w:rsidP="00DF47BE">
      <w:pPr>
        <w:numPr>
          <w:ilvl w:val="0"/>
          <w:numId w:val="17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Смирнова Н.Н. Оживают куклы. – М.: Детская литература, 1982.</w:t>
      </w:r>
    </w:p>
    <w:p w:rsidR="001F20D7" w:rsidRDefault="001F20D7" w:rsidP="00DF47BE">
      <w:pPr>
        <w:numPr>
          <w:ilvl w:val="0"/>
          <w:numId w:val="17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Сборник статей. Художник, сцена, экран. – М.: Советский художник, 1975.</w:t>
      </w:r>
    </w:p>
    <w:p w:rsidR="001F20D7" w:rsidRDefault="001F20D7" w:rsidP="00DF47BE">
      <w:pPr>
        <w:numPr>
          <w:ilvl w:val="0"/>
          <w:numId w:val="17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Журналы: Советское фото, Декоративное искусство Курьер Юнеско, Юный художник, Художник, Творчество, Курьер, Искусство, Наше наследие.</w:t>
      </w:r>
    </w:p>
    <w:p w:rsidR="001F20D7" w:rsidRDefault="001F20D7" w:rsidP="00DF47BE">
      <w:pPr>
        <w:numPr>
          <w:ilvl w:val="0"/>
          <w:numId w:val="17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Видео: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диски: Мировая художественная культура «От наскальных рисунков до киноискусства»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часть,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часть.</w:t>
      </w:r>
    </w:p>
    <w:p w:rsidR="001F20D7" w:rsidRPr="00A440BA" w:rsidRDefault="001F20D7" w:rsidP="00DF47BE">
      <w:pPr>
        <w:shd w:val="clear" w:color="auto" w:fill="FFFFFF"/>
        <w:spacing w:line="276" w:lineRule="auto"/>
        <w:ind w:left="1069"/>
        <w:jc w:val="both"/>
        <w:rPr>
          <w:sz w:val="28"/>
          <w:szCs w:val="28"/>
        </w:rPr>
      </w:pPr>
    </w:p>
    <w:p w:rsidR="001F20D7" w:rsidRDefault="001F20D7"/>
    <w:sectPr w:rsidR="001F20D7" w:rsidSect="00833642">
      <w:headerReference w:type="default" r:id="rId7"/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0D7" w:rsidRDefault="001F20D7">
      <w:r>
        <w:separator/>
      </w:r>
    </w:p>
  </w:endnote>
  <w:endnote w:type="continuationSeparator" w:id="0">
    <w:p w:rsidR="001F20D7" w:rsidRDefault="001F2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D7" w:rsidRDefault="001F20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0D7" w:rsidRDefault="001F20D7">
      <w:r>
        <w:separator/>
      </w:r>
    </w:p>
  </w:footnote>
  <w:footnote w:type="continuationSeparator" w:id="0">
    <w:p w:rsidR="001F20D7" w:rsidRDefault="001F2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D7" w:rsidRDefault="001F20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BE1"/>
    <w:multiLevelType w:val="hybridMultilevel"/>
    <w:tmpl w:val="A86E1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AC43711"/>
    <w:multiLevelType w:val="hybridMultilevel"/>
    <w:tmpl w:val="A15E2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B1134"/>
    <w:multiLevelType w:val="hybridMultilevel"/>
    <w:tmpl w:val="3998DE86"/>
    <w:lvl w:ilvl="0" w:tplc="E2CEB8A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7D717FF"/>
    <w:multiLevelType w:val="hybridMultilevel"/>
    <w:tmpl w:val="A1F4A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85F7C39"/>
    <w:multiLevelType w:val="hybridMultilevel"/>
    <w:tmpl w:val="B84244D8"/>
    <w:lvl w:ilvl="0" w:tplc="E2CEB8A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BFE5AEF"/>
    <w:multiLevelType w:val="hybridMultilevel"/>
    <w:tmpl w:val="A1FCEA2A"/>
    <w:lvl w:ilvl="0" w:tplc="E2CEB8A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30E16649"/>
    <w:multiLevelType w:val="hybridMultilevel"/>
    <w:tmpl w:val="9F1C99B4"/>
    <w:lvl w:ilvl="0" w:tplc="E2CEB8A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33964E78"/>
    <w:multiLevelType w:val="hybridMultilevel"/>
    <w:tmpl w:val="38AC8FBA"/>
    <w:lvl w:ilvl="0" w:tplc="E2CEB8A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3DB62956"/>
    <w:multiLevelType w:val="hybridMultilevel"/>
    <w:tmpl w:val="DF602904"/>
    <w:lvl w:ilvl="0" w:tplc="E2CEB8A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40D90B6F"/>
    <w:multiLevelType w:val="hybridMultilevel"/>
    <w:tmpl w:val="8E22152C"/>
    <w:lvl w:ilvl="0" w:tplc="E2CEB8A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414A63C5"/>
    <w:multiLevelType w:val="hybridMultilevel"/>
    <w:tmpl w:val="BABA1510"/>
    <w:lvl w:ilvl="0" w:tplc="4BD0DA5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AC3011"/>
    <w:multiLevelType w:val="hybridMultilevel"/>
    <w:tmpl w:val="606C8C32"/>
    <w:lvl w:ilvl="0" w:tplc="E2CEB8A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51EA42D3"/>
    <w:multiLevelType w:val="hybridMultilevel"/>
    <w:tmpl w:val="B5F29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3B92A37"/>
    <w:multiLevelType w:val="hybridMultilevel"/>
    <w:tmpl w:val="610EF24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5AEB371E"/>
    <w:multiLevelType w:val="hybridMultilevel"/>
    <w:tmpl w:val="68946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611643C7"/>
    <w:multiLevelType w:val="hybridMultilevel"/>
    <w:tmpl w:val="B8BC9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67EA4A9E"/>
    <w:multiLevelType w:val="hybridMultilevel"/>
    <w:tmpl w:val="CBF2B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6C607168"/>
    <w:multiLevelType w:val="hybridMultilevel"/>
    <w:tmpl w:val="023E6C68"/>
    <w:lvl w:ilvl="0" w:tplc="E2CEB8A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7DBC59A3"/>
    <w:multiLevelType w:val="hybridMultilevel"/>
    <w:tmpl w:val="297CF118"/>
    <w:lvl w:ilvl="0" w:tplc="E2CEB8A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17"/>
  </w:num>
  <w:num w:numId="12">
    <w:abstractNumId w:val="15"/>
  </w:num>
  <w:num w:numId="13">
    <w:abstractNumId w:val="16"/>
  </w:num>
  <w:num w:numId="14">
    <w:abstractNumId w:val="12"/>
  </w:num>
  <w:num w:numId="15">
    <w:abstractNumId w:val="0"/>
  </w:num>
  <w:num w:numId="16">
    <w:abstractNumId w:val="14"/>
  </w:num>
  <w:num w:numId="17">
    <w:abstractNumId w:val="13"/>
  </w:num>
  <w:num w:numId="18">
    <w:abstractNumId w:val="1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AF7"/>
    <w:rsid w:val="00022B09"/>
    <w:rsid w:val="00087C67"/>
    <w:rsid w:val="001F20D7"/>
    <w:rsid w:val="00217369"/>
    <w:rsid w:val="00270180"/>
    <w:rsid w:val="002A51FB"/>
    <w:rsid w:val="002D58BA"/>
    <w:rsid w:val="00364652"/>
    <w:rsid w:val="003861DB"/>
    <w:rsid w:val="003F72ED"/>
    <w:rsid w:val="00423A9A"/>
    <w:rsid w:val="00473EE6"/>
    <w:rsid w:val="004A070C"/>
    <w:rsid w:val="004B0CAD"/>
    <w:rsid w:val="004E25BA"/>
    <w:rsid w:val="004F2346"/>
    <w:rsid w:val="00567C41"/>
    <w:rsid w:val="005C7F14"/>
    <w:rsid w:val="00650B33"/>
    <w:rsid w:val="0066751E"/>
    <w:rsid w:val="006D5D5B"/>
    <w:rsid w:val="006D616A"/>
    <w:rsid w:val="006E785F"/>
    <w:rsid w:val="00755F2C"/>
    <w:rsid w:val="00775C9B"/>
    <w:rsid w:val="0079750E"/>
    <w:rsid w:val="00833642"/>
    <w:rsid w:val="00846996"/>
    <w:rsid w:val="00853C5B"/>
    <w:rsid w:val="008D7368"/>
    <w:rsid w:val="008F1D85"/>
    <w:rsid w:val="008F2D9D"/>
    <w:rsid w:val="00905ECB"/>
    <w:rsid w:val="00A15ECE"/>
    <w:rsid w:val="00A440BA"/>
    <w:rsid w:val="00AB2A17"/>
    <w:rsid w:val="00AB4409"/>
    <w:rsid w:val="00AF125C"/>
    <w:rsid w:val="00B14974"/>
    <w:rsid w:val="00B72AB7"/>
    <w:rsid w:val="00C14E99"/>
    <w:rsid w:val="00C939B1"/>
    <w:rsid w:val="00CE0840"/>
    <w:rsid w:val="00D0409B"/>
    <w:rsid w:val="00D71CD6"/>
    <w:rsid w:val="00D82074"/>
    <w:rsid w:val="00DA5AF7"/>
    <w:rsid w:val="00DC2E69"/>
    <w:rsid w:val="00DC455E"/>
    <w:rsid w:val="00DF47BE"/>
    <w:rsid w:val="00E236AE"/>
    <w:rsid w:val="00E77B08"/>
    <w:rsid w:val="00F63FC3"/>
    <w:rsid w:val="00FD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2E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72E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F72E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72E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F47BE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53</Pages>
  <Words>9559</Words>
  <Characters>-32766</Characters>
  <Application>Microsoft Office Outlook</Application>
  <DocSecurity>0</DocSecurity>
  <Lines>0</Lines>
  <Paragraphs>0</Paragraphs>
  <ScaleCrop>false</ScaleCrop>
  <Company>MOU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6</cp:revision>
  <dcterms:created xsi:type="dcterms:W3CDTF">2015-02-10T13:53:00Z</dcterms:created>
  <dcterms:modified xsi:type="dcterms:W3CDTF">2001-12-31T22:01:00Z</dcterms:modified>
</cp:coreProperties>
</file>